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2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453"/>
        <w:gridCol w:w="3116"/>
        <w:gridCol w:w="3121"/>
        <w:gridCol w:w="3118"/>
      </w:tblGrid>
      <w:tr w:rsidR="008B6C9F" w:rsidRPr="00DD73E5" w:rsidTr="008B6C9F">
        <w:trPr>
          <w:cantSplit/>
          <w:trHeight w:val="347"/>
        </w:trPr>
        <w:tc>
          <w:tcPr>
            <w:tcW w:w="506" w:type="dxa"/>
            <w:vMerge w:val="restart"/>
            <w:shd w:val="clear" w:color="auto" w:fill="auto"/>
            <w:noWrap/>
            <w:textDirection w:val="tbRl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6" w:type="dxa"/>
            <w:shd w:val="clear" w:color="auto" w:fill="auto"/>
            <w:noWrap/>
            <w:vAlign w:val="bottom"/>
            <w:hideMark/>
          </w:tcPr>
          <w:p w:rsidR="008B6C9F" w:rsidRPr="004B69BF" w:rsidRDefault="008B6C9F" w:rsidP="008B6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69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3121" w:type="dxa"/>
            <w:shd w:val="clear" w:color="auto" w:fill="auto"/>
            <w:noWrap/>
            <w:vAlign w:val="bottom"/>
            <w:hideMark/>
          </w:tcPr>
          <w:p w:rsidR="008B6C9F" w:rsidRPr="004B69BF" w:rsidRDefault="008B6C9F" w:rsidP="008B6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69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1Б</w:t>
            </w:r>
          </w:p>
        </w:tc>
        <w:tc>
          <w:tcPr>
            <w:tcW w:w="3118" w:type="dxa"/>
          </w:tcPr>
          <w:p w:rsidR="008B6C9F" w:rsidRPr="004B69BF" w:rsidRDefault="008B6C9F" w:rsidP="008B6C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69B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1В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16" w:type="dxa"/>
            <w:shd w:val="clear" w:color="auto" w:fill="auto"/>
          </w:tcPr>
          <w:p w:rsidR="008B6C9F" w:rsidRPr="00A827F8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A827F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1" w:type="dxa"/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967AF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vAlign w:val="center"/>
          </w:tcPr>
          <w:p w:rsidR="008B6C9F" w:rsidRPr="00F2392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6" w:type="dxa"/>
            <w:shd w:val="clear" w:color="auto" w:fill="auto"/>
          </w:tcPr>
          <w:p w:rsidR="008B6C9F" w:rsidRPr="00A827F8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A827F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1" w:type="dxa"/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967AF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8B6C9F" w:rsidRPr="00F2392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6" w:type="dxa"/>
            <w:shd w:val="clear" w:color="auto" w:fill="auto"/>
          </w:tcPr>
          <w:p w:rsidR="008B6C9F" w:rsidRPr="00A827F8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A827F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1" w:type="dxa"/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967AF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vAlign w:val="center"/>
          </w:tcPr>
          <w:p w:rsidR="008B6C9F" w:rsidRPr="00F2392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6" w:type="dxa"/>
            <w:shd w:val="clear" w:color="auto" w:fill="auto"/>
          </w:tcPr>
          <w:p w:rsidR="008B6C9F" w:rsidRPr="00A827F8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A827F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21" w:type="dxa"/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967AF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6C9F" w:rsidRPr="00F2392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6" w:type="dxa"/>
            <w:shd w:val="clear" w:color="auto" w:fill="auto"/>
          </w:tcPr>
          <w:p w:rsidR="008B6C9F" w:rsidRPr="00A827F8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A827F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8B6C9F" w:rsidRPr="00967AF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8B6C9F" w:rsidRPr="00A827F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:rsidR="008B6C9F" w:rsidRPr="00967AF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B6C9F" w:rsidRPr="00B11232" w:rsidRDefault="008B6C9F" w:rsidP="008B6C9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 w:val="restart"/>
            <w:shd w:val="clear" w:color="auto" w:fill="auto"/>
            <w:noWrap/>
            <w:textDirection w:val="tbRl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6" w:type="dxa"/>
            <w:shd w:val="clear" w:color="auto" w:fill="auto"/>
          </w:tcPr>
          <w:p w:rsidR="008B6C9F" w:rsidRPr="00A827F8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A827F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1" w:type="dxa"/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967AF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6C9F" w:rsidRPr="004B3B7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6" w:type="dxa"/>
            <w:shd w:val="clear" w:color="auto" w:fill="auto"/>
          </w:tcPr>
          <w:p w:rsidR="008B6C9F" w:rsidRPr="00A827F8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A827F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1" w:type="dxa"/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967AF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6C9F" w:rsidRPr="004B3B7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6" w:type="dxa"/>
            <w:shd w:val="clear" w:color="auto" w:fill="auto"/>
          </w:tcPr>
          <w:p w:rsidR="008B6C9F" w:rsidRPr="00A827F8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A827F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1" w:type="dxa"/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967AF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6C9F" w:rsidRPr="004B3B7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 xml:space="preserve">Литературное чтение  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6" w:type="dxa"/>
            <w:shd w:val="clear" w:color="auto" w:fill="auto"/>
          </w:tcPr>
          <w:p w:rsidR="008B6C9F" w:rsidRPr="00A827F8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A827F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21" w:type="dxa"/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967AF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6C9F" w:rsidRPr="004B3B7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8B6C9F" w:rsidRPr="00A827F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:rsidR="008B6C9F" w:rsidRPr="00967AF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6" w:type="dxa"/>
            <w:shd w:val="clear" w:color="auto" w:fill="auto"/>
            <w:noWrap/>
            <w:vAlign w:val="bottom"/>
          </w:tcPr>
          <w:p w:rsidR="008B6C9F" w:rsidRPr="00A827F8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shd w:val="clear" w:color="auto" w:fill="auto"/>
          </w:tcPr>
          <w:p w:rsidR="008B6C9F" w:rsidRPr="00967AFC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 w:val="restart"/>
            <w:shd w:val="clear" w:color="auto" w:fill="auto"/>
            <w:noWrap/>
            <w:textDirection w:val="tbRl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6" w:type="dxa"/>
            <w:shd w:val="clear" w:color="auto" w:fill="auto"/>
          </w:tcPr>
          <w:p w:rsidR="008B6C9F" w:rsidRPr="00A827F8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A827F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1" w:type="dxa"/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967AF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6C9F" w:rsidRPr="00F2392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6" w:type="dxa"/>
            <w:shd w:val="clear" w:color="auto" w:fill="auto"/>
          </w:tcPr>
          <w:p w:rsidR="008B6C9F" w:rsidRPr="00A827F8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A827F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21" w:type="dxa"/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967AF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6C9F" w:rsidRPr="00F2392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6" w:type="dxa"/>
            <w:shd w:val="clear" w:color="auto" w:fill="auto"/>
          </w:tcPr>
          <w:p w:rsidR="008B6C9F" w:rsidRPr="00A827F8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r w:rsidRPr="00A827F8">
              <w:rPr>
                <w:rFonts w:ascii="Times New Roman" w:hAnsi="Times New Roman"/>
                <w:sz w:val="24"/>
                <w:szCs w:val="24"/>
              </w:rPr>
              <w:t>кий язык</w:t>
            </w:r>
          </w:p>
        </w:tc>
        <w:tc>
          <w:tcPr>
            <w:tcW w:w="3121" w:type="dxa"/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967AF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6C9F" w:rsidRPr="00F2392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6" w:type="dxa"/>
            <w:shd w:val="clear" w:color="auto" w:fill="auto"/>
          </w:tcPr>
          <w:p w:rsidR="008B6C9F" w:rsidRPr="00A827F8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A827F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1" w:type="dxa"/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967AF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6C9F" w:rsidRPr="00F2392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8B6C9F" w:rsidRPr="00A827F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967AF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8B6C9F" w:rsidRPr="00A827F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:rsidR="008B6C9F" w:rsidRPr="00967AF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 w:val="restart"/>
            <w:shd w:val="clear" w:color="auto" w:fill="auto"/>
            <w:noWrap/>
            <w:textDirection w:val="tbRl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6" w:type="dxa"/>
            <w:shd w:val="clear" w:color="auto" w:fill="auto"/>
          </w:tcPr>
          <w:p w:rsidR="008B6C9F" w:rsidRPr="00A827F8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A827F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21" w:type="dxa"/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967AF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8" w:type="dxa"/>
            <w:vAlign w:val="center"/>
          </w:tcPr>
          <w:p w:rsidR="008B6C9F" w:rsidRPr="00F2392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6" w:type="dxa"/>
            <w:shd w:val="clear" w:color="auto" w:fill="auto"/>
          </w:tcPr>
          <w:p w:rsidR="008B6C9F" w:rsidRPr="00A827F8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A827F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1" w:type="dxa"/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967AF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8B6C9F" w:rsidRPr="00F2392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6" w:type="dxa"/>
            <w:shd w:val="clear" w:color="auto" w:fill="auto"/>
          </w:tcPr>
          <w:p w:rsidR="008B6C9F" w:rsidRPr="00A827F8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A827F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121" w:type="dxa"/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967AF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vAlign w:val="center"/>
          </w:tcPr>
          <w:p w:rsidR="008B6C9F" w:rsidRPr="00F2392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6" w:type="dxa"/>
            <w:shd w:val="clear" w:color="auto" w:fill="auto"/>
          </w:tcPr>
          <w:p w:rsidR="008B6C9F" w:rsidRPr="00A827F8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A827F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1" w:type="dxa"/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967AFC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6C9F" w:rsidRPr="00F2392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8B6C9F" w:rsidRPr="00A827F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:rsidR="008B6C9F" w:rsidRPr="00967AF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C9F" w:rsidRPr="00A827F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C9F" w:rsidRPr="00967AF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 w:val="restart"/>
            <w:shd w:val="clear" w:color="auto" w:fill="auto"/>
            <w:noWrap/>
            <w:textDirection w:val="tbRl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6" w:type="dxa"/>
            <w:shd w:val="clear" w:color="auto" w:fill="auto"/>
          </w:tcPr>
          <w:p w:rsidR="008B6C9F" w:rsidRPr="00A827F8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A827F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1" w:type="dxa"/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967AF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6C9F" w:rsidRPr="004B3B7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6" w:type="dxa"/>
            <w:shd w:val="clear" w:color="auto" w:fill="auto"/>
          </w:tcPr>
          <w:p w:rsidR="008B6C9F" w:rsidRPr="00A827F8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A827F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21" w:type="dxa"/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r w:rsidRPr="00967AFC">
              <w:rPr>
                <w:rFonts w:ascii="Times New Roman" w:hAnsi="Times New Roman"/>
                <w:sz w:val="24"/>
                <w:szCs w:val="24"/>
              </w:rPr>
              <w:t>ский язык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B6C9F" w:rsidRPr="004B3B7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8B6C9F" w:rsidRPr="00A827F8" w:rsidRDefault="008B6C9F" w:rsidP="008B6C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7F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967AFC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C9F" w:rsidRPr="004B3B7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8B6C9F" w:rsidRPr="00A827F8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A827F8">
              <w:rPr>
                <w:rFonts w:ascii="Times New Roman" w:hAnsi="Times New Roman"/>
                <w:sz w:val="24"/>
                <w:szCs w:val="24"/>
              </w:rPr>
              <w:t>Т</w:t>
            </w:r>
            <w:r w:rsidR="00260ECC">
              <w:rPr>
                <w:rFonts w:ascii="Times New Roman" w:hAnsi="Times New Roman"/>
                <w:sz w:val="24"/>
                <w:szCs w:val="24"/>
              </w:rPr>
              <w:t>руд (т</w:t>
            </w:r>
            <w:r w:rsidRPr="00A827F8">
              <w:rPr>
                <w:rFonts w:ascii="Times New Roman" w:hAnsi="Times New Roman"/>
                <w:sz w:val="24"/>
                <w:szCs w:val="24"/>
              </w:rPr>
              <w:t>ехнология</w:t>
            </w:r>
            <w:r w:rsidR="00260EC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:rsidR="008B6C9F" w:rsidRPr="00967AFC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967AF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6C9F" w:rsidRPr="004B3B7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6C9F" w:rsidRPr="00F2392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6C9F" w:rsidRPr="00CE1770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6C9F" w:rsidRPr="004B3B7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8B6C9F" w:rsidRPr="00DD73E5" w:rsidTr="008B6C9F">
        <w:trPr>
          <w:cantSplit/>
          <w:trHeight w:val="347"/>
        </w:trPr>
        <w:tc>
          <w:tcPr>
            <w:tcW w:w="506" w:type="dxa"/>
            <w:vMerge/>
            <w:vAlign w:val="center"/>
            <w:hideMark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shd w:val="clear" w:color="auto" w:fill="auto"/>
            <w:noWrap/>
            <w:vAlign w:val="bottom"/>
            <w:hideMark/>
          </w:tcPr>
          <w:p w:rsidR="008B6C9F" w:rsidRPr="00DD73E5" w:rsidRDefault="008B6C9F" w:rsidP="008B6C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D73E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6" w:type="dxa"/>
            <w:shd w:val="clear" w:color="auto" w:fill="auto"/>
            <w:vAlign w:val="center"/>
          </w:tcPr>
          <w:p w:rsidR="008B6C9F" w:rsidRPr="00F2392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  <w:hideMark/>
          </w:tcPr>
          <w:p w:rsidR="008B6C9F" w:rsidRPr="00CE1770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B433D" w:rsidRDefault="00BB433D" w:rsidP="00DD73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C9F" w:rsidRPr="00DD73E5" w:rsidRDefault="008B6C9F" w:rsidP="00DD73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52FF" w:rsidRPr="00DD73E5" w:rsidRDefault="004252FF" w:rsidP="00DD73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6"/>
        <w:gridCol w:w="3109"/>
        <w:gridCol w:w="3129"/>
        <w:gridCol w:w="3249"/>
      </w:tblGrid>
      <w:tr w:rsidR="009D1FA0" w:rsidRPr="00DD73E5" w:rsidTr="00707C85">
        <w:trPr>
          <w:cantSplit/>
          <w:trHeight w:val="347"/>
        </w:trPr>
        <w:tc>
          <w:tcPr>
            <w:tcW w:w="534" w:type="dxa"/>
            <w:textDirection w:val="tbRl"/>
          </w:tcPr>
          <w:p w:rsidR="009D1FA0" w:rsidRPr="00DD73E5" w:rsidRDefault="004252FF" w:rsidP="00DD7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566" w:type="dxa"/>
          </w:tcPr>
          <w:p w:rsidR="009D1FA0" w:rsidRPr="00DD73E5" w:rsidRDefault="009D1FA0" w:rsidP="00DD7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9" w:type="dxa"/>
          </w:tcPr>
          <w:p w:rsidR="009D1FA0" w:rsidRPr="004B69BF" w:rsidRDefault="009D1FA0" w:rsidP="00DD7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9BF">
              <w:rPr>
                <w:rFonts w:ascii="Times New Roman" w:hAnsi="Times New Roman"/>
                <w:b/>
                <w:sz w:val="24"/>
                <w:szCs w:val="24"/>
              </w:rPr>
              <w:t>2А</w:t>
            </w:r>
          </w:p>
        </w:tc>
        <w:tc>
          <w:tcPr>
            <w:tcW w:w="3129" w:type="dxa"/>
          </w:tcPr>
          <w:p w:rsidR="009D1FA0" w:rsidRPr="004B69BF" w:rsidRDefault="009D1FA0" w:rsidP="00DD7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9BF"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</w:tc>
        <w:tc>
          <w:tcPr>
            <w:tcW w:w="3249" w:type="dxa"/>
          </w:tcPr>
          <w:p w:rsidR="009D1FA0" w:rsidRPr="004B69BF" w:rsidRDefault="00A20E9C" w:rsidP="00DD7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9B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D1FA0" w:rsidRPr="004B69B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227B0C" w:rsidRPr="00DD73E5" w:rsidTr="00227B0C">
        <w:trPr>
          <w:trHeight w:val="211"/>
        </w:trPr>
        <w:tc>
          <w:tcPr>
            <w:tcW w:w="534" w:type="dxa"/>
            <w:vMerge w:val="restart"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</w:t>
            </w:r>
            <w:r w:rsidRPr="00227B0C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227B0C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07C85">
              <w:rPr>
                <w:rFonts w:ascii="Times New Roman" w:hAnsi="Times New Roman"/>
                <w:sz w:val="24"/>
                <w:szCs w:val="24"/>
              </w:rPr>
              <w:t>итературное чтение</w:t>
            </w:r>
          </w:p>
        </w:tc>
        <w:tc>
          <w:tcPr>
            <w:tcW w:w="3249" w:type="dxa"/>
            <w:shd w:val="clear" w:color="auto" w:fill="auto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 w:rsidRPr="00227B0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227B0C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07C85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3249" w:type="dxa"/>
            <w:shd w:val="clear" w:color="auto" w:fill="auto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 w:rsidRPr="00227B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227B0C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07C85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3249" w:type="dxa"/>
            <w:shd w:val="clear" w:color="auto" w:fill="auto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227B0C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707C85">
              <w:rPr>
                <w:rFonts w:ascii="Times New Roman" w:hAnsi="Times New Roman"/>
                <w:sz w:val="24"/>
                <w:szCs w:val="24"/>
              </w:rPr>
              <w:t>руд (технология)</w:t>
            </w:r>
          </w:p>
        </w:tc>
        <w:tc>
          <w:tcPr>
            <w:tcW w:w="3249" w:type="dxa"/>
            <w:shd w:val="clear" w:color="auto" w:fill="auto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227B0C" w:rsidRPr="00DD73E5" w:rsidTr="00707C85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227B0C" w:rsidRPr="00227B0C" w:rsidRDefault="00227B0C" w:rsidP="00967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</w:tcPr>
          <w:p w:rsidR="00227B0C" w:rsidRPr="00707C85" w:rsidRDefault="00227B0C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07C85">
              <w:rPr>
                <w:rFonts w:ascii="Times New Roman" w:hAnsi="Times New Roman"/>
                <w:sz w:val="24"/>
                <w:szCs w:val="24"/>
              </w:rPr>
              <w:t>нглийский язык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B0C" w:rsidRPr="00DD73E5" w:rsidTr="00707C85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227B0C" w:rsidRPr="00227B0C" w:rsidRDefault="00227B0C" w:rsidP="00967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27B0C" w:rsidRPr="00707C85" w:rsidRDefault="00227B0C" w:rsidP="003E72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 w:val="restart"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</w:t>
            </w:r>
            <w:r w:rsidRPr="00227B0C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227B0C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07C85">
              <w:rPr>
                <w:rFonts w:ascii="Times New Roman" w:hAnsi="Times New Roman"/>
                <w:sz w:val="24"/>
                <w:szCs w:val="24"/>
              </w:rPr>
              <w:t>кружающий мир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изическая культура</w:t>
            </w: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227B0C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07C85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 w:rsidRPr="00227B0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227B0C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07C85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 w:rsidRPr="00227B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227B0C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Окружающий </w:t>
            </w:r>
            <w:r w:rsidRPr="00227B0C">
              <w:rPr>
                <w:rFonts w:ascii="Times New Roman" w:hAnsi="Times New Roman"/>
                <w:sz w:val="24"/>
                <w:szCs w:val="24"/>
              </w:rPr>
              <w:t>мир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227B0C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07C85">
              <w:rPr>
                <w:rFonts w:ascii="Times New Roman" w:hAnsi="Times New Roman"/>
                <w:sz w:val="24"/>
                <w:szCs w:val="24"/>
              </w:rPr>
              <w:t>итературное чтение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227B0C" w:rsidRPr="00DD73E5" w:rsidTr="00707C85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227B0C" w:rsidRPr="00227B0C" w:rsidRDefault="00227B0C" w:rsidP="00967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27B0C" w:rsidRPr="00707C85" w:rsidRDefault="00227B0C" w:rsidP="003E72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 w:val="restart"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 w:rsidRPr="00227B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227B0C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07C85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3249" w:type="dxa"/>
            <w:shd w:val="clear" w:color="auto" w:fill="auto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 w:rsidRPr="00227B0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227B0C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07C85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3249" w:type="dxa"/>
            <w:shd w:val="clear" w:color="auto" w:fill="auto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 w:rsidRPr="00227B0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227B0C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07C85">
              <w:rPr>
                <w:rFonts w:ascii="Times New Roman" w:hAnsi="Times New Roman"/>
                <w:sz w:val="24"/>
                <w:szCs w:val="24"/>
              </w:rPr>
              <w:t>нглийский язык</w:t>
            </w:r>
          </w:p>
        </w:tc>
        <w:tc>
          <w:tcPr>
            <w:tcW w:w="3249" w:type="dxa"/>
            <w:shd w:val="clear" w:color="auto" w:fill="auto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</w:t>
            </w:r>
            <w:r w:rsidRPr="00227B0C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227B0C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49" w:type="dxa"/>
            <w:shd w:val="clear" w:color="auto" w:fill="auto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 w:rsidRPr="00227B0C">
              <w:rPr>
                <w:rFonts w:ascii="Times New Roman" w:hAnsi="Times New Roman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(технология)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227B0C" w:rsidRPr="00707C85" w:rsidRDefault="00227B0C" w:rsidP="003E72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B0C" w:rsidRPr="00DD73E5" w:rsidTr="00707C85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227B0C" w:rsidRPr="00227B0C" w:rsidRDefault="00227B0C" w:rsidP="00967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27B0C" w:rsidRPr="00707C85" w:rsidRDefault="00227B0C" w:rsidP="003E72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 w:val="restart"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 w:rsidRPr="00227B0C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227B0C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07C85">
              <w:rPr>
                <w:rFonts w:ascii="Times New Roman" w:hAnsi="Times New Roman"/>
                <w:sz w:val="24"/>
                <w:szCs w:val="24"/>
              </w:rPr>
              <w:t>итературное чтение</w:t>
            </w:r>
          </w:p>
        </w:tc>
        <w:tc>
          <w:tcPr>
            <w:tcW w:w="3249" w:type="dxa"/>
            <w:shd w:val="clear" w:color="auto" w:fill="auto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 w:rsidRPr="00227B0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227B0C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07C85">
              <w:rPr>
                <w:rFonts w:ascii="Times New Roman" w:hAnsi="Times New Roman"/>
                <w:sz w:val="24"/>
                <w:szCs w:val="24"/>
              </w:rPr>
              <w:t>узыка</w:t>
            </w:r>
          </w:p>
        </w:tc>
        <w:tc>
          <w:tcPr>
            <w:tcW w:w="3249" w:type="dxa"/>
            <w:shd w:val="clear" w:color="auto" w:fill="auto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 w:rsidRPr="00227B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227B0C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07C85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3249" w:type="dxa"/>
            <w:shd w:val="clear" w:color="auto" w:fill="auto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Литературное </w:t>
            </w:r>
            <w:r w:rsidRPr="00227B0C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227B0C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07C85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3249" w:type="dxa"/>
            <w:shd w:val="clear" w:color="auto" w:fill="auto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227B0C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07C85">
              <w:rPr>
                <w:rFonts w:ascii="Times New Roman" w:hAnsi="Times New Roman"/>
                <w:sz w:val="24"/>
                <w:szCs w:val="24"/>
              </w:rPr>
              <w:t>кружающий мир</w:t>
            </w:r>
          </w:p>
        </w:tc>
        <w:tc>
          <w:tcPr>
            <w:tcW w:w="3249" w:type="dxa"/>
            <w:shd w:val="clear" w:color="auto" w:fill="auto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227B0C" w:rsidRPr="00DD73E5" w:rsidTr="00707C85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227B0C" w:rsidRPr="00227B0C" w:rsidRDefault="00227B0C" w:rsidP="00967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27B0C" w:rsidRPr="00707C85" w:rsidRDefault="00227B0C" w:rsidP="003E72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 w:val="restart"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 w:rsidRPr="00227B0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780A81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07C85">
              <w:rPr>
                <w:rFonts w:ascii="Times New Roman" w:hAnsi="Times New Roman"/>
                <w:sz w:val="24"/>
                <w:szCs w:val="24"/>
              </w:rPr>
              <w:t>усский язык</w:t>
            </w:r>
          </w:p>
        </w:tc>
        <w:tc>
          <w:tcPr>
            <w:tcW w:w="3249" w:type="dxa"/>
            <w:shd w:val="clear" w:color="auto" w:fill="auto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 w:rsidRPr="00227B0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227B0C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07C85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3249" w:type="dxa"/>
            <w:shd w:val="clear" w:color="auto" w:fill="auto"/>
          </w:tcPr>
          <w:p w:rsidR="00227B0C" w:rsidRPr="00707C85" w:rsidRDefault="00780A81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227B0C" w:rsidRPr="00DD73E5" w:rsidTr="00227B0C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 w:rsidRPr="00227B0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780A81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49" w:type="dxa"/>
            <w:shd w:val="clear" w:color="auto" w:fill="auto"/>
          </w:tcPr>
          <w:p w:rsidR="00227B0C" w:rsidRPr="00707C85" w:rsidRDefault="00780A81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bookmarkStart w:id="0" w:name="_GoBack"/>
            <w:bookmarkEnd w:id="0"/>
          </w:p>
        </w:tc>
      </w:tr>
      <w:tr w:rsidR="00227B0C" w:rsidRPr="00DD73E5" w:rsidTr="00227B0C">
        <w:trPr>
          <w:trHeight w:val="30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09" w:type="dxa"/>
            <w:shd w:val="clear" w:color="auto" w:fill="auto"/>
          </w:tcPr>
          <w:p w:rsidR="00227B0C" w:rsidRPr="00227B0C" w:rsidRDefault="00227B0C" w:rsidP="00967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Окружающий </w:t>
            </w:r>
            <w:r w:rsidRPr="00227B0C">
              <w:rPr>
                <w:rFonts w:ascii="Times New Roman" w:hAnsi="Times New Roman"/>
                <w:sz w:val="24"/>
                <w:szCs w:val="24"/>
              </w:rPr>
              <w:t>мир</w:t>
            </w:r>
          </w:p>
        </w:tc>
        <w:tc>
          <w:tcPr>
            <w:tcW w:w="3129" w:type="dxa"/>
            <w:shd w:val="clear" w:color="auto" w:fill="auto"/>
          </w:tcPr>
          <w:p w:rsidR="00227B0C" w:rsidRPr="00707C85" w:rsidRDefault="00780A81" w:rsidP="00707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07C85">
              <w:rPr>
                <w:rFonts w:ascii="Times New Roman" w:hAnsi="Times New Roman"/>
                <w:sz w:val="24"/>
                <w:szCs w:val="24"/>
              </w:rPr>
              <w:t>итературное чтение</w:t>
            </w:r>
          </w:p>
        </w:tc>
        <w:tc>
          <w:tcPr>
            <w:tcW w:w="3249" w:type="dxa"/>
            <w:shd w:val="clear" w:color="auto" w:fill="auto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227B0C" w:rsidRPr="00DD73E5" w:rsidTr="00707C85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227B0C" w:rsidRPr="00F23928" w:rsidRDefault="00227B0C" w:rsidP="00967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227B0C" w:rsidRPr="00707C85" w:rsidRDefault="00227B0C" w:rsidP="003E72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shd w:val="clear" w:color="auto" w:fill="auto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8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227B0C" w:rsidRPr="00DD73E5" w:rsidTr="00707C85">
        <w:trPr>
          <w:trHeight w:val="347"/>
        </w:trPr>
        <w:tc>
          <w:tcPr>
            <w:tcW w:w="534" w:type="dxa"/>
            <w:vMerge/>
            <w:textDirection w:val="tbRl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</w:tcPr>
          <w:p w:rsidR="00227B0C" w:rsidRPr="00DD73E5" w:rsidRDefault="00227B0C" w:rsidP="003E72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09" w:type="dxa"/>
            <w:vAlign w:val="center"/>
          </w:tcPr>
          <w:p w:rsidR="00227B0C" w:rsidRPr="00F23928" w:rsidRDefault="00227B0C" w:rsidP="003E724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29" w:type="dxa"/>
            <w:vAlign w:val="center"/>
          </w:tcPr>
          <w:p w:rsidR="00227B0C" w:rsidRPr="00707C85" w:rsidRDefault="00227B0C" w:rsidP="003E72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9" w:type="dxa"/>
            <w:vAlign w:val="center"/>
          </w:tcPr>
          <w:p w:rsidR="00227B0C" w:rsidRPr="00707C85" w:rsidRDefault="00227B0C" w:rsidP="00707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2F49" w:rsidRDefault="00B92F49" w:rsidP="00DD73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3B7C" w:rsidRPr="00DD73E5" w:rsidRDefault="004B3B7C" w:rsidP="00DD73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36"/>
        <w:gridCol w:w="3242"/>
        <w:gridCol w:w="3103"/>
        <w:gridCol w:w="3312"/>
      </w:tblGrid>
      <w:tr w:rsidR="00A20E9C" w:rsidRPr="00DD73E5" w:rsidTr="008B6C9F">
        <w:trPr>
          <w:cantSplit/>
          <w:trHeight w:val="350"/>
        </w:trPr>
        <w:tc>
          <w:tcPr>
            <w:tcW w:w="534" w:type="dxa"/>
            <w:textDirection w:val="tbRl"/>
          </w:tcPr>
          <w:p w:rsidR="00A20E9C" w:rsidRPr="00DD73E5" w:rsidRDefault="00236689" w:rsidP="00DD7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283" w:type="dxa"/>
          </w:tcPr>
          <w:p w:rsidR="00A20E9C" w:rsidRPr="00DD73E5" w:rsidRDefault="00A20E9C" w:rsidP="00DD7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20E9C" w:rsidRPr="004B69BF" w:rsidRDefault="00A20E9C" w:rsidP="00DD7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9BF">
              <w:rPr>
                <w:rFonts w:ascii="Times New Roman" w:hAnsi="Times New Roman"/>
                <w:b/>
                <w:sz w:val="24"/>
                <w:szCs w:val="24"/>
              </w:rPr>
              <w:t>3А</w:t>
            </w:r>
          </w:p>
        </w:tc>
        <w:tc>
          <w:tcPr>
            <w:tcW w:w="3119" w:type="dxa"/>
          </w:tcPr>
          <w:p w:rsidR="00A20E9C" w:rsidRPr="004B69BF" w:rsidRDefault="00A20E9C" w:rsidP="00DD7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9BF">
              <w:rPr>
                <w:rFonts w:ascii="Times New Roman" w:hAnsi="Times New Roman"/>
                <w:b/>
                <w:sz w:val="24"/>
                <w:szCs w:val="24"/>
              </w:rPr>
              <w:t>3Б</w:t>
            </w:r>
          </w:p>
        </w:tc>
        <w:tc>
          <w:tcPr>
            <w:tcW w:w="3331" w:type="dxa"/>
          </w:tcPr>
          <w:p w:rsidR="00A20E9C" w:rsidRPr="004B69BF" w:rsidRDefault="00A20E9C" w:rsidP="00DD7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9BF">
              <w:rPr>
                <w:rFonts w:ascii="Times New Roman" w:hAnsi="Times New Roman"/>
                <w:b/>
                <w:sz w:val="24"/>
                <w:szCs w:val="24"/>
              </w:rPr>
              <w:t>3В</w:t>
            </w:r>
          </w:p>
        </w:tc>
      </w:tr>
      <w:tr w:rsidR="00A67F42" w:rsidRPr="00DD73E5" w:rsidTr="008B6C9F">
        <w:trPr>
          <w:trHeight w:val="350"/>
        </w:trPr>
        <w:tc>
          <w:tcPr>
            <w:tcW w:w="534" w:type="dxa"/>
            <w:vMerge w:val="restart"/>
            <w:textDirection w:val="tbRl"/>
          </w:tcPr>
          <w:p w:rsidR="00A67F42" w:rsidRPr="00DD73E5" w:rsidRDefault="00A67F42" w:rsidP="00A6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83" w:type="dxa"/>
          </w:tcPr>
          <w:p w:rsidR="00A67F42" w:rsidRPr="00DD73E5" w:rsidRDefault="00A67F42" w:rsidP="00A6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7F42" w:rsidRPr="007F2E6F" w:rsidRDefault="00A67F42" w:rsidP="00A6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9" w:type="dxa"/>
            <w:shd w:val="clear" w:color="auto" w:fill="auto"/>
          </w:tcPr>
          <w:p w:rsidR="00A67F42" w:rsidRPr="00E448FB" w:rsidRDefault="00A67F42" w:rsidP="00A67F42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331" w:type="dxa"/>
            <w:shd w:val="clear" w:color="auto" w:fill="auto"/>
          </w:tcPr>
          <w:p w:rsidR="00A67F42" w:rsidRPr="004B3B7C" w:rsidRDefault="00A67F42" w:rsidP="00A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A67F42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A67F42" w:rsidRPr="00DD73E5" w:rsidRDefault="00A67F42" w:rsidP="00A6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A67F42" w:rsidRPr="00DD73E5" w:rsidRDefault="00A67F42" w:rsidP="00A6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7F42" w:rsidRPr="007F2E6F" w:rsidRDefault="00A67F42" w:rsidP="00A6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  <w:shd w:val="clear" w:color="auto" w:fill="auto"/>
          </w:tcPr>
          <w:p w:rsidR="00A67F42" w:rsidRPr="00E448FB" w:rsidRDefault="00A67F42" w:rsidP="00A67F42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331" w:type="dxa"/>
            <w:shd w:val="clear" w:color="auto" w:fill="auto"/>
          </w:tcPr>
          <w:p w:rsidR="00A67F42" w:rsidRPr="004B3B7C" w:rsidRDefault="00A67F42" w:rsidP="00A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A67F42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A67F42" w:rsidRPr="00DD73E5" w:rsidRDefault="00A67F42" w:rsidP="00A6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A67F42" w:rsidRPr="00DD73E5" w:rsidRDefault="00A67F42" w:rsidP="00A6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7F42" w:rsidRPr="007F2E6F" w:rsidRDefault="00A67F42" w:rsidP="00A6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A67F42" w:rsidRPr="00E448FB" w:rsidRDefault="00A67F42" w:rsidP="00A67F42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331" w:type="dxa"/>
            <w:shd w:val="clear" w:color="auto" w:fill="auto"/>
          </w:tcPr>
          <w:p w:rsidR="00A67F42" w:rsidRPr="004B3B7C" w:rsidRDefault="00A67F42" w:rsidP="00A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A67F42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A67F42" w:rsidRPr="00DD73E5" w:rsidRDefault="00A67F42" w:rsidP="00A6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A67F42" w:rsidRPr="00DD73E5" w:rsidRDefault="00A67F42" w:rsidP="00A6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7F42" w:rsidRPr="007F2E6F" w:rsidRDefault="00A67F42" w:rsidP="00A6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A67F42" w:rsidRPr="00E448FB" w:rsidRDefault="00A67F42" w:rsidP="00A67F42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31" w:type="dxa"/>
            <w:shd w:val="clear" w:color="auto" w:fill="auto"/>
          </w:tcPr>
          <w:p w:rsidR="00A67F42" w:rsidRPr="004B3B7C" w:rsidRDefault="00A67F42" w:rsidP="00A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A67F42" w:rsidRPr="00DD73E5" w:rsidTr="008B6C9F">
        <w:trPr>
          <w:trHeight w:val="309"/>
        </w:trPr>
        <w:tc>
          <w:tcPr>
            <w:tcW w:w="534" w:type="dxa"/>
            <w:vMerge/>
            <w:textDirection w:val="tbRl"/>
          </w:tcPr>
          <w:p w:rsidR="00A67F42" w:rsidRPr="00DD73E5" w:rsidRDefault="00A67F42" w:rsidP="00A6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A67F42" w:rsidRPr="00DD73E5" w:rsidRDefault="00A67F42" w:rsidP="00A6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7F42" w:rsidRPr="007F2E6F" w:rsidRDefault="00A67F42" w:rsidP="00A6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67F42" w:rsidRPr="00E448FB" w:rsidRDefault="00A67F42" w:rsidP="00A6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</w:tcPr>
          <w:p w:rsidR="00A67F42" w:rsidRPr="004B3B7C" w:rsidRDefault="00A67F42" w:rsidP="00A67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A67F42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A67F42" w:rsidRPr="00DD73E5" w:rsidRDefault="00A67F42" w:rsidP="00A6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A67F42" w:rsidRPr="00DD73E5" w:rsidRDefault="00A67F42" w:rsidP="00A67F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67F42" w:rsidRPr="00F23928" w:rsidRDefault="00A67F42" w:rsidP="00A6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67F42" w:rsidRPr="00E448FB" w:rsidRDefault="00A67F42" w:rsidP="00A6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A67F42" w:rsidRPr="004B3B7C" w:rsidRDefault="00A67F42" w:rsidP="00A67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 w:val="restart"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7F2E6F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9" w:type="dxa"/>
            <w:shd w:val="clear" w:color="auto" w:fill="auto"/>
          </w:tcPr>
          <w:p w:rsidR="008B6C9F" w:rsidRPr="00E448FB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331" w:type="dxa"/>
            <w:shd w:val="clear" w:color="auto" w:fill="auto"/>
          </w:tcPr>
          <w:p w:rsidR="008B6C9F" w:rsidRPr="004B3B7C" w:rsidRDefault="008B6C9F" w:rsidP="008B6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7F2E6F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</w:tcPr>
          <w:p w:rsidR="008B6C9F" w:rsidRPr="00E448FB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331" w:type="dxa"/>
            <w:shd w:val="clear" w:color="auto" w:fill="auto"/>
          </w:tcPr>
          <w:p w:rsidR="008B6C9F" w:rsidRPr="004B3B7C" w:rsidRDefault="008B6C9F" w:rsidP="008B6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7F2E6F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  <w:shd w:val="clear" w:color="auto" w:fill="auto"/>
          </w:tcPr>
          <w:p w:rsidR="008B6C9F" w:rsidRPr="00E448FB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331" w:type="dxa"/>
            <w:shd w:val="clear" w:color="auto" w:fill="auto"/>
          </w:tcPr>
          <w:p w:rsidR="008B6C9F" w:rsidRPr="004B3B7C" w:rsidRDefault="008B6C9F" w:rsidP="008B6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7F2E6F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8B6C9F" w:rsidRPr="00E448FB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331" w:type="dxa"/>
            <w:shd w:val="clear" w:color="auto" w:fill="auto"/>
          </w:tcPr>
          <w:p w:rsidR="008B6C9F" w:rsidRPr="004B3B7C" w:rsidRDefault="008B6C9F" w:rsidP="008B6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7F2E6F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119" w:type="dxa"/>
            <w:shd w:val="clear" w:color="auto" w:fill="auto"/>
          </w:tcPr>
          <w:p w:rsidR="008B6C9F" w:rsidRPr="00E448FB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331" w:type="dxa"/>
            <w:shd w:val="clear" w:color="auto" w:fill="auto"/>
          </w:tcPr>
          <w:p w:rsidR="008B6C9F" w:rsidRPr="004B3B7C" w:rsidRDefault="008B6C9F" w:rsidP="008B6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7C4AA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6C9F" w:rsidRPr="00E448FB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8B6C9F" w:rsidRPr="004B3B7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 w:val="restart"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7F2E6F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9" w:type="dxa"/>
            <w:shd w:val="clear" w:color="auto" w:fill="auto"/>
          </w:tcPr>
          <w:p w:rsidR="008B6C9F" w:rsidRPr="00E448FB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331" w:type="dxa"/>
            <w:shd w:val="clear" w:color="auto" w:fill="auto"/>
          </w:tcPr>
          <w:p w:rsidR="008B6C9F" w:rsidRPr="00972562" w:rsidRDefault="003019A1" w:rsidP="003019A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7256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Математика</w:t>
            </w: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7F2E6F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8B6C9F" w:rsidRPr="00E448FB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331" w:type="dxa"/>
            <w:shd w:val="clear" w:color="auto" w:fill="auto"/>
          </w:tcPr>
          <w:p w:rsidR="008B6C9F" w:rsidRPr="00972562" w:rsidRDefault="008B6C9F" w:rsidP="008B6C9F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7256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Русский язык</w:t>
            </w: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7F2E6F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  <w:shd w:val="clear" w:color="auto" w:fill="auto"/>
          </w:tcPr>
          <w:p w:rsidR="008B6C9F" w:rsidRPr="00E448FB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331" w:type="dxa"/>
            <w:shd w:val="clear" w:color="auto" w:fill="auto"/>
          </w:tcPr>
          <w:p w:rsidR="008B6C9F" w:rsidRPr="00972562" w:rsidRDefault="008B6C9F" w:rsidP="008B6C9F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7256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Музыка</w:t>
            </w: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7F2E6F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9" w:type="dxa"/>
            <w:shd w:val="clear" w:color="auto" w:fill="auto"/>
          </w:tcPr>
          <w:p w:rsidR="008B6C9F" w:rsidRPr="00E448FB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331" w:type="dxa"/>
            <w:shd w:val="clear" w:color="auto" w:fill="auto"/>
          </w:tcPr>
          <w:p w:rsidR="003019A1" w:rsidRPr="00972562" w:rsidRDefault="003019A1" w:rsidP="008B6C9F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7256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Литературное чтение</w:t>
            </w: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F2392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8B6C9F" w:rsidRPr="00E448FB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331" w:type="dxa"/>
            <w:shd w:val="clear" w:color="auto" w:fill="auto"/>
          </w:tcPr>
          <w:p w:rsidR="008B6C9F" w:rsidRPr="00972562" w:rsidRDefault="008B6C9F" w:rsidP="008B6C9F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7256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Окружающий мир</w:t>
            </w: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F2392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6C9F" w:rsidRPr="00E448FB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8B6C9F" w:rsidRPr="004B3B7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 w:val="restart"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7F2E6F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8B6C9F" w:rsidRPr="00E448FB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331" w:type="dxa"/>
            <w:shd w:val="clear" w:color="auto" w:fill="auto"/>
          </w:tcPr>
          <w:p w:rsidR="008B6C9F" w:rsidRPr="004B3B7C" w:rsidRDefault="008B6C9F" w:rsidP="008B6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7F2E6F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  <w:shd w:val="clear" w:color="auto" w:fill="auto"/>
          </w:tcPr>
          <w:p w:rsidR="008B6C9F" w:rsidRPr="00E448FB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31" w:type="dxa"/>
            <w:shd w:val="clear" w:color="auto" w:fill="auto"/>
          </w:tcPr>
          <w:p w:rsidR="008B6C9F" w:rsidRPr="004B3B7C" w:rsidRDefault="008B6C9F" w:rsidP="008B6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7F2E6F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</w:tcPr>
          <w:p w:rsidR="008B6C9F" w:rsidRPr="00E448FB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331" w:type="dxa"/>
            <w:shd w:val="clear" w:color="auto" w:fill="auto"/>
          </w:tcPr>
          <w:p w:rsidR="008B6C9F" w:rsidRPr="004B3B7C" w:rsidRDefault="008B6C9F" w:rsidP="008B6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7F2E6F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8B6C9F" w:rsidRPr="00E448FB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331" w:type="dxa"/>
            <w:shd w:val="clear" w:color="auto" w:fill="auto"/>
          </w:tcPr>
          <w:p w:rsidR="008B6C9F" w:rsidRPr="004B3B7C" w:rsidRDefault="008B6C9F" w:rsidP="008B6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7F2E6F" w:rsidRDefault="008B6C9F" w:rsidP="008B6C9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9" w:type="dxa"/>
            <w:shd w:val="clear" w:color="auto" w:fill="auto"/>
          </w:tcPr>
          <w:p w:rsidR="008B6C9F" w:rsidRPr="00E448FB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331" w:type="dxa"/>
            <w:shd w:val="clear" w:color="auto" w:fill="auto"/>
          </w:tcPr>
          <w:p w:rsidR="008B6C9F" w:rsidRPr="004B3B7C" w:rsidRDefault="008B6C9F" w:rsidP="008B6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7C4AA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6C9F" w:rsidRPr="00E448FB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8B6C9F" w:rsidRPr="004B3B7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 w:val="restart"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7F2E6F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19" w:type="dxa"/>
            <w:shd w:val="clear" w:color="auto" w:fill="auto"/>
          </w:tcPr>
          <w:p w:rsidR="008B6C9F" w:rsidRPr="00E448FB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331" w:type="dxa"/>
            <w:shd w:val="clear" w:color="auto" w:fill="auto"/>
          </w:tcPr>
          <w:p w:rsidR="008B6C9F" w:rsidRPr="004B3B7C" w:rsidRDefault="008B6C9F" w:rsidP="008B6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7F2E6F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E6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8B6C9F" w:rsidRPr="00E448FB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331" w:type="dxa"/>
            <w:shd w:val="clear" w:color="auto" w:fill="auto"/>
          </w:tcPr>
          <w:p w:rsidR="008B6C9F" w:rsidRPr="004B3B7C" w:rsidRDefault="008B6C9F" w:rsidP="008B6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7F2E6F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  <w:shd w:val="clear" w:color="auto" w:fill="auto"/>
          </w:tcPr>
          <w:p w:rsidR="008B6C9F" w:rsidRPr="00E448FB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331" w:type="dxa"/>
            <w:shd w:val="clear" w:color="auto" w:fill="auto"/>
          </w:tcPr>
          <w:p w:rsidR="008B6C9F" w:rsidRPr="004B3B7C" w:rsidRDefault="008B6C9F" w:rsidP="008B6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7F2E6F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119" w:type="dxa"/>
            <w:shd w:val="clear" w:color="auto" w:fill="auto"/>
          </w:tcPr>
          <w:p w:rsidR="008B6C9F" w:rsidRPr="00E448FB" w:rsidRDefault="008B6C9F" w:rsidP="008B6C9F">
            <w:pPr>
              <w:rPr>
                <w:rFonts w:ascii="Times New Roman" w:hAnsi="Times New Roman"/>
                <w:sz w:val="24"/>
                <w:szCs w:val="24"/>
              </w:rPr>
            </w:pPr>
            <w:r w:rsidRPr="00E448FB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331" w:type="dxa"/>
            <w:shd w:val="clear" w:color="auto" w:fill="auto"/>
          </w:tcPr>
          <w:p w:rsidR="008B6C9F" w:rsidRPr="004B3B7C" w:rsidRDefault="008B6C9F" w:rsidP="008B6C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B7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F23928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6C9F" w:rsidRPr="00E448FB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8B6C9F" w:rsidRPr="004B3B7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C9F" w:rsidRPr="00DD73E5" w:rsidTr="008B6C9F">
        <w:trPr>
          <w:trHeight w:val="350"/>
        </w:trPr>
        <w:tc>
          <w:tcPr>
            <w:tcW w:w="534" w:type="dxa"/>
            <w:vMerge/>
            <w:textDirection w:val="tbRl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8B6C9F" w:rsidRPr="00DD73E5" w:rsidRDefault="008B6C9F" w:rsidP="008B6C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6C9F" w:rsidRPr="001B294B" w:rsidRDefault="008B6C9F" w:rsidP="008B6C9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B6C9F" w:rsidRPr="00BE36FE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8B6C9F" w:rsidRPr="004B3B7C" w:rsidRDefault="008B6C9F" w:rsidP="008B6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6689" w:rsidRDefault="00236689" w:rsidP="00DD73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C9F" w:rsidRPr="00DD73E5" w:rsidRDefault="008B6C9F" w:rsidP="00DD73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"/>
        <w:gridCol w:w="3118"/>
        <w:gridCol w:w="3119"/>
        <w:gridCol w:w="3331"/>
      </w:tblGrid>
      <w:tr w:rsidR="00924F37" w:rsidRPr="004B69BF" w:rsidTr="00F2635D">
        <w:trPr>
          <w:cantSplit/>
          <w:trHeight w:val="350"/>
        </w:trPr>
        <w:tc>
          <w:tcPr>
            <w:tcW w:w="534" w:type="dxa"/>
            <w:textDirection w:val="tbRl"/>
          </w:tcPr>
          <w:p w:rsidR="00924F37" w:rsidRPr="00DD73E5" w:rsidRDefault="00924F37" w:rsidP="00924F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24F37" w:rsidRPr="004B69BF" w:rsidRDefault="00924F37" w:rsidP="00924F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B69B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119" w:type="dxa"/>
          </w:tcPr>
          <w:p w:rsidR="00924F37" w:rsidRPr="004B69BF" w:rsidRDefault="00924F37" w:rsidP="00924F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B69BF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3331" w:type="dxa"/>
          </w:tcPr>
          <w:p w:rsidR="00924F37" w:rsidRPr="004B69BF" w:rsidRDefault="00924F37" w:rsidP="00924F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B69B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 w:val="restart"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</w:t>
            </w:r>
            <w:r w:rsidRPr="0078773B">
              <w:rPr>
                <w:rFonts w:ascii="Times New Roman" w:hAnsi="Times New Roman"/>
                <w:sz w:val="24"/>
                <w:szCs w:val="24"/>
              </w:rPr>
              <w:t>тение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 xml:space="preserve">Литературное  чтение 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924F37" w:rsidP="00A45ABF">
            <w:pPr>
              <w:rPr>
                <w:rFonts w:ascii="Times New Roman" w:hAnsi="Times New Roman"/>
                <w:sz w:val="24"/>
                <w:szCs w:val="24"/>
              </w:rPr>
            </w:pPr>
            <w:r w:rsidRPr="00A45AB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78773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924F37" w:rsidP="00A45ABF">
            <w:pPr>
              <w:rPr>
                <w:rFonts w:ascii="Times New Roman" w:hAnsi="Times New Roman"/>
                <w:sz w:val="24"/>
                <w:szCs w:val="24"/>
              </w:rPr>
            </w:pPr>
            <w:r w:rsidRPr="00A45AB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78773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924F37" w:rsidP="00A45ABF">
            <w:pPr>
              <w:rPr>
                <w:rFonts w:ascii="Times New Roman" w:hAnsi="Times New Roman"/>
                <w:sz w:val="24"/>
                <w:szCs w:val="24"/>
              </w:rPr>
            </w:pPr>
            <w:r w:rsidRPr="00A45AB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 xml:space="preserve">ОРКСЭ 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924F37" w:rsidP="00A45ABF">
            <w:pPr>
              <w:rPr>
                <w:rFonts w:ascii="Times New Roman" w:hAnsi="Times New Roman"/>
                <w:sz w:val="24"/>
                <w:szCs w:val="24"/>
              </w:rPr>
            </w:pPr>
            <w:r w:rsidRPr="00A45ABF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24F37" w:rsidRPr="00F23928" w:rsidRDefault="00924F37" w:rsidP="0092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24F37" w:rsidRPr="00924F37" w:rsidRDefault="00924F37" w:rsidP="0092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924F37" w:rsidRPr="00A45ABF" w:rsidRDefault="00924F37" w:rsidP="00A4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24F37" w:rsidRPr="00F23928" w:rsidRDefault="00924F37" w:rsidP="0092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24F37" w:rsidRPr="00924F37" w:rsidRDefault="00924F37" w:rsidP="0092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924F37" w:rsidRPr="00A45ABF" w:rsidRDefault="00924F37" w:rsidP="00A4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 w:val="restart"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924F37" w:rsidP="00A45ABF">
            <w:pPr>
              <w:rPr>
                <w:rFonts w:ascii="Times New Roman" w:hAnsi="Times New Roman"/>
                <w:sz w:val="24"/>
                <w:szCs w:val="24"/>
              </w:rPr>
            </w:pPr>
            <w:r w:rsidRPr="00A45ABF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</w:t>
            </w:r>
            <w:r w:rsidRPr="0078773B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924F37" w:rsidP="00A45ABF">
            <w:pPr>
              <w:rPr>
                <w:rFonts w:ascii="Times New Roman" w:hAnsi="Times New Roman"/>
                <w:sz w:val="24"/>
                <w:szCs w:val="24"/>
              </w:rPr>
            </w:pPr>
            <w:r w:rsidRPr="00A45AB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78773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924F37" w:rsidP="00A45ABF">
            <w:pPr>
              <w:rPr>
                <w:rFonts w:ascii="Times New Roman" w:hAnsi="Times New Roman"/>
                <w:sz w:val="24"/>
                <w:szCs w:val="24"/>
              </w:rPr>
            </w:pPr>
            <w:r w:rsidRPr="00A45AB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78773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924F37" w:rsidP="00A45ABF">
            <w:pPr>
              <w:rPr>
                <w:rFonts w:ascii="Times New Roman" w:hAnsi="Times New Roman"/>
                <w:sz w:val="24"/>
                <w:szCs w:val="24"/>
              </w:rPr>
            </w:pPr>
            <w:r w:rsidRPr="00A45AB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924F37" w:rsidRPr="000B4D49" w:rsidRDefault="00924F37" w:rsidP="00924F37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</w:tcPr>
          <w:p w:rsidR="00924F37" w:rsidRPr="00A45ABF" w:rsidRDefault="00260ECC" w:rsidP="00A45A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24F37" w:rsidRPr="007C4AAC" w:rsidRDefault="00924F37" w:rsidP="0092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24F37" w:rsidRPr="00924F37" w:rsidRDefault="00924F37" w:rsidP="0092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924F37" w:rsidRPr="00A45ABF" w:rsidRDefault="00924F37" w:rsidP="00A4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 w:val="restart"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</w:t>
            </w:r>
            <w:r w:rsidRPr="0078773B">
              <w:rPr>
                <w:rFonts w:ascii="Times New Roman" w:hAnsi="Times New Roman"/>
                <w:sz w:val="24"/>
                <w:szCs w:val="24"/>
              </w:rPr>
              <w:t>тение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924F37" w:rsidP="00A45ABF">
            <w:pPr>
              <w:rPr>
                <w:rFonts w:ascii="Times New Roman" w:hAnsi="Times New Roman"/>
                <w:sz w:val="24"/>
                <w:szCs w:val="24"/>
              </w:rPr>
            </w:pPr>
            <w:r w:rsidRPr="00A45AB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78773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165B49" w:rsidP="00A45A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78773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924F37" w:rsidP="00A45ABF">
            <w:pPr>
              <w:rPr>
                <w:rFonts w:ascii="Times New Roman" w:hAnsi="Times New Roman"/>
                <w:sz w:val="24"/>
                <w:szCs w:val="24"/>
              </w:rPr>
            </w:pPr>
            <w:r w:rsidRPr="00A45AB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924F37" w:rsidP="00A45ABF">
            <w:pPr>
              <w:rPr>
                <w:rFonts w:ascii="Times New Roman" w:hAnsi="Times New Roman"/>
                <w:sz w:val="24"/>
                <w:szCs w:val="24"/>
              </w:rPr>
            </w:pPr>
            <w:r w:rsidRPr="00A45AB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24F37" w:rsidRPr="00F23928" w:rsidRDefault="00924F37" w:rsidP="0092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924F37" w:rsidP="00A45AB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5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</w:t>
            </w:r>
            <w:r w:rsidR="00260E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(технология)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24F37" w:rsidRPr="00F23928" w:rsidRDefault="00924F37" w:rsidP="0092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24F37" w:rsidRPr="00924F37" w:rsidRDefault="00924F37" w:rsidP="0092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924F37" w:rsidRPr="00A45ABF" w:rsidRDefault="00924F37" w:rsidP="00A4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 w:val="restart"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</w:t>
            </w:r>
            <w:r w:rsidRPr="0078773B">
              <w:rPr>
                <w:rFonts w:ascii="Times New Roman" w:hAnsi="Times New Roman"/>
                <w:sz w:val="24"/>
                <w:szCs w:val="24"/>
              </w:rPr>
              <w:t>тение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924F37" w:rsidP="00A45ABF">
            <w:pPr>
              <w:rPr>
                <w:rFonts w:ascii="Times New Roman" w:hAnsi="Times New Roman"/>
                <w:sz w:val="24"/>
                <w:szCs w:val="24"/>
              </w:rPr>
            </w:pPr>
            <w:r w:rsidRPr="00A45A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78773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924F37" w:rsidP="00A45ABF">
            <w:pPr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A45AB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78773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 xml:space="preserve">Английский язык   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924F37" w:rsidP="00A45ABF">
            <w:pPr>
              <w:rPr>
                <w:rFonts w:ascii="Times New Roman" w:hAnsi="Times New Roman"/>
                <w:sz w:val="24"/>
                <w:szCs w:val="24"/>
              </w:rPr>
            </w:pPr>
            <w:r w:rsidRPr="00A45AB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 xml:space="preserve">Русский язык   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924F37" w:rsidP="00A45ABF">
            <w:pPr>
              <w:rPr>
                <w:rFonts w:ascii="Times New Roman" w:hAnsi="Times New Roman"/>
                <w:sz w:val="24"/>
                <w:szCs w:val="24"/>
              </w:rPr>
            </w:pPr>
            <w:r w:rsidRPr="00A45ABF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</w:t>
            </w:r>
            <w:r w:rsidRPr="0078773B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924F37" w:rsidRPr="00A45ABF" w:rsidRDefault="00924F37" w:rsidP="00A4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24F37" w:rsidRPr="007C4AAC" w:rsidRDefault="00924F37" w:rsidP="0092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24F37" w:rsidRPr="00924F37" w:rsidRDefault="00924F37" w:rsidP="0092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  <w:vAlign w:val="center"/>
          </w:tcPr>
          <w:p w:rsidR="00924F37" w:rsidRPr="00A45ABF" w:rsidRDefault="00924F37" w:rsidP="00A45A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 w:val="restart"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780A81" w:rsidP="00924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F2635D" w:rsidP="00A45A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780A81" w:rsidP="00924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</w:t>
            </w:r>
            <w:r w:rsidRPr="0078773B">
              <w:rPr>
                <w:rFonts w:ascii="Times New Roman" w:hAnsi="Times New Roman"/>
                <w:sz w:val="24"/>
                <w:szCs w:val="24"/>
              </w:rPr>
              <w:t>тение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924F37" w:rsidP="00A45ABF">
            <w:pPr>
              <w:rPr>
                <w:rFonts w:ascii="Times New Roman" w:hAnsi="Times New Roman"/>
                <w:sz w:val="24"/>
                <w:szCs w:val="24"/>
              </w:rPr>
            </w:pPr>
            <w:r w:rsidRPr="00A45AB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924F37" w:rsidP="00A45ABF">
            <w:pPr>
              <w:rPr>
                <w:rFonts w:ascii="Times New Roman" w:hAnsi="Times New Roman"/>
                <w:sz w:val="24"/>
                <w:szCs w:val="24"/>
              </w:rPr>
            </w:pPr>
            <w:r w:rsidRPr="00A45AB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924F37" w:rsidRPr="00D94BE4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78773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924F37" w:rsidP="00A45ABF">
            <w:pPr>
              <w:rPr>
                <w:rFonts w:ascii="Times New Roman" w:hAnsi="Times New Roman"/>
                <w:sz w:val="24"/>
                <w:szCs w:val="24"/>
              </w:rPr>
            </w:pPr>
            <w:r w:rsidRPr="00A45ABF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</w:tr>
      <w:tr w:rsidR="00924F37" w:rsidRPr="00F23928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924F37" w:rsidRPr="000B4D49" w:rsidRDefault="00924F37" w:rsidP="00924F37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119" w:type="dxa"/>
            <w:shd w:val="clear" w:color="auto" w:fill="auto"/>
          </w:tcPr>
          <w:p w:rsidR="00924F37" w:rsidRPr="00924F37" w:rsidRDefault="00924F37" w:rsidP="00924F37">
            <w:pPr>
              <w:rPr>
                <w:rFonts w:ascii="Times New Roman" w:hAnsi="Times New Roman"/>
                <w:sz w:val="24"/>
                <w:szCs w:val="24"/>
              </w:rPr>
            </w:pPr>
            <w:r w:rsidRPr="00924F3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331" w:type="dxa"/>
            <w:shd w:val="clear" w:color="auto" w:fill="auto"/>
          </w:tcPr>
          <w:p w:rsidR="00924F37" w:rsidRPr="00A45ABF" w:rsidRDefault="00924F37" w:rsidP="00A45ABF">
            <w:pPr>
              <w:tabs>
                <w:tab w:val="left" w:pos="200"/>
                <w:tab w:val="center" w:pos="882"/>
              </w:tabs>
              <w:rPr>
                <w:rFonts w:ascii="Times New Roman" w:hAnsi="Times New Roman"/>
                <w:sz w:val="24"/>
                <w:szCs w:val="24"/>
              </w:rPr>
            </w:pPr>
            <w:r w:rsidRPr="00A45ABF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924F37" w:rsidRPr="00BE36FE" w:rsidTr="00F2635D">
        <w:trPr>
          <w:trHeight w:val="350"/>
        </w:trPr>
        <w:tc>
          <w:tcPr>
            <w:tcW w:w="534" w:type="dxa"/>
            <w:vMerge/>
            <w:textDirection w:val="tbRl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24F37" w:rsidRPr="00DD73E5" w:rsidRDefault="00924F37" w:rsidP="0092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73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24F37" w:rsidRPr="001B294B" w:rsidRDefault="00924F37" w:rsidP="00924F3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24F37" w:rsidRPr="00BE36FE" w:rsidRDefault="00924F37" w:rsidP="0092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924F37" w:rsidRPr="00BE36FE" w:rsidRDefault="00924F37" w:rsidP="00924F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6689" w:rsidRPr="00176755" w:rsidRDefault="00176755" w:rsidP="00176755">
      <w:pPr>
        <w:tabs>
          <w:tab w:val="left" w:pos="759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236689" w:rsidRPr="00176755" w:rsidSect="004B3B7C">
      <w:pgSz w:w="11906" w:h="16838"/>
      <w:pgMar w:top="567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51B"/>
    <w:multiLevelType w:val="hybridMultilevel"/>
    <w:tmpl w:val="4874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95AD7"/>
    <w:multiLevelType w:val="hybridMultilevel"/>
    <w:tmpl w:val="FDC4D8A4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>
    <w:nsid w:val="54CA1C92"/>
    <w:multiLevelType w:val="hybridMultilevel"/>
    <w:tmpl w:val="93A2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73D70"/>
    <w:multiLevelType w:val="hybridMultilevel"/>
    <w:tmpl w:val="D750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2F49"/>
    <w:rsid w:val="00003A22"/>
    <w:rsid w:val="00036657"/>
    <w:rsid w:val="00053C15"/>
    <w:rsid w:val="000554FC"/>
    <w:rsid w:val="00091901"/>
    <w:rsid w:val="000B1C67"/>
    <w:rsid w:val="000D496A"/>
    <w:rsid w:val="000E5B27"/>
    <w:rsid w:val="000F1FB4"/>
    <w:rsid w:val="001045CF"/>
    <w:rsid w:val="00152435"/>
    <w:rsid w:val="00165B49"/>
    <w:rsid w:val="0016609D"/>
    <w:rsid w:val="00174FB5"/>
    <w:rsid w:val="00176755"/>
    <w:rsid w:val="001A09E8"/>
    <w:rsid w:val="001B294B"/>
    <w:rsid w:val="001B6B9E"/>
    <w:rsid w:val="001E05D2"/>
    <w:rsid w:val="001E09E2"/>
    <w:rsid w:val="00203182"/>
    <w:rsid w:val="00227B0C"/>
    <w:rsid w:val="00236689"/>
    <w:rsid w:val="002536EC"/>
    <w:rsid w:val="00260ECC"/>
    <w:rsid w:val="00263528"/>
    <w:rsid w:val="0027790E"/>
    <w:rsid w:val="002A18C6"/>
    <w:rsid w:val="002B4F5B"/>
    <w:rsid w:val="002D2897"/>
    <w:rsid w:val="003019A1"/>
    <w:rsid w:val="00304F08"/>
    <w:rsid w:val="003128C9"/>
    <w:rsid w:val="00325087"/>
    <w:rsid w:val="00335956"/>
    <w:rsid w:val="00340C23"/>
    <w:rsid w:val="00351AF9"/>
    <w:rsid w:val="00364942"/>
    <w:rsid w:val="00367EBF"/>
    <w:rsid w:val="00370185"/>
    <w:rsid w:val="00383F3E"/>
    <w:rsid w:val="00385EBA"/>
    <w:rsid w:val="003C0790"/>
    <w:rsid w:val="003E637E"/>
    <w:rsid w:val="003E724E"/>
    <w:rsid w:val="00403DC5"/>
    <w:rsid w:val="00406490"/>
    <w:rsid w:val="00421E84"/>
    <w:rsid w:val="004252FF"/>
    <w:rsid w:val="0045748B"/>
    <w:rsid w:val="0049444C"/>
    <w:rsid w:val="004B3B7C"/>
    <w:rsid w:val="004B3FF1"/>
    <w:rsid w:val="004B69BF"/>
    <w:rsid w:val="004D473C"/>
    <w:rsid w:val="004F0322"/>
    <w:rsid w:val="004F13D5"/>
    <w:rsid w:val="00506889"/>
    <w:rsid w:val="00514B5D"/>
    <w:rsid w:val="00543DE3"/>
    <w:rsid w:val="00552DBE"/>
    <w:rsid w:val="00601F8D"/>
    <w:rsid w:val="00607BE8"/>
    <w:rsid w:val="00616C4E"/>
    <w:rsid w:val="006268A6"/>
    <w:rsid w:val="00647D75"/>
    <w:rsid w:val="00683B68"/>
    <w:rsid w:val="006B0306"/>
    <w:rsid w:val="006E4076"/>
    <w:rsid w:val="006F5605"/>
    <w:rsid w:val="007051C2"/>
    <w:rsid w:val="00707C85"/>
    <w:rsid w:val="007200F0"/>
    <w:rsid w:val="007264DC"/>
    <w:rsid w:val="007357E4"/>
    <w:rsid w:val="0073772D"/>
    <w:rsid w:val="00775069"/>
    <w:rsid w:val="007801FC"/>
    <w:rsid w:val="00780A81"/>
    <w:rsid w:val="00795FD4"/>
    <w:rsid w:val="007C4AAC"/>
    <w:rsid w:val="007F4189"/>
    <w:rsid w:val="00810000"/>
    <w:rsid w:val="00820ABE"/>
    <w:rsid w:val="00820AFE"/>
    <w:rsid w:val="00822034"/>
    <w:rsid w:val="00837391"/>
    <w:rsid w:val="00840D5E"/>
    <w:rsid w:val="0085742E"/>
    <w:rsid w:val="00861C01"/>
    <w:rsid w:val="00863A8E"/>
    <w:rsid w:val="00874415"/>
    <w:rsid w:val="008B6C9F"/>
    <w:rsid w:val="008E1830"/>
    <w:rsid w:val="009111C3"/>
    <w:rsid w:val="00924F37"/>
    <w:rsid w:val="00930E17"/>
    <w:rsid w:val="0095267A"/>
    <w:rsid w:val="00967AFC"/>
    <w:rsid w:val="00972562"/>
    <w:rsid w:val="009A1CCA"/>
    <w:rsid w:val="009D1FA0"/>
    <w:rsid w:val="009F5541"/>
    <w:rsid w:val="00A20E9C"/>
    <w:rsid w:val="00A23599"/>
    <w:rsid w:val="00A33BE1"/>
    <w:rsid w:val="00A42B31"/>
    <w:rsid w:val="00A45ABF"/>
    <w:rsid w:val="00A67F42"/>
    <w:rsid w:val="00A81D17"/>
    <w:rsid w:val="00A827F8"/>
    <w:rsid w:val="00A86195"/>
    <w:rsid w:val="00A97D31"/>
    <w:rsid w:val="00AC00B9"/>
    <w:rsid w:val="00AD5B1D"/>
    <w:rsid w:val="00AD67F6"/>
    <w:rsid w:val="00AE5CDC"/>
    <w:rsid w:val="00AF501D"/>
    <w:rsid w:val="00B06DA4"/>
    <w:rsid w:val="00B11232"/>
    <w:rsid w:val="00B23B28"/>
    <w:rsid w:val="00B2736F"/>
    <w:rsid w:val="00B50E01"/>
    <w:rsid w:val="00B742E5"/>
    <w:rsid w:val="00B90C29"/>
    <w:rsid w:val="00B92F49"/>
    <w:rsid w:val="00B97AB4"/>
    <w:rsid w:val="00BB433D"/>
    <w:rsid w:val="00BD1F31"/>
    <w:rsid w:val="00BE36FE"/>
    <w:rsid w:val="00BF37C9"/>
    <w:rsid w:val="00C04B8F"/>
    <w:rsid w:val="00C51326"/>
    <w:rsid w:val="00C551FA"/>
    <w:rsid w:val="00C55E4E"/>
    <w:rsid w:val="00C57096"/>
    <w:rsid w:val="00C64AD2"/>
    <w:rsid w:val="00C679E5"/>
    <w:rsid w:val="00CE1770"/>
    <w:rsid w:val="00CF6F79"/>
    <w:rsid w:val="00D062E5"/>
    <w:rsid w:val="00DB585F"/>
    <w:rsid w:val="00DD73E5"/>
    <w:rsid w:val="00DF0488"/>
    <w:rsid w:val="00E002C7"/>
    <w:rsid w:val="00E06705"/>
    <w:rsid w:val="00E448FB"/>
    <w:rsid w:val="00E46415"/>
    <w:rsid w:val="00ED1598"/>
    <w:rsid w:val="00ED79AB"/>
    <w:rsid w:val="00F23928"/>
    <w:rsid w:val="00F24A80"/>
    <w:rsid w:val="00F259E7"/>
    <w:rsid w:val="00F2635D"/>
    <w:rsid w:val="00F40438"/>
    <w:rsid w:val="00F61CDD"/>
    <w:rsid w:val="00F74595"/>
    <w:rsid w:val="00FA266D"/>
    <w:rsid w:val="00FD37E7"/>
    <w:rsid w:val="00FF0699"/>
    <w:rsid w:val="00FF1F7A"/>
    <w:rsid w:val="00FF5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6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637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E637E"/>
    <w:rPr>
      <w:rFonts w:ascii="Tahoma" w:hAnsi="Tahoma" w:cs="Tahoma"/>
      <w:sz w:val="16"/>
      <w:szCs w:val="16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9F55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9F554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8">
    <w:name w:val="List Paragraph"/>
    <w:basedOn w:val="a"/>
    <w:uiPriority w:val="34"/>
    <w:qFormat/>
    <w:rsid w:val="00B23B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5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B832-C4FB-4524-ADFC-4CA07D9E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A7881898</Template>
  <TotalTime>1585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Хужина Гульнара А.</cp:lastModifiedBy>
  <cp:revision>87</cp:revision>
  <cp:lastPrinted>2025-08-30T15:08:00Z</cp:lastPrinted>
  <dcterms:created xsi:type="dcterms:W3CDTF">2017-09-12T19:19:00Z</dcterms:created>
  <dcterms:modified xsi:type="dcterms:W3CDTF">2025-09-17T12:38:00Z</dcterms:modified>
</cp:coreProperties>
</file>