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4E" w:rsidRPr="00586869" w:rsidRDefault="008B504E" w:rsidP="00586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869">
        <w:rPr>
          <w:rFonts w:ascii="Times New Roman" w:hAnsi="Times New Roman" w:cs="Times New Roman"/>
          <w:b/>
          <w:sz w:val="28"/>
          <w:szCs w:val="28"/>
        </w:rPr>
        <w:t>Профилактика депрессии у детей и подростков.</w:t>
      </w:r>
    </w:p>
    <w:p w:rsidR="008B504E" w:rsidRPr="00586869" w:rsidRDefault="00586869" w:rsidP="00586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8B504E" w:rsidRPr="005868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8B504E" w:rsidRPr="00586869">
        <w:rPr>
          <w:rFonts w:ascii="Times New Roman" w:hAnsi="Times New Roman" w:cs="Times New Roman"/>
          <w:b/>
          <w:sz w:val="28"/>
          <w:szCs w:val="28"/>
        </w:rPr>
        <w:t>ля родителей</w:t>
      </w:r>
    </w:p>
    <w:p w:rsidR="008B504E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 ● Открытое общение: Регулярно разговаривайте с ребенком о его жизни, школе и чувствах. Демонстрируйте готовность поддержать, но не настаивайте, если он не хочет говорить. Избегайте сравнений с другими и не давайте оценок и советов, если ребенок этого не просит. </w:t>
      </w:r>
    </w:p>
    <w:p w:rsidR="008B504E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● Сбалансированный режим дня: Следите за балансом между учебой, хобби и отдыхом. Обеспечьте сон не менее 8 часов, физическую активность и правильное питание. Свои опасения обсуждайте уважительно, при необходимости консультируйтесь со специалистами. </w:t>
      </w:r>
    </w:p>
    <w:p w:rsidR="008B504E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● Забота о здоровье: Учите ребенка внимательно относиться к своему здоровью и здоровью окружающих. Контролируйте и собственное психологическое здоровье. </w:t>
      </w:r>
    </w:p>
    <w:p w:rsidR="008B504E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● Наблюдайте и информируйте окружение: Следите за изменениями в настроении и взаимоотношениях ребенка. Спрашивайте о своём ребенке учителей, психологов, близких. При сложных обстоятельствах тактично объясните это учителям и друзьям, чтобы облегчить взаимодействие ребенка с другими. </w:t>
      </w:r>
    </w:p>
    <w:p w:rsidR="008B504E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● Знакомьте с ресурсами самопомощи: Покажите ребенку полезные материалы (сайты, книги, приложения и т.д.) по психологической помощи и сами периодически освежайте свои знания по темам. </w:t>
      </w:r>
    </w:p>
    <w:p w:rsidR="00062465" w:rsidRPr="00586869" w:rsidRDefault="008B504E">
      <w:pPr>
        <w:rPr>
          <w:rFonts w:ascii="Times New Roman" w:hAnsi="Times New Roman" w:cs="Times New Roman"/>
          <w:sz w:val="28"/>
          <w:szCs w:val="28"/>
        </w:rPr>
      </w:pPr>
      <w:r w:rsidRPr="00586869">
        <w:rPr>
          <w:rFonts w:ascii="Times New Roman" w:hAnsi="Times New Roman" w:cs="Times New Roman"/>
          <w:sz w:val="28"/>
          <w:szCs w:val="28"/>
        </w:rPr>
        <w:t xml:space="preserve">● Развивайте </w:t>
      </w:r>
      <w:proofErr w:type="spellStart"/>
      <w:r w:rsidRPr="0058686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586869">
        <w:rPr>
          <w:rFonts w:ascii="Times New Roman" w:hAnsi="Times New Roman" w:cs="Times New Roman"/>
          <w:sz w:val="28"/>
          <w:szCs w:val="28"/>
        </w:rPr>
        <w:t>: На примерах из фильмов или книг обсуждайте психологические проблемы, избегая осуждения и негативных оценок в адрес людей.</w:t>
      </w:r>
    </w:p>
    <w:p w:rsidR="00062465" w:rsidRDefault="00062465" w:rsidP="00062465">
      <w:pPr>
        <w:rPr>
          <w:rFonts w:ascii="Times New Roman" w:hAnsi="Times New Roman" w:cs="Times New Roman"/>
          <w:sz w:val="28"/>
          <w:szCs w:val="28"/>
        </w:rPr>
      </w:pPr>
    </w:p>
    <w:p w:rsidR="00586869" w:rsidRDefault="00586869" w:rsidP="00062465">
      <w:pPr>
        <w:rPr>
          <w:rFonts w:ascii="Times New Roman" w:hAnsi="Times New Roman" w:cs="Times New Roman"/>
          <w:sz w:val="28"/>
          <w:szCs w:val="28"/>
        </w:rPr>
      </w:pPr>
    </w:p>
    <w:p w:rsidR="00586869" w:rsidRPr="00586869" w:rsidRDefault="00586869" w:rsidP="00062465">
      <w:pPr>
        <w:rPr>
          <w:rFonts w:ascii="Times New Roman" w:hAnsi="Times New Roman" w:cs="Times New Roman"/>
          <w:sz w:val="28"/>
          <w:szCs w:val="28"/>
        </w:rPr>
      </w:pPr>
    </w:p>
    <w:p w:rsidR="00586869" w:rsidRPr="00586869" w:rsidRDefault="00586869" w:rsidP="00586869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86869">
        <w:rPr>
          <w:rFonts w:ascii="Times New Roman" w:hAnsi="Times New Roman" w:cs="Times New Roman"/>
          <w:i/>
          <w:sz w:val="28"/>
          <w:szCs w:val="28"/>
        </w:rPr>
        <w:t xml:space="preserve">Медицинский психолог молодежной консультации отделения </w:t>
      </w:r>
      <w:proofErr w:type="gramStart"/>
      <w:r w:rsidRPr="00586869">
        <w:rPr>
          <w:rFonts w:ascii="Times New Roman" w:hAnsi="Times New Roman" w:cs="Times New Roman"/>
          <w:i/>
          <w:sz w:val="28"/>
          <w:szCs w:val="28"/>
        </w:rPr>
        <w:t>медико-социальной</w:t>
      </w:r>
      <w:proofErr w:type="gramEnd"/>
      <w:r w:rsidRPr="00586869">
        <w:rPr>
          <w:rFonts w:ascii="Times New Roman" w:hAnsi="Times New Roman" w:cs="Times New Roman"/>
          <w:i/>
          <w:sz w:val="28"/>
          <w:szCs w:val="28"/>
        </w:rPr>
        <w:t xml:space="preserve"> помощи детям и подросткам ДП № 55 СПб ГБУЗ «Городская поликлиника № 74» Демидова М.А.</w:t>
      </w:r>
    </w:p>
    <w:bookmarkEnd w:id="0"/>
    <w:p w:rsidR="00062465" w:rsidRPr="00586869" w:rsidRDefault="00062465" w:rsidP="00062465">
      <w:pPr>
        <w:rPr>
          <w:rFonts w:ascii="Times New Roman" w:hAnsi="Times New Roman" w:cs="Times New Roman"/>
          <w:sz w:val="28"/>
          <w:szCs w:val="28"/>
        </w:rPr>
      </w:pPr>
    </w:p>
    <w:sectPr w:rsidR="00062465" w:rsidRPr="005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F9"/>
    <w:rsid w:val="00062465"/>
    <w:rsid w:val="00586869"/>
    <w:rsid w:val="008B504E"/>
    <w:rsid w:val="008F6080"/>
    <w:rsid w:val="0095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8F9EF0D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Щербакова Ольга В.</cp:lastModifiedBy>
  <cp:revision>4</cp:revision>
  <dcterms:created xsi:type="dcterms:W3CDTF">2025-11-09T19:11:00Z</dcterms:created>
  <dcterms:modified xsi:type="dcterms:W3CDTF">2025-11-20T08:15:00Z</dcterms:modified>
</cp:coreProperties>
</file>