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88" w:rsidRPr="004F2E89" w:rsidRDefault="004F2E89" w:rsidP="004F2E89">
      <w:pPr>
        <w:shd w:val="clear" w:color="auto" w:fill="FFFFFF"/>
        <w:spacing w:after="19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2E89">
        <w:rPr>
          <w:rFonts w:ascii="Times New Roman" w:eastAsia="Times New Roman" w:hAnsi="Times New Roman" w:cs="Times New Roman"/>
          <w:b/>
          <w:bCs/>
          <w:sz w:val="28"/>
          <w:szCs w:val="28"/>
        </w:rPr>
        <w:t>«Роль семьи в формиров</w:t>
      </w:r>
      <w:bookmarkStart w:id="0" w:name="_GoBack"/>
      <w:bookmarkEnd w:id="0"/>
      <w:r w:rsidRPr="004F2E89">
        <w:rPr>
          <w:rFonts w:ascii="Times New Roman" w:eastAsia="Times New Roman" w:hAnsi="Times New Roman" w:cs="Times New Roman"/>
          <w:b/>
          <w:bCs/>
          <w:sz w:val="28"/>
          <w:szCs w:val="28"/>
        </w:rPr>
        <w:t>ании здорового образа жизни»  памятка для родителей</w:t>
      </w:r>
    </w:p>
    <w:p w:rsidR="00163188" w:rsidRPr="004F2E89" w:rsidRDefault="004F2E89" w:rsidP="004F2E89">
      <w:pPr>
        <w:shd w:val="clear" w:color="auto" w:fill="FFFFFF"/>
        <w:spacing w:after="19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Здоровье 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 xml:space="preserve">– бесценное достояние не только каждого человека, но и всего общества. При встречах, расставаниях с близкими и дорогими людьми мы желаем им доброго и крепкого здоровья 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>т.к. это – основное условие и залог полноценной и счастливой жизни.</w:t>
      </w:r>
    </w:p>
    <w:p w:rsidR="00163188" w:rsidRPr="004F2E89" w:rsidRDefault="004F2E89" w:rsidP="004F2E89">
      <w:pPr>
        <w:shd w:val="clear" w:color="auto" w:fill="FFFFFF"/>
        <w:spacing w:after="19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 xml:space="preserve"> Здоровье помогает нам выполнять наши планы, успешно решать основные жизненные задачи, преодолевать трудности. Каждому из нас присуще желание быть сильным и здоровым, сохранить как можно д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>ольше подвижность, бодрость, энергию и достичь долголетия. Эта главная ценность жизни. Его  не купишь ни за какие деньги, его надо сохранять, оберегать и улучшать смолоду, с первых дней жизни ребенка.</w:t>
      </w:r>
    </w:p>
    <w:p w:rsidR="00163188" w:rsidRPr="004F2E89" w:rsidRDefault="004F2E89" w:rsidP="004F2E89">
      <w:pPr>
        <w:shd w:val="clear" w:color="auto" w:fill="FFFFFF"/>
        <w:spacing w:after="19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b/>
          <w:sz w:val="24"/>
          <w:szCs w:val="24"/>
        </w:rPr>
        <w:t>         Состояние здоровья наших детей оставляет желат</w:t>
      </w:r>
      <w:r w:rsidRPr="004F2E89">
        <w:rPr>
          <w:rFonts w:ascii="Times New Roman" w:eastAsia="Times New Roman" w:hAnsi="Times New Roman" w:cs="Times New Roman"/>
          <w:b/>
          <w:sz w:val="24"/>
          <w:szCs w:val="24"/>
        </w:rPr>
        <w:t>ь лучшего.</w:t>
      </w:r>
    </w:p>
    <w:p w:rsidR="00163188" w:rsidRPr="004F2E89" w:rsidRDefault="004F2E89" w:rsidP="004F2E89">
      <w:pPr>
        <w:shd w:val="clear" w:color="auto" w:fill="FFFFFF"/>
        <w:spacing w:after="19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К факторам риска, ухудшающим здоровье детей и подростков, относятся: вредные привычки (курение, употребление наркотиков и алкоголя); некачественное, нерегулярное и несбалансированное питание; неупорядоченный режим дня; учебная перегрузка и гипод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>инамия; нерациональное чередование разных видов деятельности (учебной, игровой и трудовой) в режиме дня.</w:t>
      </w:r>
    </w:p>
    <w:p w:rsidR="00163188" w:rsidRPr="004F2E89" w:rsidRDefault="004F2E89" w:rsidP="004F2E89">
      <w:pPr>
        <w:shd w:val="clear" w:color="auto" w:fill="FFFFFF"/>
        <w:spacing w:after="19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 xml:space="preserve">           </w:t>
      </w:r>
      <w:r w:rsidRPr="004F2E89">
        <w:rPr>
          <w:rFonts w:ascii="Times New Roman" w:eastAsia="Times New Roman" w:hAnsi="Times New Roman" w:cs="Times New Roman"/>
          <w:b/>
          <w:sz w:val="24"/>
          <w:szCs w:val="24"/>
        </w:rPr>
        <w:t>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163188" w:rsidRPr="004F2E89" w:rsidRDefault="004F2E89" w:rsidP="004F2E89">
      <w:pPr>
        <w:shd w:val="clear" w:color="auto" w:fill="FFFFFF"/>
        <w:spacing w:after="19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 xml:space="preserve">Часто уровень знаний и умений родителей в области воспитания привычки к здоровому образу жизни невысок, а интерес к данной проблеме возникает лишь тогда, когда ребёнку уже требуется психологическая или медицинская помощь. Большинство родителей не понимают 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>самой сущности понятия «здоровье», рассматривая его только как отсутствие заболеваний, тогда как здоровье – это взаимосвязь физического, психического и социального благополучия.</w:t>
      </w:r>
    </w:p>
    <w:p w:rsidR="00163188" w:rsidRPr="004F2E89" w:rsidRDefault="004F2E89" w:rsidP="004F2E89">
      <w:pPr>
        <w:shd w:val="clear" w:color="auto" w:fill="FFFFFF"/>
        <w:spacing w:after="19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          Готовность к здоровому образу жизни не возникает сама собой, а форми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 xml:space="preserve">руется у человека с ранних лет, прежде всего внутри семьи, в которой родился и воспитывается ребенок. Поэтому роль и значение семьи, семейного воспитания в этом процессе трудно переоценить. </w:t>
      </w:r>
    </w:p>
    <w:p w:rsidR="00163188" w:rsidRPr="004F2E89" w:rsidRDefault="004F2E89" w:rsidP="004F2E89">
      <w:pPr>
        <w:shd w:val="clear" w:color="auto" w:fill="FFFFFF"/>
        <w:spacing w:after="19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Родителям необходимо ежедневно, незаметно и неуклонно вести воспи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>тание своего ребенка, чтобы он осознал необходимость укрепления здоровья и научился этому искусству. А искусство это осваивается детьми в процессе совместной деятельности с родителями.</w:t>
      </w:r>
    </w:p>
    <w:p w:rsidR="00163188" w:rsidRPr="004F2E89" w:rsidRDefault="004F2E89" w:rsidP="004F2E89">
      <w:pPr>
        <w:shd w:val="clear" w:color="auto" w:fill="FFFFFF"/>
        <w:spacing w:after="19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b/>
          <w:sz w:val="24"/>
          <w:szCs w:val="24"/>
        </w:rPr>
        <w:t>Основной задачей для родителей является: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у ребенка нравств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>енного отношения к своему здоровью, которое выражается в желании и потребности быть здоровым, вести здоровый образ жизни. Он должен осознать, что здоровье для человека важнейшая ценность, главное условие достижения любой жизненной цели каждый сам несет отв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>етственность за сохранение и укрепление своего здоровья.</w:t>
      </w:r>
    </w:p>
    <w:p w:rsidR="00163188" w:rsidRPr="004F2E89" w:rsidRDefault="004F2E89" w:rsidP="004F2E89">
      <w:pPr>
        <w:shd w:val="clear" w:color="auto" w:fill="FFFFFF"/>
        <w:spacing w:after="19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 w:rsidRPr="004F2E89">
        <w:rPr>
          <w:rFonts w:ascii="Times New Roman" w:eastAsia="Times New Roman" w:hAnsi="Times New Roman" w:cs="Times New Roman"/>
          <w:b/>
          <w:sz w:val="24"/>
          <w:szCs w:val="24"/>
        </w:rPr>
        <w:t>Для решения такой задачи родителям необходимо помнить правило «Если хочешь воспитать своего ребенка здоровым, сам иди по пути здоровья, иначе его некуда будет вести!»</w:t>
      </w:r>
    </w:p>
    <w:p w:rsidR="00163188" w:rsidRPr="004F2E89" w:rsidRDefault="004F2E89" w:rsidP="004F2E89">
      <w:pPr>
        <w:shd w:val="clear" w:color="auto" w:fill="FFFFFF"/>
        <w:spacing w:after="19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Формируя здоровый об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>раз жизни, семья должна с раннего детства прививать ребенку следующие основные знания, умения, навыки:</w:t>
      </w:r>
    </w:p>
    <w:p w:rsidR="00163188" w:rsidRPr="004F2E89" w:rsidRDefault="004F2E89" w:rsidP="004F2E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Знание основных частей тела и внутренних органов, их роль в жизнедеятельности организма человека;</w:t>
      </w:r>
    </w:p>
    <w:p w:rsidR="00163188" w:rsidRPr="004F2E89" w:rsidRDefault="004F2E89" w:rsidP="004F2E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Понимание значения ЗОЖ для личного здоровья, хорошего с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>амочувствия, успехов в учебе;</w:t>
      </w:r>
    </w:p>
    <w:p w:rsidR="00163188" w:rsidRPr="004F2E89" w:rsidRDefault="004F2E89" w:rsidP="004F2E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Знание правил личной гигиены;</w:t>
      </w:r>
    </w:p>
    <w:p w:rsidR="00163188" w:rsidRPr="004F2E89" w:rsidRDefault="004F2E89" w:rsidP="004F2E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Умение правильно строить режим дня и выполнять его;</w:t>
      </w:r>
    </w:p>
    <w:p w:rsidR="00163188" w:rsidRPr="004F2E89" w:rsidRDefault="004F2E89" w:rsidP="004F2E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Знание основных правил рационального питания;</w:t>
      </w:r>
    </w:p>
    <w:p w:rsidR="00163188" w:rsidRPr="004F2E89" w:rsidRDefault="004F2E89" w:rsidP="004F2E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Понимание значения двигательной активности для развития здорового организма;</w:t>
      </w:r>
    </w:p>
    <w:p w:rsidR="00163188" w:rsidRPr="004F2E89" w:rsidRDefault="004F2E89" w:rsidP="004F2E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Знание основных приро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>дных факторов, укрепляющих здоровье, и правил их использования;</w:t>
      </w:r>
    </w:p>
    <w:p w:rsidR="00163188" w:rsidRPr="004F2E89" w:rsidRDefault="004F2E89" w:rsidP="004F2E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анализировать опасные ситуации, прогнозировать последствия и находить выход из них;</w:t>
      </w:r>
    </w:p>
    <w:p w:rsidR="00163188" w:rsidRPr="004F2E89" w:rsidRDefault="004F2E89" w:rsidP="004F2E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Умение оказывать простейшую помощь при небольших порезах, ушибах, ожогах, обморожениях;</w:t>
      </w:r>
    </w:p>
    <w:p w:rsidR="00163188" w:rsidRPr="004F2E89" w:rsidRDefault="004F2E89" w:rsidP="004F2E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 xml:space="preserve">Знание 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>лечебных учреждений, где возможно получить помощь в случае болезни;</w:t>
      </w:r>
    </w:p>
    <w:p w:rsidR="00163188" w:rsidRPr="004F2E89" w:rsidRDefault="004F2E89" w:rsidP="004F2E8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2E89">
        <w:rPr>
          <w:rFonts w:ascii="Times New Roman" w:eastAsia="Times New Roman" w:hAnsi="Times New Roman" w:cs="Times New Roman"/>
          <w:sz w:val="24"/>
          <w:szCs w:val="24"/>
        </w:rPr>
        <w:t>Умение взаимодействовать с окружающей средой, понимать, при каких условиях среда обитания (дом, класс, улица, дорога, лес) безопасна для жизни.</w:t>
      </w:r>
      <w:proofErr w:type="gramEnd"/>
    </w:p>
    <w:p w:rsidR="00163188" w:rsidRPr="004F2E89" w:rsidRDefault="004F2E89" w:rsidP="004F2E89">
      <w:pPr>
        <w:shd w:val="clear" w:color="auto" w:fill="FFFFFF"/>
        <w:spacing w:after="19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          </w:t>
      </w:r>
      <w:r w:rsidRPr="004F2E89">
        <w:rPr>
          <w:rFonts w:ascii="Times New Roman" w:eastAsia="Times New Roman" w:hAnsi="Times New Roman" w:cs="Times New Roman"/>
          <w:b/>
          <w:sz w:val="24"/>
          <w:szCs w:val="24"/>
        </w:rPr>
        <w:t xml:space="preserve">  Формирование здорового образа жизни служит укреплению всей семьи. 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>Ребенок должен узнать лучшие семейные традиции, понять значение и важность семьи в жизни человека, роль ребенка в семье, освоить нормы и этику отношений с родителями и другими членами семь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163188" w:rsidRPr="004F2E89" w:rsidRDefault="004F2E89" w:rsidP="004F2E89">
      <w:pPr>
        <w:shd w:val="clear" w:color="auto" w:fill="FFFFFF"/>
        <w:spacing w:after="19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Родителям нужно развивать интерес ребенка к профессиональной и бытовой деятельности членов своей семьи, формировать понимание их социальной значимости. Воспитывать в ребенке доброту, дружелюбие, выдержку, целеустремленность, смелость, положительную само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>оценку, оптимистическое отношение к жизни, умение выражать свои чувства, способность верить в собственные силы и доверять миру. Развивать у него навыки общения, дух сотрудничества и коллективизма, умение понимать чувства другого, общаться и взаимодействова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>ть в группе.</w:t>
      </w:r>
    </w:p>
    <w:p w:rsidR="00163188" w:rsidRPr="004F2E89" w:rsidRDefault="004F2E89" w:rsidP="004F2E89">
      <w:pPr>
        <w:shd w:val="clear" w:color="auto" w:fill="FFFFFF"/>
        <w:spacing w:after="19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Осваивая эти знания и умения, ребенок учится управлять своими эмоциями и умственной деятельностью. Это улучшает психологическое самочувствие ребенка в школе, способствует более успешному обучению.</w:t>
      </w:r>
    </w:p>
    <w:p w:rsidR="00163188" w:rsidRPr="004F2E89" w:rsidRDefault="004F2E89" w:rsidP="004F2E89">
      <w:pPr>
        <w:shd w:val="clear" w:color="auto" w:fill="FFFFFF"/>
        <w:spacing w:after="19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 xml:space="preserve">          Помимо вышеперечисленного, </w:t>
      </w:r>
      <w:proofErr w:type="gramStart"/>
      <w:r w:rsidRPr="004F2E89">
        <w:rPr>
          <w:rFonts w:ascii="Times New Roman" w:eastAsia="Times New Roman" w:hAnsi="Times New Roman" w:cs="Times New Roman"/>
          <w:b/>
          <w:sz w:val="24"/>
          <w:szCs w:val="24"/>
        </w:rPr>
        <w:t>пожалуй</w:t>
      </w:r>
      <w:proofErr w:type="gramEnd"/>
      <w:r w:rsidRPr="004F2E89">
        <w:rPr>
          <w:rFonts w:ascii="Times New Roman" w:eastAsia="Times New Roman" w:hAnsi="Times New Roman" w:cs="Times New Roman"/>
          <w:b/>
          <w:sz w:val="24"/>
          <w:szCs w:val="24"/>
        </w:rPr>
        <w:t xml:space="preserve"> с</w:t>
      </w:r>
      <w:r w:rsidRPr="004F2E89">
        <w:rPr>
          <w:rFonts w:ascii="Times New Roman" w:eastAsia="Times New Roman" w:hAnsi="Times New Roman" w:cs="Times New Roman"/>
          <w:b/>
          <w:sz w:val="24"/>
          <w:szCs w:val="24"/>
        </w:rPr>
        <w:t xml:space="preserve">амым универсальным средством формирования здорового образа жизни, когда каждый  член семьи может проявить и реализовать свои индивидуальные способности является физическая культура и спорт. </w:t>
      </w:r>
    </w:p>
    <w:p w:rsidR="00163188" w:rsidRPr="004F2E89" w:rsidRDefault="004F2E89" w:rsidP="004F2E89">
      <w:pPr>
        <w:shd w:val="clear" w:color="auto" w:fill="FFFFFF"/>
        <w:spacing w:after="19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 xml:space="preserve">Совместные занятия физическими упражнениями укрепляют внутренние 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 xml:space="preserve">семейные связи, взаимное доверие в семье и прежде </w:t>
      </w:r>
      <w:proofErr w:type="gramStart"/>
      <w:r w:rsidRPr="004F2E89">
        <w:rPr>
          <w:rFonts w:ascii="Times New Roman" w:eastAsia="Times New Roman" w:hAnsi="Times New Roman" w:cs="Times New Roman"/>
          <w:sz w:val="24"/>
          <w:szCs w:val="24"/>
        </w:rPr>
        <w:t>всего</w:t>
      </w:r>
      <w:proofErr w:type="gramEnd"/>
      <w:r w:rsidRPr="004F2E89">
        <w:rPr>
          <w:rFonts w:ascii="Times New Roman" w:eastAsia="Times New Roman" w:hAnsi="Times New Roman" w:cs="Times New Roman"/>
          <w:sz w:val="24"/>
          <w:szCs w:val="24"/>
        </w:rPr>
        <w:t xml:space="preserve"> прививают иммунитет против вредных привычек.</w:t>
      </w:r>
    </w:p>
    <w:p w:rsidR="00163188" w:rsidRPr="004F2E89" w:rsidRDefault="004F2E89" w:rsidP="004F2E89">
      <w:pPr>
        <w:shd w:val="clear" w:color="auto" w:fill="FFFFFF"/>
        <w:spacing w:after="19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Предлагаем некоторые виды физической активности, доступные в наших условиях для  реализации в рамках семейной физической культуры:</w:t>
      </w:r>
    </w:p>
    <w:p w:rsidR="00163188" w:rsidRPr="004F2E89" w:rsidRDefault="004F2E89" w:rsidP="004F2E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Пешеходные прогулки</w:t>
      </w:r>
    </w:p>
    <w:p w:rsidR="00163188" w:rsidRPr="004F2E89" w:rsidRDefault="004F2E89" w:rsidP="004F2E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Плав</w:t>
      </w:r>
      <w:r w:rsidRPr="004F2E89">
        <w:rPr>
          <w:rFonts w:ascii="Times New Roman" w:eastAsia="Times New Roman" w:hAnsi="Times New Roman" w:cs="Times New Roman"/>
          <w:sz w:val="24"/>
          <w:szCs w:val="24"/>
        </w:rPr>
        <w:t>ание «семейное»</w:t>
      </w:r>
    </w:p>
    <w:p w:rsidR="00163188" w:rsidRPr="004F2E89" w:rsidRDefault="004F2E89" w:rsidP="004F2E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Лыжные прогулки</w:t>
      </w:r>
    </w:p>
    <w:p w:rsidR="00163188" w:rsidRPr="004F2E89" w:rsidRDefault="004F2E89" w:rsidP="004F2E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Катание на коньках</w:t>
      </w:r>
    </w:p>
    <w:p w:rsidR="00163188" w:rsidRPr="004F2E89" w:rsidRDefault="004F2E89" w:rsidP="004F2E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Езда на велосипеде</w:t>
      </w:r>
    </w:p>
    <w:p w:rsidR="00163188" w:rsidRPr="004F2E89" w:rsidRDefault="004F2E89" w:rsidP="004F2E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Бег</w:t>
      </w:r>
    </w:p>
    <w:p w:rsidR="00163188" w:rsidRPr="004F2E89" w:rsidRDefault="004F2E89" w:rsidP="004F2E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Домашние занятия</w:t>
      </w:r>
    </w:p>
    <w:p w:rsidR="00163188" w:rsidRPr="004F2E89" w:rsidRDefault="004F2E89" w:rsidP="004F2E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sz w:val="24"/>
          <w:szCs w:val="24"/>
        </w:rPr>
        <w:t>Спортивные семейные праздники</w:t>
      </w:r>
    </w:p>
    <w:p w:rsidR="00163188" w:rsidRPr="004F2E89" w:rsidRDefault="00163188" w:rsidP="004F2E89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E89" w:rsidRDefault="004F2E89" w:rsidP="004F2E89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3188" w:rsidRPr="004F2E89" w:rsidRDefault="004F2E89" w:rsidP="004F2E89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E89">
        <w:rPr>
          <w:rFonts w:ascii="Times New Roman" w:eastAsia="Times New Roman" w:hAnsi="Times New Roman" w:cs="Times New Roman"/>
          <w:b/>
          <w:sz w:val="24"/>
          <w:szCs w:val="24"/>
        </w:rPr>
        <w:t>Будьте здоровы!</w:t>
      </w:r>
    </w:p>
    <w:p w:rsidR="00163188" w:rsidRPr="004F2E89" w:rsidRDefault="00163188" w:rsidP="004F2E89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E89" w:rsidRDefault="004F2E89" w:rsidP="004F2E8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63188" w:rsidRPr="004F2E89" w:rsidRDefault="004F2E89" w:rsidP="004F2E8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СПБ </w:t>
      </w:r>
      <w:r w:rsidRPr="004F2E89">
        <w:rPr>
          <w:rFonts w:ascii="Times New Roman" w:hAnsi="Times New Roman" w:cs="Times New Roman"/>
          <w:sz w:val="24"/>
          <w:szCs w:val="24"/>
        </w:rPr>
        <w:t>ГБУЗ Городская поликлиника №74»  ДПО №55</w:t>
      </w:r>
    </w:p>
    <w:p w:rsidR="00163188" w:rsidRPr="004F2E89" w:rsidRDefault="004F2E89" w:rsidP="004F2E8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Медицинский психолог </w:t>
      </w:r>
      <w:r w:rsidRPr="004F2E89">
        <w:rPr>
          <w:rFonts w:ascii="Times New Roman" w:hAnsi="Times New Roman" w:cs="Times New Roman"/>
          <w:sz w:val="24"/>
          <w:szCs w:val="24"/>
        </w:rPr>
        <w:t>Демидова Марина Анатольевна</w:t>
      </w:r>
    </w:p>
    <w:p w:rsidR="004F2E89" w:rsidRPr="004F2E89" w:rsidRDefault="004F2E8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F2E89" w:rsidRPr="004F2E89" w:rsidSect="004F2E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091"/>
    <w:multiLevelType w:val="multilevel"/>
    <w:tmpl w:val="461C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37537B"/>
    <w:multiLevelType w:val="multilevel"/>
    <w:tmpl w:val="C080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88"/>
    <w:rsid w:val="00032D30"/>
    <w:rsid w:val="00163188"/>
    <w:rsid w:val="004F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 Spacing"/>
    <w:uiPriority w:val="1"/>
    <w:qFormat/>
    <w:rsid w:val="004F2E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 Spacing"/>
    <w:uiPriority w:val="1"/>
    <w:qFormat/>
    <w:rsid w:val="004F2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EFBBEC0</Template>
  <TotalTime>3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p74</dc:creator>
  <cp:lastModifiedBy>Щербакова Ольга В.</cp:lastModifiedBy>
  <cp:revision>4</cp:revision>
  <dcterms:created xsi:type="dcterms:W3CDTF">2025-12-16T10:18:00Z</dcterms:created>
  <dcterms:modified xsi:type="dcterms:W3CDTF">2025-12-16T10:21:00Z</dcterms:modified>
</cp:coreProperties>
</file>