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30" w:rsidRPr="00540030" w:rsidRDefault="00AA04CF" w:rsidP="00540030">
      <w:pPr>
        <w:shd w:val="clear" w:color="auto" w:fill="FFFFFF" w:themeFill="background1"/>
        <w:spacing w:before="195" w:after="195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400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Профилактика суицид</w:t>
      </w:r>
      <w:r w:rsidR="002A3C1F" w:rsidRPr="005400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ального поведения у подростков</w:t>
      </w:r>
    </w:p>
    <w:p w:rsidR="00CD1598" w:rsidRPr="00540030" w:rsidRDefault="002A3C1F" w:rsidP="00540030">
      <w:pPr>
        <w:shd w:val="clear" w:color="auto" w:fill="FFFFFF" w:themeFill="background1"/>
        <w:spacing w:before="195" w:after="195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400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AA04CF" w:rsidRPr="005400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информация для родителей</w:t>
      </w:r>
      <w:r w:rsidR="00540030" w:rsidRPr="005400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5-11 классов</w:t>
      </w:r>
      <w:r w:rsidRPr="005400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 w:rsidR="00AA04CF" w:rsidRPr="005400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CD1598" w:rsidRPr="002A3C1F" w:rsidRDefault="00AA04CF">
      <w:pPr>
        <w:shd w:val="clear" w:color="auto" w:fill="FFFFFF" w:themeFill="background1"/>
        <w:spacing w:before="19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3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Что в поведении подростка должно насторожить родителей?</w:t>
      </w:r>
    </w:p>
    <w:p w:rsidR="00CD1598" w:rsidRPr="002A3C1F" w:rsidRDefault="00AA04CF">
      <w:pPr>
        <w:numPr>
          <w:ilvl w:val="0"/>
          <w:numId w:val="1"/>
        </w:numPr>
        <w:shd w:val="clear" w:color="auto" w:fill="FFFFFF" w:themeFill="background1"/>
        <w:spacing w:after="0" w:line="341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Ребенок прямо или косвенно говорит о желании умереть или убить себя или о нежелании продолжать жизнь. Стал интересоваться</w:t>
      </w:r>
      <w:r w:rsidRPr="002A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темой смерти.</w:t>
      </w:r>
    </w:p>
    <w:p w:rsidR="00CD1598" w:rsidRPr="002A3C1F" w:rsidRDefault="00AA04CF">
      <w:pPr>
        <w:numPr>
          <w:ilvl w:val="0"/>
          <w:numId w:val="1"/>
        </w:numPr>
        <w:shd w:val="clear" w:color="auto" w:fill="FFFFFF" w:themeFill="background1"/>
        <w:spacing w:after="0" w:line="341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Стал молчаливым и раздражительным.</w:t>
      </w:r>
    </w:p>
    <w:p w:rsidR="00CD1598" w:rsidRPr="002A3C1F" w:rsidRDefault="00AA04CF">
      <w:pPr>
        <w:numPr>
          <w:ilvl w:val="0"/>
          <w:numId w:val="1"/>
        </w:numPr>
        <w:shd w:val="clear" w:color="auto" w:fill="FFFFFF" w:themeFill="background1"/>
        <w:spacing w:after="0" w:line="341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Поведение стало рискованным.</w:t>
      </w:r>
    </w:p>
    <w:p w:rsidR="00CD1598" w:rsidRPr="002A3C1F" w:rsidRDefault="00AA04CF">
      <w:pPr>
        <w:numPr>
          <w:ilvl w:val="0"/>
          <w:numId w:val="1"/>
        </w:numPr>
        <w:shd w:val="clear" w:color="auto" w:fill="FFFFFF" w:themeFill="background1"/>
        <w:spacing w:after="0" w:line="341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друзей.</w:t>
      </w:r>
    </w:p>
    <w:p w:rsidR="00CD1598" w:rsidRPr="002A3C1F" w:rsidRDefault="00AA04CF">
      <w:pPr>
        <w:numPr>
          <w:ilvl w:val="0"/>
          <w:numId w:val="1"/>
        </w:numPr>
        <w:shd w:val="clear" w:color="auto" w:fill="FFFFFF" w:themeFill="background1"/>
        <w:spacing w:after="0" w:line="341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Разг</w:t>
      </w:r>
      <w:r w:rsidRPr="002A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оворы о нежелании жить – попытка привлечь ваше внимание к себе и своим проблемам. Бытует миф, что если человек говорит об </w:t>
      </w:r>
      <w:r w:rsidRPr="002A3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этом</w:t>
      </w:r>
      <w:r w:rsidRPr="002A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то значит, </w:t>
      </w:r>
      <w:r w:rsidRPr="002A3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этого</w:t>
      </w:r>
      <w:r w:rsidRPr="002A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не сделает. Однако это не так! Отчаявшийся подросток, на которого не обращают внимания, вполне может довести св</w:t>
      </w:r>
      <w:r w:rsidRPr="002A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ое намерение до конца.</w:t>
      </w:r>
    </w:p>
    <w:p w:rsidR="00CD1598" w:rsidRPr="002A3C1F" w:rsidRDefault="00AA04C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3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Опасные ситуации, на которые надо обратить особое внимание, так как они могут спровоцировать выше описанное поведение и поступки. </w:t>
      </w:r>
    </w:p>
    <w:p w:rsidR="00CD1598" w:rsidRPr="002A3C1F" w:rsidRDefault="00AA04CF">
      <w:pPr>
        <w:numPr>
          <w:ilvl w:val="0"/>
          <w:numId w:val="1"/>
        </w:numPr>
        <w:shd w:val="clear" w:color="auto" w:fill="FFFFFF" w:themeFill="background1"/>
        <w:spacing w:after="0" w:line="341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Ссора или острый конфликт со значимыми взрослыми.</w:t>
      </w:r>
    </w:p>
    <w:p w:rsidR="00CD1598" w:rsidRPr="002A3C1F" w:rsidRDefault="00AA04CF">
      <w:pPr>
        <w:numPr>
          <w:ilvl w:val="0"/>
          <w:numId w:val="1"/>
        </w:numPr>
        <w:shd w:val="clear" w:color="auto" w:fill="FFFFFF" w:themeFill="background1"/>
        <w:spacing w:after="0" w:line="341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Несчастная любовь или разрыв романтических отношений</w:t>
      </w:r>
      <w:r w:rsidRPr="002A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D1598" w:rsidRPr="002A3C1F" w:rsidRDefault="00AA04CF">
      <w:pPr>
        <w:numPr>
          <w:ilvl w:val="0"/>
          <w:numId w:val="1"/>
        </w:numPr>
        <w:shd w:val="clear" w:color="auto" w:fill="FFFFFF" w:themeFill="background1"/>
        <w:spacing w:after="0" w:line="341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Отвержение сверстников, травля.</w:t>
      </w:r>
    </w:p>
    <w:p w:rsidR="00CD1598" w:rsidRPr="002A3C1F" w:rsidRDefault="00AA04CF">
      <w:pPr>
        <w:numPr>
          <w:ilvl w:val="0"/>
          <w:numId w:val="1"/>
        </w:numPr>
        <w:shd w:val="clear" w:color="auto" w:fill="FFFFFF" w:themeFill="background1"/>
        <w:spacing w:after="0" w:line="341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Тяжелая жизненная ситуация (потеря близкого человека, резкое общественное отвержение, тяжелое заболевание).</w:t>
      </w:r>
    </w:p>
    <w:p w:rsidR="00CD1598" w:rsidRPr="002A3C1F" w:rsidRDefault="00AA04CF">
      <w:pPr>
        <w:numPr>
          <w:ilvl w:val="0"/>
          <w:numId w:val="1"/>
        </w:numPr>
        <w:shd w:val="clear" w:color="auto" w:fill="FFFFFF" w:themeFill="background1"/>
        <w:spacing w:after="0" w:line="341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Личная неудача подростка.</w:t>
      </w:r>
    </w:p>
    <w:p w:rsidR="00CD1598" w:rsidRPr="002A3C1F" w:rsidRDefault="00AA04CF">
      <w:pPr>
        <w:numPr>
          <w:ilvl w:val="0"/>
          <w:numId w:val="1"/>
        </w:numPr>
        <w:shd w:val="clear" w:color="auto" w:fill="FFFFFF" w:themeFill="background1"/>
        <w:spacing w:after="0" w:line="341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Нестабильная семейная ситуация (развод родителей, конфликты, ситуации насилия).</w:t>
      </w:r>
    </w:p>
    <w:p w:rsidR="00CD1598" w:rsidRPr="002A3C1F" w:rsidRDefault="00AA04CF">
      <w:pPr>
        <w:numPr>
          <w:ilvl w:val="0"/>
          <w:numId w:val="1"/>
        </w:numPr>
        <w:shd w:val="clear" w:color="auto" w:fill="FFFFFF" w:themeFill="background1"/>
        <w:spacing w:after="0" w:line="341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Изменени</w:t>
      </w:r>
      <w:r w:rsidRPr="002A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 места  жительства, привычной обстановки.</w:t>
      </w:r>
    </w:p>
    <w:p w:rsidR="00CD1598" w:rsidRPr="002A3C1F" w:rsidRDefault="00AA04CF">
      <w:pPr>
        <w:shd w:val="clear" w:color="auto" w:fill="FFFFFF" w:themeFill="background1"/>
        <w:spacing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3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Уважаемые родители</w:t>
      </w:r>
      <w:r w:rsidR="002A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 есть небольшая рекомендация</w:t>
      </w:r>
      <w:r w:rsidRPr="002A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которая должна стать для </w:t>
      </w:r>
      <w:r w:rsidRPr="002A3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Вас законом</w:t>
      </w:r>
      <w:r w:rsidRPr="002A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подросток заговорил с вами о своем – бросайте мыть посуду, положите телефонную трубку, отложите все свои дела, садитесь напро</w:t>
      </w:r>
      <w:r w:rsidRPr="002A3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тив, глаза в глаза – и слушайте, вникайте, сопереживайте, думайте вместе!</w:t>
      </w:r>
    </w:p>
    <w:p w:rsidR="00CD1598" w:rsidRPr="002A3C1F" w:rsidRDefault="00AA04CF">
      <w:pPr>
        <w:shd w:val="clear" w:color="auto" w:fill="FFFFFF" w:themeFill="background1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3C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Ребенок, подросток должен знать, что он ВСЕГДА может рассчитывать на вашу поддержку и помощь.</w:t>
      </w:r>
    </w:p>
    <w:p w:rsidR="00CD1598" w:rsidRPr="002A3C1F" w:rsidRDefault="00AA04CF">
      <w:pPr>
        <w:pStyle w:val="a3"/>
        <w:shd w:val="clear" w:color="auto" w:fill="FFFFFF" w:themeFill="background1"/>
        <w:spacing w:before="195" w:beforeAutospacing="0" w:after="120" w:afterAutospacing="0"/>
        <w:jc w:val="both"/>
        <w:rPr>
          <w:color w:val="000000" w:themeColor="text1"/>
        </w:rPr>
      </w:pPr>
      <w:r w:rsidRPr="002A3C1F">
        <w:rPr>
          <w:color w:val="000000" w:themeColor="text1"/>
        </w:rPr>
        <w:t>Нельзя смеяться, даже если вам какая-то детская проблема кажется сущим пустяком. И в 12</w:t>
      </w:r>
      <w:r w:rsidRPr="002A3C1F">
        <w:rPr>
          <w:color w:val="000000" w:themeColor="text1"/>
        </w:rPr>
        <w:t xml:space="preserve"> лет бывает безответная любовь. Дети в отличие от большинства взрослых, максималисты. Они живут только</w:t>
      </w:r>
      <w:r w:rsidR="002A3C1F">
        <w:rPr>
          <w:color w:val="000000" w:themeColor="text1"/>
        </w:rPr>
        <w:t xml:space="preserve"> сегодняшним днем, по принципу «все или ничего». Их не утешают слова «много будет у тебя таких Петей»</w:t>
      </w:r>
      <w:r w:rsidRPr="002A3C1F">
        <w:rPr>
          <w:color w:val="000000" w:themeColor="text1"/>
        </w:rPr>
        <w:t>. Ребенку нужно сейчас, а не в далеком будущем. И есл</w:t>
      </w:r>
      <w:r w:rsidRPr="002A3C1F">
        <w:rPr>
          <w:color w:val="000000" w:themeColor="text1"/>
        </w:rPr>
        <w:t xml:space="preserve">и в данную минуту подросток не может получить желаемое, то </w:t>
      </w:r>
      <w:r w:rsidR="002A3C1F">
        <w:rPr>
          <w:color w:val="000000" w:themeColor="text1"/>
        </w:rPr>
        <w:t>он видит только одно решение – «ничего»</w:t>
      </w:r>
      <w:r w:rsidRPr="002A3C1F">
        <w:rPr>
          <w:color w:val="000000" w:themeColor="text1"/>
        </w:rPr>
        <w:t>.</w:t>
      </w:r>
    </w:p>
    <w:p w:rsidR="00CD1598" w:rsidRPr="002A3C1F" w:rsidRDefault="00AA04CF">
      <w:pPr>
        <w:pStyle w:val="a3"/>
        <w:shd w:val="clear" w:color="auto" w:fill="FFFFFF" w:themeFill="background1"/>
        <w:spacing w:before="195" w:beforeAutospacing="0" w:after="120" w:afterAutospacing="0"/>
        <w:jc w:val="both"/>
        <w:rPr>
          <w:color w:val="000000" w:themeColor="text1"/>
        </w:rPr>
      </w:pPr>
      <w:r w:rsidRPr="002A3C1F">
        <w:rPr>
          <w:color w:val="000000" w:themeColor="text1"/>
        </w:rPr>
        <w:t>Поэтому радуйтесь, что ребенок со своим горем пришел именно к вам, а не к чужому человеку. </w:t>
      </w:r>
      <w:r w:rsidRPr="002A3C1F">
        <w:rPr>
          <w:rStyle w:val="a4"/>
          <w:color w:val="000000" w:themeColor="text1"/>
        </w:rPr>
        <w:t>Он вам доверяет</w:t>
      </w:r>
      <w:r w:rsidRPr="002A3C1F">
        <w:rPr>
          <w:color w:val="000000" w:themeColor="text1"/>
        </w:rPr>
        <w:t xml:space="preserve">. А это значит, что совместными усилиями вы легко </w:t>
      </w:r>
      <w:r w:rsidR="002A3C1F">
        <w:rPr>
          <w:color w:val="000000" w:themeColor="text1"/>
        </w:rPr>
        <w:t>преодолеете его «большие проблемы»</w:t>
      </w:r>
      <w:r w:rsidRPr="002A3C1F">
        <w:rPr>
          <w:color w:val="000000" w:themeColor="text1"/>
        </w:rPr>
        <w:t>.</w:t>
      </w:r>
    </w:p>
    <w:p w:rsidR="004F7E85" w:rsidRDefault="00AA04CF">
      <w:pPr>
        <w:pStyle w:val="a3"/>
        <w:shd w:val="clear" w:color="auto" w:fill="FFFFFF" w:themeFill="background1"/>
        <w:spacing w:before="195" w:beforeAutospacing="0" w:after="120" w:afterAutospacing="0"/>
        <w:jc w:val="both"/>
        <w:rPr>
          <w:rStyle w:val="a4"/>
          <w:color w:val="000000" w:themeColor="text1"/>
        </w:rPr>
      </w:pPr>
      <w:r w:rsidRPr="002A3C1F">
        <w:rPr>
          <w:rStyle w:val="a4"/>
          <w:color w:val="000000" w:themeColor="text1"/>
        </w:rPr>
        <w:t>Самое главное, чтобы ребенок знал, что жизнь прекрасна и родители его очень любят.</w:t>
      </w:r>
      <w:bookmarkStart w:id="0" w:name="_GoBack"/>
      <w:bookmarkEnd w:id="0"/>
    </w:p>
    <w:p w:rsidR="004F7E85" w:rsidRPr="004F7E85" w:rsidRDefault="004F7E85" w:rsidP="004F7E85">
      <w:pPr>
        <w:pStyle w:val="a6"/>
        <w:rPr>
          <w:rFonts w:ascii="Times New Roman" w:hAnsi="Times New Roman" w:cs="Times New Roman"/>
          <w:sz w:val="20"/>
          <w:szCs w:val="20"/>
        </w:rPr>
      </w:pPr>
      <w:r w:rsidRPr="004F7E85">
        <w:rPr>
          <w:rFonts w:ascii="Times New Roman" w:hAnsi="Times New Roman" w:cs="Times New Roman"/>
          <w:sz w:val="20"/>
          <w:szCs w:val="20"/>
        </w:rPr>
        <w:t>СПБ ГБУЗ Городская поликлиника №74»  ДПО №55</w:t>
      </w:r>
    </w:p>
    <w:p w:rsidR="004F7E85" w:rsidRPr="00AA04CF" w:rsidRDefault="00AA04CF" w:rsidP="00AA04CF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</w:t>
      </w:r>
      <w:r w:rsidR="004F7E85" w:rsidRPr="004F7E85">
        <w:rPr>
          <w:rFonts w:ascii="Times New Roman" w:hAnsi="Times New Roman" w:cs="Times New Roman"/>
          <w:sz w:val="20"/>
          <w:szCs w:val="20"/>
        </w:rPr>
        <w:t>едицинский психолог Демидова Марина Анатольевна</w:t>
      </w:r>
    </w:p>
    <w:p w:rsidR="00CD1598" w:rsidRPr="002A3C1F" w:rsidRDefault="00CD1598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D1598" w:rsidRPr="002A3C1F" w:rsidSect="004F7E8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44B74"/>
    <w:multiLevelType w:val="multilevel"/>
    <w:tmpl w:val="FFAA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98"/>
    <w:rsid w:val="002A3C1F"/>
    <w:rsid w:val="004F7E85"/>
    <w:rsid w:val="00540030"/>
    <w:rsid w:val="00AA04CF"/>
    <w:rsid w:val="00CD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sid w:val="004F7E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sid w:val="004F7E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5967F80A</Template>
  <TotalTime>3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dt06</dc:creator>
  <cp:lastModifiedBy>Щербакова Ольга В.</cp:lastModifiedBy>
  <cp:revision>4</cp:revision>
  <cp:lastPrinted>2023-03-07T08:47:00Z</cp:lastPrinted>
  <dcterms:created xsi:type="dcterms:W3CDTF">2026-03-10T09:32:00Z</dcterms:created>
  <dcterms:modified xsi:type="dcterms:W3CDTF">2026-03-10T09:35:00Z</dcterms:modified>
</cp:coreProperties>
</file>