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E5F" w:rsidRDefault="008D4E5F" w:rsidP="008D4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8D4E5F">
        <w:rPr>
          <w:rFonts w:ascii="Times New Roman" w:eastAsia="Calibri" w:hAnsi="Times New Roman" w:cs="Times New Roman"/>
          <w:b/>
          <w:sz w:val="28"/>
          <w:szCs w:val="24"/>
        </w:rPr>
        <w:t>Списки учащихся ГБОУ СОШ №422, набравших проходной балл для участия в районном этапе Все</w:t>
      </w:r>
      <w:r>
        <w:rPr>
          <w:rFonts w:ascii="Times New Roman" w:eastAsia="Calibri" w:hAnsi="Times New Roman" w:cs="Times New Roman"/>
          <w:b/>
          <w:sz w:val="28"/>
          <w:szCs w:val="24"/>
        </w:rPr>
        <w:t>российской олимпиады школьников</w:t>
      </w:r>
    </w:p>
    <w:p w:rsidR="008D4E5F" w:rsidRDefault="00963EB5" w:rsidP="008D4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в 2020-2021 учебном году</w:t>
      </w:r>
    </w:p>
    <w:p w:rsidR="008D4E5F" w:rsidRPr="008D4E5F" w:rsidRDefault="008D4E5F" w:rsidP="008D4E5F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12032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АНГЛИЙСКИЙ ЯЗЫК </w:t>
      </w:r>
      <w:r w:rsidRPr="00F12032">
        <w:rPr>
          <w:rFonts w:ascii="Times New Roman" w:eastAsia="Calibri" w:hAnsi="Times New Roman" w:cs="Times New Roman"/>
          <w:sz w:val="24"/>
          <w:szCs w:val="24"/>
        </w:rPr>
        <w:t>09 ноября 2020 года в 14.00</w:t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CE7147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04"/>
        <w:gridCol w:w="1075"/>
      </w:tblGrid>
      <w:tr w:rsidR="00F12032" w:rsidRPr="008318BF" w:rsidTr="00F12032">
        <w:trPr>
          <w:trHeight w:hRule="exact" w:val="340"/>
        </w:trPr>
        <w:tc>
          <w:tcPr>
            <w:tcW w:w="283" w:type="pct"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51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Косолапова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Потапов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Арутюнян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Горбунов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Джураев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Богдан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Ивахтина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Кожокарь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Крючкова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Кубишин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Леденцов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Полищук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Решетняк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Соколова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Шалдеев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Богдашкин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Олег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Егоров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Кабурнеева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Янна</w:t>
            </w:r>
            <w:proofErr w:type="spellEnd"/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Митин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Петров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Демьян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Храбунова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Новикова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F12032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Шпиганович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Щербаков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4A2422" w:rsidRPr="008318BF" w:rsidTr="008D4E5F">
        <w:trPr>
          <w:trHeight w:val="20"/>
        </w:trPr>
        <w:tc>
          <w:tcPr>
            <w:tcW w:w="283" w:type="pct"/>
          </w:tcPr>
          <w:p w:rsidR="004A2422" w:rsidRPr="008318BF" w:rsidRDefault="004A2422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4A2422" w:rsidRPr="007E3FFD" w:rsidRDefault="004A2422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Берников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351" w:type="pct"/>
          </w:tcPr>
          <w:p w:rsidR="004A2422" w:rsidRPr="008318BF" w:rsidRDefault="004A242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</w:tr>
      <w:tr w:rsidR="00671085" w:rsidRPr="008318BF" w:rsidTr="00F9214A">
        <w:trPr>
          <w:trHeight w:hRule="exact" w:val="284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>Айк</w:t>
            </w:r>
            <w:proofErr w:type="spellEnd"/>
          </w:p>
        </w:tc>
        <w:tc>
          <w:tcPr>
            <w:tcW w:w="1351" w:type="pct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F5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F9214A">
        <w:trPr>
          <w:trHeight w:val="57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Вишневская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F9214A">
        <w:trPr>
          <w:trHeight w:hRule="exact" w:val="284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>Завгородняя</w:t>
            </w:r>
            <w:proofErr w:type="spellEnd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351" w:type="pct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F5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F9214A">
        <w:trPr>
          <w:trHeight w:hRule="exact" w:val="284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F9214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351" w:type="pct"/>
          </w:tcPr>
          <w:p w:rsidR="00671085" w:rsidRPr="00F9214A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02F5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4A2422" w:rsidRPr="008318BF" w:rsidTr="008D4E5F">
        <w:trPr>
          <w:trHeight w:val="20"/>
        </w:trPr>
        <w:tc>
          <w:tcPr>
            <w:tcW w:w="283" w:type="pct"/>
          </w:tcPr>
          <w:p w:rsidR="004A2422" w:rsidRPr="008318BF" w:rsidRDefault="004A2422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4A2422" w:rsidRPr="007E3FFD" w:rsidRDefault="004A2422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Романова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351" w:type="pct"/>
          </w:tcPr>
          <w:p w:rsidR="004A2422" w:rsidRPr="008318BF" w:rsidRDefault="004A242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Богданова Мария</w:t>
            </w:r>
          </w:p>
        </w:tc>
        <w:tc>
          <w:tcPr>
            <w:tcW w:w="1351" w:type="pct"/>
          </w:tcPr>
          <w:p w:rsidR="00671085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Мисоченко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Староверова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Ушахина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8D4E5F">
        <w:trPr>
          <w:trHeight w:val="20"/>
        </w:trPr>
        <w:tc>
          <w:tcPr>
            <w:tcW w:w="283" w:type="pct"/>
          </w:tcPr>
          <w:p w:rsidR="00671085" w:rsidRPr="008318BF" w:rsidRDefault="00671085" w:rsidP="008D4E5F">
            <w:pPr>
              <w:numPr>
                <w:ilvl w:val="0"/>
                <w:numId w:val="1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  <w:vAlign w:val="bottom"/>
          </w:tcPr>
          <w:p w:rsidR="00671085" w:rsidRPr="007E3FFD" w:rsidRDefault="00671085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3FFD"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351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032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ТЕХНОЛОГИЯ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F12032">
        <w:rPr>
          <w:rFonts w:ascii="Times New Roman" w:eastAsia="Calibri" w:hAnsi="Times New Roman" w:cs="Times New Roman"/>
          <w:sz w:val="24"/>
          <w:szCs w:val="24"/>
        </w:rPr>
        <w:t xml:space="preserve"> ноября 2020 года в 14.00</w:t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04"/>
        <w:gridCol w:w="1075"/>
      </w:tblGrid>
      <w:tr w:rsidR="00F12032" w:rsidRPr="008318BF" w:rsidTr="00F12032">
        <w:trPr>
          <w:trHeight w:hRule="exact" w:val="340"/>
        </w:trPr>
        <w:tc>
          <w:tcPr>
            <w:tcW w:w="283" w:type="pct"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51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CE7147" w:rsidRPr="008318BF" w:rsidTr="00F12032">
        <w:trPr>
          <w:trHeight w:val="20"/>
        </w:trPr>
        <w:tc>
          <w:tcPr>
            <w:tcW w:w="283" w:type="pct"/>
          </w:tcPr>
          <w:p w:rsidR="00CE7147" w:rsidRPr="008318BF" w:rsidRDefault="00CE7147" w:rsidP="008D4E5F">
            <w:pPr>
              <w:numPr>
                <w:ilvl w:val="0"/>
                <w:numId w:val="23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CE7147" w:rsidRPr="008318BF" w:rsidRDefault="00CE7147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1351" w:type="pct"/>
          </w:tcPr>
          <w:p w:rsidR="00CE7147" w:rsidRPr="008318BF" w:rsidRDefault="00CE7147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CE7147" w:rsidRPr="008318BF" w:rsidTr="00F12032">
        <w:trPr>
          <w:trHeight w:val="20"/>
        </w:trPr>
        <w:tc>
          <w:tcPr>
            <w:tcW w:w="283" w:type="pct"/>
          </w:tcPr>
          <w:p w:rsidR="00CE7147" w:rsidRPr="008318BF" w:rsidRDefault="00CE7147" w:rsidP="008D4E5F">
            <w:pPr>
              <w:numPr>
                <w:ilvl w:val="0"/>
                <w:numId w:val="23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CE7147" w:rsidRPr="008318BF" w:rsidRDefault="00CE7147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Исакадзе Ксения</w:t>
            </w:r>
          </w:p>
        </w:tc>
        <w:tc>
          <w:tcPr>
            <w:tcW w:w="1351" w:type="pct"/>
          </w:tcPr>
          <w:p w:rsidR="00CE7147" w:rsidRPr="008318BF" w:rsidRDefault="00CE7147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CE7147" w:rsidRPr="008318BF" w:rsidTr="00F12032">
        <w:trPr>
          <w:trHeight w:val="20"/>
        </w:trPr>
        <w:tc>
          <w:tcPr>
            <w:tcW w:w="283" w:type="pct"/>
          </w:tcPr>
          <w:p w:rsidR="00CE7147" w:rsidRPr="008318BF" w:rsidRDefault="00CE7147" w:rsidP="008D4E5F">
            <w:pPr>
              <w:numPr>
                <w:ilvl w:val="0"/>
                <w:numId w:val="23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CE7147" w:rsidRPr="008318BF" w:rsidRDefault="00CE7147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Пахотина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 </w:t>
            </w:r>
          </w:p>
        </w:tc>
        <w:tc>
          <w:tcPr>
            <w:tcW w:w="1351" w:type="pct"/>
          </w:tcPr>
          <w:p w:rsidR="00CE7147" w:rsidRPr="008318BF" w:rsidRDefault="00CE7147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E5F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ОБЖ </w:t>
      </w: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F12032">
        <w:rPr>
          <w:rFonts w:ascii="Times New Roman" w:eastAsia="Calibri" w:hAnsi="Times New Roman" w:cs="Times New Roman"/>
          <w:sz w:val="24"/>
          <w:szCs w:val="24"/>
        </w:rPr>
        <w:t xml:space="preserve"> ноября 2020 года в 14.00</w:t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2904"/>
        <w:gridCol w:w="1075"/>
      </w:tblGrid>
      <w:tr w:rsidR="00F12032" w:rsidRPr="008318BF" w:rsidTr="00F12032">
        <w:trPr>
          <w:trHeight w:hRule="exact" w:val="340"/>
        </w:trPr>
        <w:tc>
          <w:tcPr>
            <w:tcW w:w="283" w:type="pct"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366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351" w:type="pct"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12032" w:rsidRPr="008318BF" w:rsidTr="00F12032">
        <w:trPr>
          <w:trHeight w:val="20"/>
        </w:trPr>
        <w:tc>
          <w:tcPr>
            <w:tcW w:w="283" w:type="pct"/>
          </w:tcPr>
          <w:p w:rsidR="00F12032" w:rsidRPr="008318BF" w:rsidRDefault="00F12032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F12032" w:rsidRPr="008318BF" w:rsidRDefault="009E17C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Конева Екатерина</w:t>
            </w:r>
          </w:p>
        </w:tc>
        <w:tc>
          <w:tcPr>
            <w:tcW w:w="1351" w:type="pct"/>
          </w:tcPr>
          <w:p w:rsidR="00F12032" w:rsidRPr="008318BF" w:rsidRDefault="009E17C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F12032" w:rsidRPr="008318BF" w:rsidTr="00F12032">
        <w:trPr>
          <w:trHeight w:val="20"/>
        </w:trPr>
        <w:tc>
          <w:tcPr>
            <w:tcW w:w="283" w:type="pct"/>
          </w:tcPr>
          <w:p w:rsidR="00F12032" w:rsidRPr="008318BF" w:rsidRDefault="00F12032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66" w:type="pct"/>
          </w:tcPr>
          <w:p w:rsidR="00F12032" w:rsidRPr="008318BF" w:rsidRDefault="009E17C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Мария</w:t>
            </w:r>
          </w:p>
        </w:tc>
        <w:tc>
          <w:tcPr>
            <w:tcW w:w="1351" w:type="pct"/>
          </w:tcPr>
          <w:p w:rsidR="00F12032" w:rsidRPr="008318BF" w:rsidRDefault="009E17C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032" w:rsidRDefault="00F12032" w:rsidP="008D4E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DDE">
        <w:rPr>
          <w:rFonts w:ascii="Times New Roman" w:eastAsia="Calibri" w:hAnsi="Times New Roman" w:cs="Times New Roman"/>
          <w:b/>
          <w:sz w:val="24"/>
          <w:szCs w:val="24"/>
        </w:rPr>
        <w:t>ОБЩЕСТВОЗНАНИЕ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12 ноября 2020 года в 14.00</w:t>
      </w:r>
    </w:p>
    <w:p w:rsidR="00F12032" w:rsidRPr="000D2DDE" w:rsidRDefault="00F12032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58"/>
        <w:gridCol w:w="3223"/>
        <w:gridCol w:w="858"/>
      </w:tblGrid>
      <w:tr w:rsidR="00F12032" w:rsidRPr="000D2DDE" w:rsidTr="008D4E5F">
        <w:tc>
          <w:tcPr>
            <w:tcW w:w="304" w:type="pct"/>
          </w:tcPr>
          <w:p w:rsidR="00F12032" w:rsidRPr="008D4E5F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3936" w:type="pct"/>
          </w:tcPr>
          <w:p w:rsidR="00F12032" w:rsidRPr="008D4E5F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760" w:type="pct"/>
          </w:tcPr>
          <w:p w:rsidR="00F12032" w:rsidRPr="008D4E5F" w:rsidRDefault="00F12032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Филоненко Екатерина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Храбунова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Дарья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Дмитриева Екатерина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Зыкова Арина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7В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Армине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Исакадзе  Ксения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Айк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Борисенко Карина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Разумова</w:t>
            </w:r>
            <w:proofErr w:type="spellEnd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Юшко Анастасия</w:t>
            </w:r>
            <w:r w:rsidRPr="000D2D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11А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Богданова Мария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Дербенёва</w:t>
            </w:r>
            <w:proofErr w:type="spellEnd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0D2DDE" w:rsidTr="008D4E5F">
        <w:tc>
          <w:tcPr>
            <w:tcW w:w="304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3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Ушахина</w:t>
            </w:r>
            <w:proofErr w:type="spellEnd"/>
            <w:r w:rsidRPr="000D2D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Елизавета </w:t>
            </w:r>
          </w:p>
        </w:tc>
        <w:tc>
          <w:tcPr>
            <w:tcW w:w="760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DD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ФИЗИЧЕСКАЯ КУЛЬТУРА</w:t>
      </w:r>
    </w:p>
    <w:p w:rsidR="00F12032" w:rsidRPr="00DD7BE6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D7BE6">
        <w:rPr>
          <w:rFonts w:ascii="Times New Roman" w:eastAsia="Calibri" w:hAnsi="Times New Roman" w:cs="Times New Roman"/>
          <w:sz w:val="24"/>
          <w:szCs w:val="24"/>
        </w:rPr>
        <w:t xml:space="preserve">13 ноября в 14.00 – теория.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DD7BE6">
        <w:rPr>
          <w:rFonts w:ascii="Times New Roman" w:eastAsia="Calibri" w:hAnsi="Times New Roman" w:cs="Times New Roman"/>
          <w:sz w:val="24"/>
          <w:szCs w:val="24"/>
        </w:rPr>
        <w:t xml:space="preserve">13 по 20 ноября 2020 года 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 w:rsidRPr="00DD7BE6">
        <w:rPr>
          <w:rFonts w:ascii="Times New Roman" w:eastAsia="Calibri" w:hAnsi="Times New Roman" w:cs="Times New Roman"/>
          <w:sz w:val="24"/>
          <w:szCs w:val="24"/>
        </w:rPr>
        <w:t xml:space="preserve"> практика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815"/>
        <w:gridCol w:w="1408"/>
        <w:gridCol w:w="858"/>
      </w:tblGrid>
      <w:tr w:rsidR="00F12032" w:rsidRPr="0099553B" w:rsidTr="00F12032">
        <w:trPr>
          <w:trHeight w:val="20"/>
        </w:trPr>
        <w:tc>
          <w:tcPr>
            <w:tcW w:w="498" w:type="pct"/>
            <w:shd w:val="clear" w:color="auto" w:fill="FFFFFF" w:themeFill="background1"/>
            <w:noWrap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80" w:type="pct"/>
            <w:shd w:val="clear" w:color="auto" w:fill="FFFFFF" w:themeFill="background1"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000" w:type="pct"/>
            <w:shd w:val="clear" w:color="auto" w:fill="FFFFFF" w:themeFill="background1"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22" w:type="pct"/>
            <w:shd w:val="clear" w:color="auto" w:fill="FFFFFF" w:themeFill="background1"/>
            <w:vAlign w:val="center"/>
            <w:hideMark/>
          </w:tcPr>
          <w:p w:rsidR="00F12032" w:rsidRPr="008D4E5F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Левкина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Шатова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Варвара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Левада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Дарья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spellEnd"/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Марьенко</w:t>
            </w:r>
          </w:p>
        </w:tc>
        <w:tc>
          <w:tcPr>
            <w:tcW w:w="200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Панфилова 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Диана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Харартия</w:t>
            </w:r>
            <w:proofErr w:type="spellEnd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Закария</w:t>
            </w:r>
            <w:proofErr w:type="spellEnd"/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Франгу</w:t>
            </w:r>
            <w:proofErr w:type="spellEnd"/>
          </w:p>
        </w:tc>
        <w:tc>
          <w:tcPr>
            <w:tcW w:w="2000" w:type="pct"/>
            <w:shd w:val="clear" w:color="auto" w:fill="auto"/>
            <w:noWrap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Григорьева</w:t>
            </w:r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Дарашкевичуте</w:t>
            </w:r>
            <w:proofErr w:type="spellEnd"/>
          </w:p>
        </w:tc>
        <w:tc>
          <w:tcPr>
            <w:tcW w:w="2000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Станислава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F12032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F12032" w:rsidRPr="0099553B" w:rsidRDefault="00F12032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F12032" w:rsidRPr="0099553B" w:rsidRDefault="00F1203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Левкин</w:t>
            </w:r>
          </w:p>
        </w:tc>
        <w:tc>
          <w:tcPr>
            <w:tcW w:w="2000" w:type="pct"/>
            <w:shd w:val="clear" w:color="auto" w:fill="auto"/>
            <w:noWrap/>
            <w:vAlign w:val="bottom"/>
          </w:tcPr>
          <w:p w:rsidR="00F12032" w:rsidRPr="0099553B" w:rsidRDefault="00F1203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12032" w:rsidRPr="0099553B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Галицын</w:t>
            </w:r>
            <w:proofErr w:type="spellEnd"/>
          </w:p>
        </w:tc>
        <w:tc>
          <w:tcPr>
            <w:tcW w:w="200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Додонова</w:t>
            </w:r>
          </w:p>
        </w:tc>
        <w:tc>
          <w:tcPr>
            <w:tcW w:w="200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Лия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Шпиганович</w:t>
            </w:r>
            <w:proofErr w:type="spellEnd"/>
          </w:p>
        </w:tc>
        <w:tc>
          <w:tcPr>
            <w:tcW w:w="2000" w:type="pct"/>
            <w:shd w:val="clear" w:color="auto" w:fill="auto"/>
            <w:noWrap/>
            <w:vAlign w:val="bottom"/>
          </w:tcPr>
          <w:p w:rsidR="00671085" w:rsidRPr="0099553B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671085" w:rsidRPr="0099553B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F12032" w:rsidRPr="0099553B" w:rsidTr="00F12032">
        <w:trPr>
          <w:trHeight w:val="20"/>
        </w:trPr>
        <w:tc>
          <w:tcPr>
            <w:tcW w:w="498" w:type="pct"/>
            <w:shd w:val="clear" w:color="auto" w:fill="auto"/>
            <w:noWrap/>
            <w:vAlign w:val="center"/>
          </w:tcPr>
          <w:p w:rsidR="00F12032" w:rsidRPr="0099553B" w:rsidRDefault="00F12032" w:rsidP="008D4E5F">
            <w:pPr>
              <w:pStyle w:val="a4"/>
              <w:numPr>
                <w:ilvl w:val="0"/>
                <w:numId w:val="6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0" w:type="pct"/>
            <w:shd w:val="clear" w:color="auto" w:fill="auto"/>
            <w:noWrap/>
            <w:vAlign w:val="bottom"/>
          </w:tcPr>
          <w:p w:rsidR="00F12032" w:rsidRPr="0099553B" w:rsidRDefault="00F1203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Конева</w:t>
            </w:r>
          </w:p>
        </w:tc>
        <w:tc>
          <w:tcPr>
            <w:tcW w:w="2000" w:type="pct"/>
            <w:shd w:val="clear" w:color="auto" w:fill="auto"/>
            <w:noWrap/>
            <w:vAlign w:val="bottom"/>
          </w:tcPr>
          <w:p w:rsidR="00F12032" w:rsidRPr="0099553B" w:rsidRDefault="00F12032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722" w:type="pct"/>
            <w:shd w:val="clear" w:color="auto" w:fill="auto"/>
            <w:noWrap/>
            <w:vAlign w:val="center"/>
          </w:tcPr>
          <w:p w:rsidR="00F12032" w:rsidRPr="0099553B" w:rsidRDefault="00F12032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F12032" w:rsidRPr="00DD7BE6" w:rsidRDefault="00F12032" w:rsidP="008D4E5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ФИЗИКА </w:t>
      </w:r>
      <w:r w:rsidRPr="00DD7BE6">
        <w:rPr>
          <w:rFonts w:ascii="Times New Roman" w:eastAsia="Calibri" w:hAnsi="Times New Roman" w:cs="Times New Roman"/>
          <w:bCs/>
          <w:sz w:val="24"/>
          <w:szCs w:val="24"/>
        </w:rPr>
        <w:t>14 ноября 2020 года в 11.00</w:t>
      </w: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58"/>
        <w:gridCol w:w="1429"/>
        <w:gridCol w:w="1794"/>
        <w:gridCol w:w="858"/>
      </w:tblGrid>
      <w:tr w:rsidR="00F12032" w:rsidRPr="007A1B9C" w:rsidTr="008D4E5F">
        <w:tc>
          <w:tcPr>
            <w:tcW w:w="460" w:type="pct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18" w:type="pct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48" w:type="pct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74" w:type="pct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Бессонова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Ивахтина</w:t>
            </w:r>
            <w:proofErr w:type="spellEnd"/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Ангелина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Некрутенко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Максим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Иванов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Дмитрий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9Б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Астафьев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Данила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Белявская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Волкова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Заяц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Конева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Медведев 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Плеханов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Юрий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rPr>
          <w:trHeight w:val="131"/>
        </w:trPr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Попов 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Алексей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Галузов</w:t>
            </w:r>
            <w:proofErr w:type="spellEnd"/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Сергей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Хутов</w:t>
            </w:r>
            <w:proofErr w:type="spellEnd"/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Юдин</w:t>
            </w:r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c>
          <w:tcPr>
            <w:tcW w:w="460" w:type="pct"/>
          </w:tcPr>
          <w:p w:rsidR="00671085" w:rsidRPr="007A1B9C" w:rsidRDefault="00671085" w:rsidP="008D4E5F">
            <w:pPr>
              <w:numPr>
                <w:ilvl w:val="0"/>
                <w:numId w:val="20"/>
              </w:numPr>
              <w:spacing w:line="276" w:lineRule="auto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Ящук</w:t>
            </w:r>
            <w:proofErr w:type="spellEnd"/>
          </w:p>
        </w:tc>
        <w:tc>
          <w:tcPr>
            <w:tcW w:w="2248" w:type="pct"/>
            <w:vAlign w:val="bottom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574" w:type="pct"/>
          </w:tcPr>
          <w:p w:rsidR="00671085" w:rsidRPr="007A1B9C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P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318BF" w:rsidRPr="00DD7BE6" w:rsidRDefault="008318BF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318BF">
        <w:rPr>
          <w:rFonts w:ascii="Times New Roman" w:eastAsia="Calibri" w:hAnsi="Times New Roman" w:cs="Times New Roman"/>
          <w:b/>
          <w:sz w:val="24"/>
          <w:szCs w:val="24"/>
        </w:rPr>
        <w:t>РУССКИЙ ЯЗЫК</w:t>
      </w:r>
      <w:r w:rsidR="00DD7B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7BE6" w:rsidRPr="00DD7BE6">
        <w:rPr>
          <w:rFonts w:ascii="Times New Roman" w:eastAsia="Calibri" w:hAnsi="Times New Roman" w:cs="Times New Roman"/>
          <w:sz w:val="24"/>
          <w:szCs w:val="24"/>
        </w:rPr>
        <w:t>16 ноября 2020 года в 14.00</w:t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157"/>
        <w:gridCol w:w="822"/>
      </w:tblGrid>
      <w:tr w:rsidR="008318BF" w:rsidRPr="008318BF" w:rsidTr="00297E2C">
        <w:trPr>
          <w:trHeight w:hRule="exact" w:val="340"/>
        </w:trPr>
        <w:tc>
          <w:tcPr>
            <w:tcW w:w="427" w:type="pct"/>
          </w:tcPr>
          <w:p w:rsidR="008318BF" w:rsidRPr="008D4E5F" w:rsidRDefault="008318BF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8318BF" w:rsidRPr="008D4E5F" w:rsidRDefault="008318BF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99" w:type="pct"/>
          </w:tcPr>
          <w:p w:rsidR="008318BF" w:rsidRPr="008D4E5F" w:rsidRDefault="008318BF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574" w:type="pct"/>
          </w:tcPr>
          <w:p w:rsidR="008318BF" w:rsidRPr="008D4E5F" w:rsidRDefault="008318BF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Восканьян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Илия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Левада Дарья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8318BF" w:rsidRPr="008318BF" w:rsidTr="00297E2C">
        <w:trPr>
          <w:trHeight w:val="20"/>
        </w:trPr>
        <w:tc>
          <w:tcPr>
            <w:tcW w:w="427" w:type="pct"/>
          </w:tcPr>
          <w:p w:rsidR="008318BF" w:rsidRPr="008318BF" w:rsidRDefault="008318BF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Арутюнян </w:t>
            </w: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Армине</w:t>
            </w:r>
            <w:proofErr w:type="spellEnd"/>
          </w:p>
        </w:tc>
        <w:tc>
          <w:tcPr>
            <w:tcW w:w="574" w:type="pct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Елизавета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Анна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Лысак Владимир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Рогачева Алена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Желтоухова Ксюша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Новикова Настя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Анна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Белявская Арина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Конева Екатерина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Плеханов Юрий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Мария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 Анастасия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297E2C">
        <w:trPr>
          <w:trHeight w:val="20"/>
        </w:trPr>
        <w:tc>
          <w:tcPr>
            <w:tcW w:w="427" w:type="pct"/>
          </w:tcPr>
          <w:p w:rsidR="00671085" w:rsidRPr="008318BF" w:rsidRDefault="00671085" w:rsidP="008D4E5F">
            <w:pPr>
              <w:numPr>
                <w:ilvl w:val="0"/>
                <w:numId w:val="24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99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Ушахина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574" w:type="pct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8318BF" w:rsidRDefault="008318B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032" w:rsidRPr="00DD7BE6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99553B">
        <w:rPr>
          <w:rFonts w:ascii="Times New Roman" w:eastAsia="Calibri" w:hAnsi="Times New Roman" w:cs="Times New Roman"/>
          <w:b/>
          <w:sz w:val="24"/>
          <w:szCs w:val="24"/>
        </w:rPr>
        <w:t>БИОЛОГИЯ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17 ноября 2020 года в 14.00</w:t>
      </w: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8"/>
        <w:gridCol w:w="2606"/>
        <w:gridCol w:w="1475"/>
      </w:tblGrid>
      <w:tr w:rsidR="00F12032" w:rsidRPr="008318BF" w:rsidTr="00F12032">
        <w:tc>
          <w:tcPr>
            <w:tcW w:w="480" w:type="pct"/>
          </w:tcPr>
          <w:p w:rsidR="00F12032" w:rsidRPr="008D4E5F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83" w:type="pct"/>
          </w:tcPr>
          <w:p w:rsidR="00F12032" w:rsidRPr="008D4E5F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637" w:type="pct"/>
          </w:tcPr>
          <w:p w:rsidR="00F12032" w:rsidRPr="008D4E5F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Елизавета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Самосюк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Маша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B47960" w:rsidRPr="008318BF" w:rsidTr="00F12032">
        <w:tc>
          <w:tcPr>
            <w:tcW w:w="480" w:type="pct"/>
          </w:tcPr>
          <w:p w:rsidR="00B47960" w:rsidRPr="008318BF" w:rsidRDefault="00B47960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Матвеева Соня</w:t>
            </w:r>
          </w:p>
        </w:tc>
        <w:tc>
          <w:tcPr>
            <w:tcW w:w="1637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B47960" w:rsidRPr="008318BF" w:rsidTr="00F12032">
        <w:tc>
          <w:tcPr>
            <w:tcW w:w="480" w:type="pct"/>
          </w:tcPr>
          <w:p w:rsidR="00B47960" w:rsidRPr="008318BF" w:rsidRDefault="00B47960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Михаил</w:t>
            </w:r>
          </w:p>
        </w:tc>
        <w:tc>
          <w:tcPr>
            <w:tcW w:w="1637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B47960" w:rsidRPr="008318BF" w:rsidTr="00F12032">
        <w:tc>
          <w:tcPr>
            <w:tcW w:w="480" w:type="pct"/>
          </w:tcPr>
          <w:p w:rsidR="00B47960" w:rsidRPr="008318BF" w:rsidRDefault="00B47960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Яковлева Анна</w:t>
            </w:r>
          </w:p>
        </w:tc>
        <w:tc>
          <w:tcPr>
            <w:tcW w:w="1637" w:type="pct"/>
          </w:tcPr>
          <w:p w:rsidR="00B47960" w:rsidRPr="008318BF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Алексеева Анна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 Маша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Дербенева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 Анастасия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Парахина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8318BF" w:rsidTr="00F12032">
        <w:tc>
          <w:tcPr>
            <w:tcW w:w="480" w:type="pct"/>
          </w:tcPr>
          <w:p w:rsidR="00671085" w:rsidRPr="008318BF" w:rsidRDefault="00671085" w:rsidP="008D4E5F">
            <w:pPr>
              <w:pStyle w:val="a4"/>
              <w:numPr>
                <w:ilvl w:val="0"/>
                <w:numId w:val="4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83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Хутов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Герман</w:t>
            </w:r>
          </w:p>
        </w:tc>
        <w:tc>
          <w:tcPr>
            <w:tcW w:w="1637" w:type="pct"/>
          </w:tcPr>
          <w:p w:rsidR="00671085" w:rsidRPr="008318BF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Pr="00DD7BE6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МХК </w:t>
      </w:r>
      <w:r w:rsidRPr="00DD7BE6">
        <w:rPr>
          <w:rFonts w:ascii="Times New Roman" w:eastAsia="Calibri" w:hAnsi="Times New Roman" w:cs="Times New Roman"/>
          <w:sz w:val="24"/>
          <w:szCs w:val="24"/>
        </w:rPr>
        <w:t>18 ноября 2020 года в 14.00</w:t>
      </w:r>
    </w:p>
    <w:p w:rsidR="008D4E5F" w:rsidRDefault="008D4E5F" w:rsidP="008D4E5F">
      <w:pPr>
        <w:rPr>
          <w:rFonts w:ascii="Times New Roman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3021"/>
        <w:gridCol w:w="962"/>
      </w:tblGrid>
      <w:tr w:rsidR="00F12032" w:rsidTr="008D4E5F">
        <w:trPr>
          <w:trHeight w:val="283"/>
        </w:trPr>
        <w:tc>
          <w:tcPr>
            <w:tcW w:w="817" w:type="dxa"/>
          </w:tcPr>
          <w:p w:rsidR="00F12032" w:rsidRPr="00761B40" w:rsidRDefault="00F12032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513" w:type="dxa"/>
          </w:tcPr>
          <w:p w:rsidR="00F12032" w:rsidRPr="00761B40" w:rsidRDefault="00F12032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241" w:type="dxa"/>
          </w:tcPr>
          <w:p w:rsidR="00F12032" w:rsidRPr="00761B40" w:rsidRDefault="00F12032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F12032" w:rsidTr="008D4E5F">
        <w:trPr>
          <w:trHeight w:val="283"/>
        </w:trPr>
        <w:tc>
          <w:tcPr>
            <w:tcW w:w="817" w:type="dxa"/>
          </w:tcPr>
          <w:p w:rsidR="00F12032" w:rsidRPr="00DD7BE6" w:rsidRDefault="00F12032" w:rsidP="008D4E5F">
            <w:pPr>
              <w:pStyle w:val="a4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Касумова</w:t>
            </w:r>
            <w:proofErr w:type="spellEnd"/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Марха</w:t>
            </w:r>
            <w:proofErr w:type="spellEnd"/>
          </w:p>
        </w:tc>
        <w:tc>
          <w:tcPr>
            <w:tcW w:w="1241" w:type="dxa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6б</w:t>
            </w:r>
          </w:p>
        </w:tc>
      </w:tr>
      <w:tr w:rsidR="00F12032" w:rsidTr="008D4E5F">
        <w:trPr>
          <w:trHeight w:val="283"/>
        </w:trPr>
        <w:tc>
          <w:tcPr>
            <w:tcW w:w="817" w:type="dxa"/>
          </w:tcPr>
          <w:p w:rsidR="00F12032" w:rsidRPr="00DD7BE6" w:rsidRDefault="00F12032" w:rsidP="008D4E5F">
            <w:pPr>
              <w:pStyle w:val="a4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Дмитриева Катя</w:t>
            </w:r>
          </w:p>
        </w:tc>
        <w:tc>
          <w:tcPr>
            <w:tcW w:w="1241" w:type="dxa"/>
          </w:tcPr>
          <w:p w:rsidR="00F12032" w:rsidRPr="00DD7BE6" w:rsidRDefault="00F12032" w:rsidP="008D4E5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7в</w:t>
            </w:r>
          </w:p>
        </w:tc>
      </w:tr>
      <w:tr w:rsidR="00F12032" w:rsidTr="008D4E5F">
        <w:trPr>
          <w:trHeight w:val="283"/>
        </w:trPr>
        <w:tc>
          <w:tcPr>
            <w:tcW w:w="817" w:type="dxa"/>
          </w:tcPr>
          <w:p w:rsidR="00F12032" w:rsidRPr="00DD7BE6" w:rsidRDefault="00F12032" w:rsidP="008D4E5F">
            <w:pPr>
              <w:pStyle w:val="a4"/>
              <w:numPr>
                <w:ilvl w:val="0"/>
                <w:numId w:val="22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13" w:type="dxa"/>
          </w:tcPr>
          <w:p w:rsidR="00F12032" w:rsidRPr="00DD7BE6" w:rsidRDefault="00F12032" w:rsidP="008D4E5F">
            <w:pPr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Сатерова</w:t>
            </w:r>
            <w:proofErr w:type="spellEnd"/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Диана</w:t>
            </w:r>
          </w:p>
        </w:tc>
        <w:tc>
          <w:tcPr>
            <w:tcW w:w="1241" w:type="dxa"/>
          </w:tcPr>
          <w:p w:rsidR="00F12032" w:rsidRPr="00DD7BE6" w:rsidRDefault="00F12032" w:rsidP="008D4E5F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032" w:rsidRPr="00DD7BE6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B40">
        <w:rPr>
          <w:rFonts w:ascii="Times New Roman" w:eastAsia="Calibri" w:hAnsi="Times New Roman" w:cs="Times New Roman"/>
          <w:b/>
          <w:sz w:val="24"/>
          <w:szCs w:val="24"/>
        </w:rPr>
        <w:t>ХИМИЯ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19 ноября 2020 года в 14.00</w:t>
      </w: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429"/>
        <w:gridCol w:w="1794"/>
        <w:gridCol w:w="858"/>
      </w:tblGrid>
      <w:tr w:rsidR="00F12032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04" w:type="pct"/>
            <w:shd w:val="clear" w:color="auto" w:fill="auto"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21" w:type="pct"/>
            <w:shd w:val="clear" w:color="auto" w:fill="auto"/>
            <w:vAlign w:val="center"/>
            <w:hideMark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F12032" w:rsidRPr="008D4E5F" w:rsidRDefault="00F12032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Ивахтина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Ангелина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Кубишин</w:t>
            </w:r>
            <w:proofErr w:type="spellEnd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Самосюк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Федонина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Хачикян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Гаянэ</w:t>
            </w:r>
            <w:proofErr w:type="spellEnd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-София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Шалдеев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Александр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Любимцев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Валерий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Некрутенко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Максим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Терешенко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Константин</w:t>
            </w:r>
          </w:p>
        </w:tc>
        <w:tc>
          <w:tcPr>
            <w:tcW w:w="797" w:type="pct"/>
            <w:shd w:val="clear" w:color="auto" w:fill="auto"/>
            <w:noWrap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Владимир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Росляков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Артем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Щербаков 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797" w:type="pct"/>
            <w:shd w:val="clear" w:color="auto" w:fill="auto"/>
            <w:noWrap/>
            <w:vAlign w:val="center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Астафьев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Данила</w:t>
            </w:r>
          </w:p>
        </w:tc>
        <w:tc>
          <w:tcPr>
            <w:tcW w:w="797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Белявская</w:t>
            </w:r>
          </w:p>
        </w:tc>
        <w:tc>
          <w:tcPr>
            <w:tcW w:w="2221" w:type="pct"/>
            <w:shd w:val="clear" w:color="auto" w:fill="auto"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Арина</w:t>
            </w:r>
          </w:p>
        </w:tc>
        <w:tc>
          <w:tcPr>
            <w:tcW w:w="797" w:type="pct"/>
            <w:shd w:val="clear" w:color="auto" w:fill="auto"/>
            <w:vAlign w:val="bottom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4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Волкова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797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Дербенева</w:t>
            </w:r>
            <w:proofErr w:type="spellEnd"/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Екатерина</w:t>
            </w:r>
          </w:p>
        </w:tc>
        <w:tc>
          <w:tcPr>
            <w:tcW w:w="797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61B40" w:rsidTr="008D4E5F">
        <w:trPr>
          <w:trHeight w:hRule="exact" w:val="283"/>
        </w:trPr>
        <w:tc>
          <w:tcPr>
            <w:tcW w:w="278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pStyle w:val="a4"/>
              <w:numPr>
                <w:ilvl w:val="0"/>
                <w:numId w:val="18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4" w:type="pct"/>
            <w:shd w:val="clear" w:color="auto" w:fill="auto"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Моисеенко</w:t>
            </w:r>
          </w:p>
        </w:tc>
        <w:tc>
          <w:tcPr>
            <w:tcW w:w="2221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eastAsia="Calibri" w:hAnsi="Times New Roman" w:cs="Times New Roman"/>
                <w:sz w:val="24"/>
                <w:szCs w:val="24"/>
              </w:rPr>
              <w:t>Анастасия</w:t>
            </w:r>
          </w:p>
        </w:tc>
        <w:tc>
          <w:tcPr>
            <w:tcW w:w="797" w:type="pct"/>
            <w:shd w:val="clear" w:color="auto" w:fill="auto"/>
            <w:noWrap/>
            <w:vAlign w:val="bottom"/>
          </w:tcPr>
          <w:p w:rsidR="00671085" w:rsidRPr="00761B40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2032" w:rsidRDefault="00F12032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ГЕОГРАФИЯ </w:t>
      </w:r>
      <w:r w:rsidRPr="00F12032">
        <w:rPr>
          <w:rFonts w:ascii="Times New Roman" w:eastAsia="Calibri" w:hAnsi="Times New Roman" w:cs="Times New Roman"/>
          <w:sz w:val="24"/>
          <w:szCs w:val="24"/>
        </w:rPr>
        <w:t>20 ноября 2020 года в 14.00</w:t>
      </w:r>
    </w:p>
    <w:p w:rsidR="008D4E5F" w:rsidRPr="00F12032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963EB5" w:rsidRDefault="00963EB5" w:rsidP="00895C70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963EB5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2835"/>
        <w:gridCol w:w="1246"/>
      </w:tblGrid>
      <w:tr w:rsidR="00963EB5" w:rsidRPr="008318BF" w:rsidTr="00963EB5">
        <w:trPr>
          <w:trHeight w:hRule="exact" w:val="284"/>
        </w:trPr>
        <w:tc>
          <w:tcPr>
            <w:tcW w:w="282" w:type="pct"/>
          </w:tcPr>
          <w:p w:rsidR="00963EB5" w:rsidRPr="00761B40" w:rsidRDefault="00963EB5" w:rsidP="0089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34" w:type="pct"/>
          </w:tcPr>
          <w:p w:rsidR="00963EB5" w:rsidRPr="00761B40" w:rsidRDefault="00963EB5" w:rsidP="0089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484" w:type="pct"/>
          </w:tcPr>
          <w:p w:rsidR="00963EB5" w:rsidRPr="00761B40" w:rsidRDefault="00963EB5" w:rsidP="00895C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D4E5F" w:rsidRPr="008318BF" w:rsidTr="00963EB5">
        <w:trPr>
          <w:trHeight w:hRule="exact" w:val="284"/>
        </w:trPr>
        <w:tc>
          <w:tcPr>
            <w:tcW w:w="282" w:type="pct"/>
          </w:tcPr>
          <w:p w:rsidR="008D4E5F" w:rsidRPr="008318BF" w:rsidRDefault="008D4E5F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shd w:val="clear" w:color="auto" w:fill="auto"/>
            <w:vAlign w:val="center"/>
          </w:tcPr>
          <w:p w:rsidR="008D4E5F" w:rsidRPr="00454B21" w:rsidRDefault="008D4E5F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Васканьян</w:t>
            </w:r>
            <w:proofErr w:type="spellEnd"/>
            <w:r w:rsidR="0081184C">
              <w:rPr>
                <w:rFonts w:ascii="Times New Roman" w:hAnsi="Times New Roman" w:cs="Times New Roman"/>
                <w:sz w:val="24"/>
                <w:szCs w:val="24"/>
              </w:rPr>
              <w:t xml:space="preserve"> Илия</w:t>
            </w:r>
          </w:p>
        </w:tc>
        <w:tc>
          <w:tcPr>
            <w:tcW w:w="1484" w:type="pct"/>
            <w:shd w:val="clear" w:color="auto" w:fill="auto"/>
          </w:tcPr>
          <w:p w:rsidR="008D4E5F" w:rsidRPr="008318BF" w:rsidRDefault="008D4E5F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11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8D4E5F" w:rsidRPr="008318BF" w:rsidTr="00963EB5">
        <w:trPr>
          <w:trHeight w:hRule="exact" w:val="284"/>
        </w:trPr>
        <w:tc>
          <w:tcPr>
            <w:tcW w:w="282" w:type="pct"/>
          </w:tcPr>
          <w:p w:rsidR="008D4E5F" w:rsidRPr="008318BF" w:rsidRDefault="008D4E5F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vAlign w:val="center"/>
          </w:tcPr>
          <w:p w:rsidR="008D4E5F" w:rsidRPr="00454B21" w:rsidRDefault="008D4E5F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Романенко</w:t>
            </w:r>
            <w:r w:rsidR="0081184C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84" w:type="pct"/>
          </w:tcPr>
          <w:p w:rsidR="008D4E5F" w:rsidRPr="008318BF" w:rsidRDefault="0081184C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8D4E5F" w:rsidRPr="008318BF" w:rsidTr="00963EB5">
        <w:trPr>
          <w:trHeight w:hRule="exact" w:val="284"/>
        </w:trPr>
        <w:tc>
          <w:tcPr>
            <w:tcW w:w="282" w:type="pct"/>
          </w:tcPr>
          <w:p w:rsidR="008D4E5F" w:rsidRPr="008318BF" w:rsidRDefault="008D4E5F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E5F" w:rsidRPr="00454B21" w:rsidRDefault="008D4E5F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Каневский</w:t>
            </w:r>
            <w:proofErr w:type="spellEnd"/>
            <w:r w:rsidRPr="00454B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184C">
              <w:rPr>
                <w:rFonts w:ascii="Times New Roman" w:hAnsi="Times New Roman" w:cs="Times New Roman"/>
                <w:sz w:val="24"/>
                <w:szCs w:val="24"/>
              </w:rPr>
              <w:t>Егор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E5F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8D4E5F" w:rsidRPr="008318BF" w:rsidTr="00963EB5">
        <w:trPr>
          <w:trHeight w:hRule="exact" w:val="284"/>
        </w:trPr>
        <w:tc>
          <w:tcPr>
            <w:tcW w:w="282" w:type="pct"/>
          </w:tcPr>
          <w:p w:rsidR="008D4E5F" w:rsidRPr="008318BF" w:rsidRDefault="008D4E5F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D4E5F" w:rsidRPr="00454B21" w:rsidRDefault="008D4E5F" w:rsidP="008D4E5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Левада</w:t>
            </w:r>
            <w:r w:rsidR="008118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1184C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D4E5F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Алексеев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Гусейнова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Амина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Ивахтина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Кабурнеева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Яна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  <w:tcBorders>
              <w:bottom w:val="single" w:sz="4" w:space="0" w:color="auto"/>
            </w:tcBorders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Филоненко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  <w:tcBorders>
              <w:top w:val="single" w:sz="4" w:space="0" w:color="auto"/>
            </w:tcBorders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 xml:space="preserve">Щербаков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Михаил</w:t>
            </w:r>
          </w:p>
        </w:tc>
        <w:tc>
          <w:tcPr>
            <w:tcW w:w="1484" w:type="pct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Серов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Яковлева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Мартынов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Базаров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Юдин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Колесников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Богданова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  <w:tr w:rsidR="0081184C" w:rsidRPr="008318BF" w:rsidTr="00963EB5">
        <w:trPr>
          <w:trHeight w:hRule="exact" w:val="284"/>
        </w:trPr>
        <w:tc>
          <w:tcPr>
            <w:tcW w:w="282" w:type="pct"/>
          </w:tcPr>
          <w:p w:rsidR="0081184C" w:rsidRPr="008318BF" w:rsidRDefault="0081184C" w:rsidP="008D4E5F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3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1184C" w:rsidRPr="00454B21" w:rsidRDefault="0081184C" w:rsidP="00895C7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4B21">
              <w:rPr>
                <w:rFonts w:ascii="Times New Roman" w:hAnsi="Times New Roman" w:cs="Times New Roman"/>
                <w:sz w:val="24"/>
                <w:szCs w:val="24"/>
              </w:rPr>
              <w:t>Моисеенко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8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1184C" w:rsidRPr="008318BF" w:rsidRDefault="0081184C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11М</w:t>
            </w:r>
          </w:p>
        </w:tc>
      </w:tr>
    </w:tbl>
    <w:p w:rsidR="00963EB5" w:rsidRDefault="00963EB5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963EB5" w:rsidSect="00963EB5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F12032" w:rsidRDefault="00F12032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E2C" w:rsidRPr="00DD7BE6" w:rsidRDefault="00297E2C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61B40">
        <w:rPr>
          <w:rFonts w:ascii="Times New Roman" w:eastAsia="Calibri" w:hAnsi="Times New Roman" w:cs="Times New Roman"/>
          <w:b/>
          <w:sz w:val="24"/>
          <w:szCs w:val="24"/>
        </w:rPr>
        <w:t>МАТЕМАТИКА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21 ноября 2020 года в 11.00</w:t>
      </w:r>
    </w:p>
    <w:p w:rsidR="00297E2C" w:rsidRDefault="00297E2C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3"/>
        <w:tblW w:w="5000" w:type="pct"/>
        <w:tblLook w:val="04A0" w:firstRow="1" w:lastRow="0" w:firstColumn="1" w:lastColumn="0" w:noHBand="0" w:noVBand="1"/>
      </w:tblPr>
      <w:tblGrid>
        <w:gridCol w:w="458"/>
        <w:gridCol w:w="3223"/>
        <w:gridCol w:w="858"/>
      </w:tblGrid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Васильева Елена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Гуляев Григорий 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Дмитриева Екатерина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Харартия</w:t>
            </w:r>
            <w:proofErr w:type="spellEnd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Закария</w:t>
            </w:r>
            <w:proofErr w:type="spellEnd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Юдин Петр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Григорьева Виктория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8А (мат)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Шалдеев</w:t>
            </w:r>
            <w:proofErr w:type="spellEnd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8А (мат)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Лысак Владимир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8Б (мат)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Митин Егор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8Б (мат)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Терешенко</w:t>
            </w:r>
            <w:proofErr w:type="spellEnd"/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8Б (мат)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Швед Константин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8Б (мат)</w:t>
            </w:r>
          </w:p>
        </w:tc>
      </w:tr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Щербаков Михаил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9А (мат)</w:t>
            </w:r>
          </w:p>
        </w:tc>
      </w:tr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Белявская Арина 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297E2C" w:rsidRPr="00761B40" w:rsidTr="008D4E5F">
        <w:trPr>
          <w:trHeight w:hRule="exact" w:val="284"/>
        </w:trPr>
        <w:tc>
          <w:tcPr>
            <w:tcW w:w="279" w:type="pct"/>
          </w:tcPr>
          <w:p w:rsidR="00297E2C" w:rsidRPr="00761B40" w:rsidRDefault="00297E2C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297E2C" w:rsidRPr="00761B40" w:rsidRDefault="00297E2C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Плеханов Юрий </w:t>
            </w:r>
          </w:p>
        </w:tc>
        <w:tc>
          <w:tcPr>
            <w:tcW w:w="606" w:type="pct"/>
          </w:tcPr>
          <w:p w:rsidR="00297E2C" w:rsidRPr="00761B40" w:rsidRDefault="00297E2C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Богданова Мария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 xml:space="preserve">Моисеенко Анастасия 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761B40" w:rsidTr="008D4E5F">
        <w:trPr>
          <w:trHeight w:hRule="exact" w:val="284"/>
        </w:trPr>
        <w:tc>
          <w:tcPr>
            <w:tcW w:w="279" w:type="pct"/>
          </w:tcPr>
          <w:p w:rsidR="00671085" w:rsidRPr="00761B40" w:rsidRDefault="00671085" w:rsidP="008D4E5F">
            <w:pPr>
              <w:pStyle w:val="a4"/>
              <w:numPr>
                <w:ilvl w:val="0"/>
                <w:numId w:val="19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pct"/>
          </w:tcPr>
          <w:p w:rsidR="00671085" w:rsidRPr="00761B40" w:rsidRDefault="00671085" w:rsidP="008D4E5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Филимонов Алексей</w:t>
            </w:r>
          </w:p>
        </w:tc>
        <w:tc>
          <w:tcPr>
            <w:tcW w:w="606" w:type="pct"/>
          </w:tcPr>
          <w:p w:rsidR="00671085" w:rsidRPr="00761B40" w:rsidRDefault="00671085" w:rsidP="008D4E5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B40">
              <w:rPr>
                <w:rFonts w:ascii="Times New Roman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297E2C" w:rsidRDefault="00297E2C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E2C" w:rsidRDefault="00297E2C" w:rsidP="008D4E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Pr="000D2DDE">
        <w:rPr>
          <w:rFonts w:ascii="Times New Roman" w:eastAsia="Calibri" w:hAnsi="Times New Roman" w:cs="Times New Roman"/>
          <w:b/>
          <w:sz w:val="24"/>
          <w:szCs w:val="24"/>
        </w:rPr>
        <w:t>СТОРИЯ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25 ноября 2020 года в 14.00</w:t>
      </w:r>
    </w:p>
    <w:p w:rsidR="00297E2C" w:rsidRPr="000D2DDE" w:rsidRDefault="00297E2C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58"/>
        <w:gridCol w:w="3223"/>
        <w:gridCol w:w="858"/>
      </w:tblGrid>
      <w:tr w:rsidR="00297E2C" w:rsidRPr="000D2DDE" w:rsidTr="008D4E5F">
        <w:tc>
          <w:tcPr>
            <w:tcW w:w="305" w:type="pct"/>
          </w:tcPr>
          <w:p w:rsidR="00297E2C" w:rsidRPr="008D4E5F" w:rsidRDefault="00297E2C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6" w:type="pct"/>
          </w:tcPr>
          <w:p w:rsidR="00297E2C" w:rsidRPr="008D4E5F" w:rsidRDefault="00297E2C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 ученика</w:t>
            </w:r>
          </w:p>
        </w:tc>
        <w:tc>
          <w:tcPr>
            <w:tcW w:w="759" w:type="pct"/>
          </w:tcPr>
          <w:p w:rsidR="00297E2C" w:rsidRPr="008D4E5F" w:rsidRDefault="00297E2C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97E2C" w:rsidRPr="000D2DDE" w:rsidTr="008D4E5F">
        <w:tc>
          <w:tcPr>
            <w:tcW w:w="305" w:type="pct"/>
          </w:tcPr>
          <w:p w:rsidR="00297E2C" w:rsidRPr="000D2DDE" w:rsidRDefault="00297E2C" w:rsidP="008D4E5F">
            <w:pPr>
              <w:pStyle w:val="a4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297E2C" w:rsidRPr="000D2DDE" w:rsidRDefault="00297E2C" w:rsidP="008D4E5F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Коваленко Владимир </w:t>
            </w:r>
          </w:p>
        </w:tc>
        <w:tc>
          <w:tcPr>
            <w:tcW w:w="759" w:type="pct"/>
          </w:tcPr>
          <w:p w:rsidR="00297E2C" w:rsidRPr="000D2DDE" w:rsidRDefault="00297E2C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9А</w:t>
            </w:r>
          </w:p>
        </w:tc>
      </w:tr>
      <w:tr w:rsidR="00297E2C" w:rsidRPr="000D2DDE" w:rsidTr="008D4E5F">
        <w:tc>
          <w:tcPr>
            <w:tcW w:w="305" w:type="pct"/>
          </w:tcPr>
          <w:p w:rsidR="00297E2C" w:rsidRPr="000D2DDE" w:rsidRDefault="00297E2C" w:rsidP="008D4E5F">
            <w:pPr>
              <w:pStyle w:val="a4"/>
              <w:numPr>
                <w:ilvl w:val="0"/>
                <w:numId w:val="15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36" w:type="pct"/>
          </w:tcPr>
          <w:p w:rsidR="00297E2C" w:rsidRPr="000D2DDE" w:rsidRDefault="00297E2C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Борисенко Карина </w:t>
            </w:r>
          </w:p>
        </w:tc>
        <w:tc>
          <w:tcPr>
            <w:tcW w:w="759" w:type="pct"/>
          </w:tcPr>
          <w:p w:rsidR="00297E2C" w:rsidRPr="000D2DDE" w:rsidRDefault="00297E2C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297E2C" w:rsidRDefault="00297E2C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963EB5" w:rsidRDefault="00963EB5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297E2C" w:rsidRPr="00DD7BE6" w:rsidRDefault="00297E2C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ЭКОЛОГИЯ </w:t>
      </w:r>
      <w:r w:rsidRPr="00DD7BE6">
        <w:rPr>
          <w:rFonts w:ascii="Times New Roman" w:eastAsia="Calibri" w:hAnsi="Times New Roman" w:cs="Times New Roman"/>
          <w:sz w:val="24"/>
          <w:szCs w:val="24"/>
        </w:rPr>
        <w:t>26 ноября 2020 года в 14.00</w:t>
      </w:r>
    </w:p>
    <w:p w:rsidR="00297E2C" w:rsidRPr="007A1B9C" w:rsidRDefault="00297E2C" w:rsidP="008D4E5F">
      <w:pPr>
        <w:spacing w:after="0"/>
        <w:rPr>
          <w:rFonts w:ascii="Times New Roman" w:eastAsia="Calibri" w:hAnsi="Times New Roman" w:cs="Times New Roman"/>
          <w:sz w:val="24"/>
        </w:rPr>
      </w:pPr>
    </w:p>
    <w:p w:rsidR="008D4E5F" w:rsidRDefault="008D4E5F" w:rsidP="008D4E5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1531"/>
        <w:gridCol w:w="1728"/>
        <w:gridCol w:w="822"/>
      </w:tblGrid>
      <w:tr w:rsidR="00297E2C" w:rsidRPr="007A1B9C" w:rsidTr="008D4E5F">
        <w:trPr>
          <w:trHeight w:val="493"/>
        </w:trPr>
        <w:tc>
          <w:tcPr>
            <w:tcW w:w="426" w:type="pct"/>
            <w:shd w:val="clear" w:color="auto" w:fill="auto"/>
            <w:noWrap/>
            <w:vAlign w:val="center"/>
            <w:hideMark/>
          </w:tcPr>
          <w:p w:rsidR="00297E2C" w:rsidRPr="00DD7BE6" w:rsidRDefault="00297E2C" w:rsidP="008D4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77" w:type="pct"/>
            <w:shd w:val="clear" w:color="auto" w:fill="auto"/>
            <w:vAlign w:val="center"/>
            <w:hideMark/>
          </w:tcPr>
          <w:p w:rsidR="00297E2C" w:rsidRPr="00DD7BE6" w:rsidRDefault="00297E2C" w:rsidP="008D4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2150" w:type="pct"/>
            <w:shd w:val="clear" w:color="auto" w:fill="auto"/>
            <w:vAlign w:val="center"/>
            <w:hideMark/>
          </w:tcPr>
          <w:p w:rsidR="00297E2C" w:rsidRPr="00DD7BE6" w:rsidRDefault="00297E2C" w:rsidP="008D4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646" w:type="pct"/>
            <w:shd w:val="clear" w:color="auto" w:fill="auto"/>
            <w:vAlign w:val="center"/>
            <w:hideMark/>
          </w:tcPr>
          <w:p w:rsidR="00297E2C" w:rsidRPr="00DD7BE6" w:rsidRDefault="00297E2C" w:rsidP="008D4E5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D7BE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</w:tr>
      <w:tr w:rsidR="00671085" w:rsidRPr="007A1B9C" w:rsidTr="008D4E5F">
        <w:trPr>
          <w:trHeight w:val="232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Белов 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7В</w:t>
            </w:r>
          </w:p>
        </w:tc>
      </w:tr>
      <w:tr w:rsidR="00671085" w:rsidRPr="007A1B9C" w:rsidTr="008D4E5F">
        <w:trPr>
          <w:trHeight w:val="232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Дмитриева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7В</w:t>
            </w:r>
          </w:p>
        </w:tc>
      </w:tr>
      <w:tr w:rsidR="00671085" w:rsidRPr="007A1B9C" w:rsidTr="008D4E5F">
        <w:trPr>
          <w:trHeight w:val="232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Куликова 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Елизавета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8А</w:t>
            </w:r>
          </w:p>
        </w:tc>
      </w:tr>
      <w:tr w:rsidR="00671085" w:rsidRPr="007A1B9C" w:rsidTr="008D4E5F">
        <w:trPr>
          <w:trHeight w:val="232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Матвеева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Софья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8Б</w:t>
            </w:r>
          </w:p>
        </w:tc>
      </w:tr>
      <w:tr w:rsidR="00671085" w:rsidRPr="007A1B9C" w:rsidTr="008D4E5F">
        <w:trPr>
          <w:trHeight w:val="232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Рогачева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Алена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8Б</w:t>
            </w:r>
          </w:p>
        </w:tc>
      </w:tr>
      <w:tr w:rsidR="00671085" w:rsidRPr="007A1B9C" w:rsidTr="008D4E5F">
        <w:trPr>
          <w:trHeight w:val="228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Желтоухова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Ксения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671085" w:rsidRPr="007A1B9C" w:rsidTr="008D4E5F">
        <w:trPr>
          <w:trHeight w:val="228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Щербаков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Михаил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671085" w:rsidRPr="007A1B9C" w:rsidTr="008D4E5F">
        <w:trPr>
          <w:trHeight w:val="228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Яковлева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9А</w:t>
            </w:r>
          </w:p>
        </w:tc>
      </w:tr>
      <w:tr w:rsidR="00671085" w:rsidRPr="007A1B9C" w:rsidTr="008D4E5F">
        <w:trPr>
          <w:trHeight w:val="228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Самойлова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671085" w:rsidRPr="007A1B9C" w:rsidTr="008D4E5F">
        <w:trPr>
          <w:trHeight w:val="228"/>
        </w:trPr>
        <w:tc>
          <w:tcPr>
            <w:tcW w:w="42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Шпиганович</w:t>
            </w:r>
            <w:proofErr w:type="spellEnd"/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Полина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9Б</w:t>
            </w:r>
          </w:p>
        </w:tc>
      </w:tr>
      <w:tr w:rsidR="00671085" w:rsidRPr="007A1B9C" w:rsidTr="008D4E5F">
        <w:trPr>
          <w:trHeight w:val="20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Богданова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Мария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6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Дербенева</w:t>
            </w:r>
            <w:proofErr w:type="spellEnd"/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6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Колесников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Владислав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6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1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Моисеенко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Анастасия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0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Парахина</w:t>
            </w:r>
            <w:proofErr w:type="spellEnd"/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Екатерина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0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Романов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Арсений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0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Староверова</w:t>
            </w:r>
            <w:proofErr w:type="spellEnd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Арина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  <w:tr w:rsidR="00671085" w:rsidRPr="007A1B9C" w:rsidTr="008D4E5F">
        <w:trPr>
          <w:trHeight w:val="266"/>
        </w:trPr>
        <w:tc>
          <w:tcPr>
            <w:tcW w:w="426" w:type="pct"/>
            <w:shd w:val="clear" w:color="auto" w:fill="auto"/>
            <w:noWrap/>
          </w:tcPr>
          <w:p w:rsidR="00671085" w:rsidRPr="007A1B9C" w:rsidRDefault="00671085" w:rsidP="008D4E5F">
            <w:pPr>
              <w:pStyle w:val="a4"/>
              <w:numPr>
                <w:ilvl w:val="0"/>
                <w:numId w:val="21"/>
              </w:numPr>
              <w:spacing w:after="0"/>
              <w:ind w:lef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77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Юдин</w:t>
            </w:r>
          </w:p>
        </w:tc>
        <w:tc>
          <w:tcPr>
            <w:tcW w:w="2150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Илья</w:t>
            </w:r>
          </w:p>
        </w:tc>
        <w:tc>
          <w:tcPr>
            <w:tcW w:w="646" w:type="pct"/>
            <w:shd w:val="clear" w:color="auto" w:fill="auto"/>
            <w:noWrap/>
            <w:vAlign w:val="bottom"/>
          </w:tcPr>
          <w:p w:rsidR="00671085" w:rsidRPr="007A1B9C" w:rsidRDefault="00671085" w:rsidP="008D4E5F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B47960" w:rsidRDefault="00B47960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B47960" w:rsidRPr="00DD7BE6" w:rsidRDefault="00B47960" w:rsidP="008D4E5F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АСТРОНОМИЯ </w:t>
      </w:r>
      <w:r w:rsidRPr="00DD7BE6">
        <w:rPr>
          <w:rFonts w:ascii="Times New Roman" w:eastAsia="Calibri" w:hAnsi="Times New Roman" w:cs="Times New Roman"/>
          <w:bCs/>
          <w:sz w:val="24"/>
          <w:szCs w:val="24"/>
        </w:rPr>
        <w:t xml:space="preserve">27 ноября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2020 года </w:t>
      </w:r>
      <w:r w:rsidRPr="00DD7BE6">
        <w:rPr>
          <w:rFonts w:ascii="Times New Roman" w:eastAsia="Calibri" w:hAnsi="Times New Roman" w:cs="Times New Roman"/>
          <w:bCs/>
          <w:sz w:val="24"/>
          <w:szCs w:val="24"/>
        </w:rPr>
        <w:t>в 14.00</w:t>
      </w: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4"/>
        <w:tblW w:w="5000" w:type="pct"/>
        <w:tblLook w:val="04A0" w:firstRow="1" w:lastRow="0" w:firstColumn="1" w:lastColumn="0" w:noHBand="0" w:noVBand="1"/>
      </w:tblPr>
      <w:tblGrid>
        <w:gridCol w:w="458"/>
        <w:gridCol w:w="1366"/>
        <w:gridCol w:w="1857"/>
        <w:gridCol w:w="858"/>
      </w:tblGrid>
      <w:tr w:rsidR="00B47960" w:rsidRPr="007A1B9C" w:rsidTr="008D4E5F">
        <w:tc>
          <w:tcPr>
            <w:tcW w:w="447" w:type="pct"/>
          </w:tcPr>
          <w:p w:rsidR="00B47960" w:rsidRPr="00DD7BE6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20" w:type="pct"/>
          </w:tcPr>
          <w:p w:rsidR="00B47960" w:rsidRPr="00DD7BE6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9" w:type="pct"/>
          </w:tcPr>
          <w:p w:rsidR="00B47960" w:rsidRPr="00DD7BE6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574" w:type="pct"/>
          </w:tcPr>
          <w:p w:rsidR="00B47960" w:rsidRPr="00DD7BE6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D7BE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B47960" w:rsidRPr="007A1B9C" w:rsidTr="008D4E5F">
        <w:tc>
          <w:tcPr>
            <w:tcW w:w="447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20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Стрижко</w:t>
            </w:r>
          </w:p>
        </w:tc>
        <w:tc>
          <w:tcPr>
            <w:tcW w:w="2259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574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B47960" w:rsidRPr="007A1B9C" w:rsidTr="008D4E5F">
        <w:tc>
          <w:tcPr>
            <w:tcW w:w="447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20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Мартынов</w:t>
            </w:r>
          </w:p>
        </w:tc>
        <w:tc>
          <w:tcPr>
            <w:tcW w:w="2259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Никита</w:t>
            </w:r>
          </w:p>
        </w:tc>
        <w:tc>
          <w:tcPr>
            <w:tcW w:w="574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B47960" w:rsidRPr="007A1B9C" w:rsidTr="008D4E5F">
        <w:tc>
          <w:tcPr>
            <w:tcW w:w="447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0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Хутов</w:t>
            </w:r>
            <w:proofErr w:type="spellEnd"/>
          </w:p>
        </w:tc>
        <w:tc>
          <w:tcPr>
            <w:tcW w:w="2259" w:type="pct"/>
            <w:vAlign w:val="bottom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Герман</w:t>
            </w:r>
          </w:p>
        </w:tc>
        <w:tc>
          <w:tcPr>
            <w:tcW w:w="574" w:type="pct"/>
          </w:tcPr>
          <w:p w:rsidR="00B47960" w:rsidRPr="007A1B9C" w:rsidRDefault="00B47960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1B9C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B47960" w:rsidRDefault="00B47960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318BF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  <w:r w:rsidR="00DD7B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7BE6">
        <w:rPr>
          <w:rFonts w:ascii="Times New Roman" w:eastAsia="Calibri" w:hAnsi="Times New Roman" w:cs="Times New Roman"/>
          <w:sz w:val="24"/>
          <w:szCs w:val="24"/>
        </w:rPr>
        <w:t>28 ноября 2020 года в 10.00</w:t>
      </w:r>
    </w:p>
    <w:p w:rsidR="008318BF" w:rsidRPr="008318BF" w:rsidRDefault="008318B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318BF">
        <w:rPr>
          <w:rFonts w:ascii="Times New Roman" w:eastAsia="Calibri" w:hAnsi="Times New Roman" w:cs="Times New Roman"/>
          <w:sz w:val="24"/>
          <w:szCs w:val="24"/>
        </w:rPr>
        <w:tab/>
      </w:r>
    </w:p>
    <w:p w:rsidR="008D4E5F" w:rsidRDefault="008D4E5F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3259"/>
        <w:gridCol w:w="822"/>
      </w:tblGrid>
      <w:tr w:rsidR="008318BF" w:rsidRPr="008318BF" w:rsidTr="00297E2C">
        <w:tc>
          <w:tcPr>
            <w:tcW w:w="470" w:type="pct"/>
          </w:tcPr>
          <w:p w:rsidR="008318BF" w:rsidRPr="008D4E5F" w:rsidRDefault="008318BF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82" w:type="pct"/>
          </w:tcPr>
          <w:p w:rsidR="008318BF" w:rsidRPr="008D4E5F" w:rsidRDefault="008318BF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648" w:type="pct"/>
          </w:tcPr>
          <w:p w:rsidR="008318BF" w:rsidRPr="008D4E5F" w:rsidRDefault="008318BF" w:rsidP="008D4E5F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8318BF" w:rsidRPr="008318BF" w:rsidTr="00297E2C">
        <w:tc>
          <w:tcPr>
            <w:tcW w:w="470" w:type="pct"/>
          </w:tcPr>
          <w:p w:rsidR="008318BF" w:rsidRPr="00297E2C" w:rsidRDefault="008318BF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shd w:val="clear" w:color="auto" w:fill="auto"/>
          </w:tcPr>
          <w:p w:rsidR="008318BF" w:rsidRPr="008318BF" w:rsidRDefault="008318BF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Арутюнян </w:t>
            </w:r>
            <w:proofErr w:type="spellStart"/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Армине</w:t>
            </w:r>
            <w:proofErr w:type="spellEnd"/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shd w:val="clear" w:color="auto" w:fill="auto"/>
          </w:tcPr>
          <w:p w:rsidR="008318BF" w:rsidRPr="008318BF" w:rsidRDefault="008318BF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7Б</w:t>
            </w:r>
          </w:p>
        </w:tc>
      </w:tr>
      <w:tr w:rsidR="008318BF" w:rsidRPr="008318BF" w:rsidTr="00297E2C">
        <w:tc>
          <w:tcPr>
            <w:tcW w:w="470" w:type="pct"/>
          </w:tcPr>
          <w:p w:rsidR="008318BF" w:rsidRPr="00297E2C" w:rsidRDefault="008318BF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Левада </w:t>
            </w: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Дарьяна</w:t>
            </w:r>
            <w:proofErr w:type="spellEnd"/>
          </w:p>
        </w:tc>
        <w:tc>
          <w:tcPr>
            <w:tcW w:w="648" w:type="pct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7А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Бессонова Анастасия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Кожокарь</w:t>
            </w:r>
            <w:proofErr w:type="spellEnd"/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 Ирина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Куликова Елизавета</w:t>
            </w: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</w:tr>
      <w:tr w:rsidR="008318BF" w:rsidRPr="008318BF" w:rsidTr="00297E2C">
        <w:tc>
          <w:tcPr>
            <w:tcW w:w="470" w:type="pct"/>
          </w:tcPr>
          <w:p w:rsidR="008318BF" w:rsidRPr="00297E2C" w:rsidRDefault="008318BF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Рогачева Алена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318BF" w:rsidRPr="008318BF" w:rsidRDefault="008318BF" w:rsidP="008D4E5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8BF">
              <w:rPr>
                <w:rFonts w:ascii="Times New Roman" w:eastAsia="Calibri" w:hAnsi="Times New Roman" w:cs="Times New Roman"/>
                <w:sz w:val="24"/>
                <w:szCs w:val="24"/>
              </w:rPr>
              <w:t>8Б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Белявская Арина</w:t>
            </w: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Волкова Анастасия</w:t>
            </w: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</w:t>
            </w:r>
          </w:p>
        </w:tc>
      </w:tr>
      <w:tr w:rsidR="00671085" w:rsidRPr="008318BF" w:rsidTr="00297E2C">
        <w:tc>
          <w:tcPr>
            <w:tcW w:w="470" w:type="pct"/>
          </w:tcPr>
          <w:p w:rsidR="00671085" w:rsidRPr="00297E2C" w:rsidRDefault="00671085" w:rsidP="008D4E5F">
            <w:pPr>
              <w:pStyle w:val="a4"/>
              <w:numPr>
                <w:ilvl w:val="0"/>
                <w:numId w:val="25"/>
              </w:numPr>
              <w:spacing w:after="0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82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Конева Екатерина</w:t>
            </w: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71085" w:rsidRPr="008318BF" w:rsidRDefault="00671085" w:rsidP="008D4E5F">
            <w:pPr>
              <w:spacing w:after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18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10М</w:t>
            </w:r>
          </w:p>
        </w:tc>
      </w:tr>
    </w:tbl>
    <w:p w:rsidR="008D4E5F" w:rsidRDefault="008D4E5F" w:rsidP="008D4E5F">
      <w:pPr>
        <w:spacing w:after="0"/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99553B" w:rsidRDefault="0099553B" w:rsidP="008D4E5F">
      <w:pPr>
        <w:spacing w:after="0"/>
      </w:pPr>
    </w:p>
    <w:p w:rsidR="00297E2C" w:rsidRPr="00DD7BE6" w:rsidRDefault="00297E2C" w:rsidP="008D4E5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D2DDE">
        <w:rPr>
          <w:rFonts w:ascii="Times New Roman" w:eastAsia="Calibri" w:hAnsi="Times New Roman" w:cs="Times New Roman"/>
          <w:b/>
          <w:sz w:val="24"/>
          <w:szCs w:val="24"/>
        </w:rPr>
        <w:t>ПРАВО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D7BE6">
        <w:rPr>
          <w:rFonts w:ascii="Times New Roman" w:eastAsia="Calibri" w:hAnsi="Times New Roman" w:cs="Times New Roman"/>
          <w:sz w:val="24"/>
          <w:szCs w:val="24"/>
        </w:rPr>
        <w:t>03 декабря 2020 года в 14.00</w:t>
      </w:r>
    </w:p>
    <w:p w:rsidR="00297E2C" w:rsidRPr="000D2DDE" w:rsidRDefault="00297E2C" w:rsidP="008D4E5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2"/>
        <w:tblW w:w="5000" w:type="pct"/>
        <w:tblLook w:val="04A0" w:firstRow="1" w:lastRow="0" w:firstColumn="1" w:lastColumn="0" w:noHBand="0" w:noVBand="1"/>
      </w:tblPr>
      <w:tblGrid>
        <w:gridCol w:w="458"/>
        <w:gridCol w:w="3223"/>
        <w:gridCol w:w="858"/>
      </w:tblGrid>
      <w:tr w:rsidR="00297E2C" w:rsidRPr="000D2DDE" w:rsidTr="008D4E5F">
        <w:tc>
          <w:tcPr>
            <w:tcW w:w="305" w:type="pct"/>
          </w:tcPr>
          <w:p w:rsidR="00297E2C" w:rsidRPr="008D4E5F" w:rsidRDefault="00297E2C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36" w:type="pct"/>
          </w:tcPr>
          <w:p w:rsidR="00297E2C" w:rsidRPr="008D4E5F" w:rsidRDefault="008D4E5F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759" w:type="pct"/>
          </w:tcPr>
          <w:p w:rsidR="00297E2C" w:rsidRPr="008D4E5F" w:rsidRDefault="00297E2C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297E2C" w:rsidRPr="000D2DDE" w:rsidTr="008D4E5F">
        <w:tc>
          <w:tcPr>
            <w:tcW w:w="305" w:type="pct"/>
          </w:tcPr>
          <w:p w:rsidR="00297E2C" w:rsidRPr="000D2DDE" w:rsidRDefault="00297E2C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297E2C" w:rsidRPr="000D2DDE" w:rsidRDefault="00297E2C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Петина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Алина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297E2C" w:rsidRPr="000D2DDE" w:rsidRDefault="00297E2C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71085" w:rsidRPr="000D2DDE" w:rsidTr="008D4E5F">
        <w:tc>
          <w:tcPr>
            <w:tcW w:w="305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Агаджанян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Айк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5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Виктория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5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Сафонова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10М</w:t>
            </w:r>
          </w:p>
        </w:tc>
      </w:tr>
      <w:tr w:rsidR="00671085" w:rsidRPr="000D2DDE" w:rsidTr="008D4E5F">
        <w:tc>
          <w:tcPr>
            <w:tcW w:w="305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Богданова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Мария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0D2DDE" w:rsidTr="008D4E5F">
        <w:tc>
          <w:tcPr>
            <w:tcW w:w="305" w:type="pct"/>
          </w:tcPr>
          <w:p w:rsidR="00671085" w:rsidRPr="000D2DDE" w:rsidRDefault="00671085" w:rsidP="008D4E5F">
            <w:pPr>
              <w:pStyle w:val="a4"/>
              <w:numPr>
                <w:ilvl w:val="0"/>
                <w:numId w:val="17"/>
              </w:numPr>
              <w:spacing w:line="276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36" w:type="pct"/>
          </w:tcPr>
          <w:p w:rsidR="00671085" w:rsidRPr="000D2DDE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Ушахина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Елизавета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59" w:type="pct"/>
          </w:tcPr>
          <w:p w:rsidR="00671085" w:rsidRPr="000D2DDE" w:rsidRDefault="00671085" w:rsidP="008D4E5F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297E2C" w:rsidRDefault="00297E2C" w:rsidP="008D4E5F">
      <w:pPr>
        <w:spacing w:after="0"/>
      </w:pPr>
    </w:p>
    <w:p w:rsidR="0099553B" w:rsidRPr="000D2DDE" w:rsidRDefault="0099553B" w:rsidP="008D4E5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D2DDE">
        <w:rPr>
          <w:rFonts w:ascii="Times New Roman" w:eastAsia="Calibri" w:hAnsi="Times New Roman" w:cs="Times New Roman"/>
          <w:b/>
          <w:sz w:val="24"/>
          <w:szCs w:val="24"/>
        </w:rPr>
        <w:t>ИНФОРМАТИКА</w:t>
      </w:r>
      <w:r w:rsidR="00DD7B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D7BE6" w:rsidRPr="00DD7BE6">
        <w:rPr>
          <w:rFonts w:ascii="Times New Roman" w:eastAsia="Calibri" w:hAnsi="Times New Roman" w:cs="Times New Roman"/>
          <w:sz w:val="24"/>
          <w:szCs w:val="24"/>
        </w:rPr>
        <w:t>07 декабря 2020 года в 14.00</w:t>
      </w: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:rsidR="008D4E5F" w:rsidRDefault="008D4E5F" w:rsidP="008D4E5F">
      <w:pPr>
        <w:rPr>
          <w:rFonts w:ascii="Times New Roman" w:eastAsia="Calibri" w:hAnsi="Times New Roman" w:cs="Times New Roman"/>
          <w:b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tbl>
      <w:tblPr>
        <w:tblStyle w:val="1"/>
        <w:tblW w:w="5000" w:type="pct"/>
        <w:jc w:val="center"/>
        <w:tblLook w:val="04A0" w:firstRow="1" w:lastRow="0" w:firstColumn="1" w:lastColumn="0" w:noHBand="0" w:noVBand="1"/>
      </w:tblPr>
      <w:tblGrid>
        <w:gridCol w:w="458"/>
        <w:gridCol w:w="2774"/>
        <w:gridCol w:w="1307"/>
      </w:tblGrid>
      <w:tr w:rsidR="0099553B" w:rsidRPr="0099553B" w:rsidTr="000D2DDE">
        <w:trPr>
          <w:jc w:val="center"/>
        </w:trPr>
        <w:tc>
          <w:tcPr>
            <w:tcW w:w="501" w:type="pct"/>
          </w:tcPr>
          <w:p w:rsidR="0099553B" w:rsidRPr="008D4E5F" w:rsidRDefault="0099553B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058" w:type="pct"/>
          </w:tcPr>
          <w:p w:rsidR="0099553B" w:rsidRPr="008D4E5F" w:rsidRDefault="008D4E5F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Фамилия, имя</w:t>
            </w:r>
          </w:p>
        </w:tc>
        <w:tc>
          <w:tcPr>
            <w:tcW w:w="1441" w:type="pct"/>
          </w:tcPr>
          <w:p w:rsidR="0099553B" w:rsidRPr="008D4E5F" w:rsidRDefault="0099553B" w:rsidP="008D4E5F">
            <w:pPr>
              <w:spacing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4E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Яковлева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Иванов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>Пономаре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Белявская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Медведев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Плеханов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Юрий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Галузов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Мисоченко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Филимонов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Юдин</w:t>
            </w:r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  <w:tr w:rsidR="00671085" w:rsidRPr="0099553B" w:rsidTr="000D2DDE">
        <w:trPr>
          <w:jc w:val="center"/>
        </w:trPr>
        <w:tc>
          <w:tcPr>
            <w:tcW w:w="501" w:type="pct"/>
            <w:vAlign w:val="bottom"/>
          </w:tcPr>
          <w:p w:rsidR="00671085" w:rsidRPr="000D2DDE" w:rsidRDefault="00671085" w:rsidP="008D4E5F">
            <w:pPr>
              <w:pStyle w:val="a4"/>
              <w:numPr>
                <w:ilvl w:val="0"/>
                <w:numId w:val="8"/>
              </w:numPr>
              <w:spacing w:line="276" w:lineRule="auto"/>
              <w:ind w:left="0"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58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Ящук</w:t>
            </w:r>
            <w:proofErr w:type="spellEnd"/>
            <w:r w:rsidRPr="000D2D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41" w:type="pct"/>
            <w:vAlign w:val="bottom"/>
          </w:tcPr>
          <w:p w:rsidR="00671085" w:rsidRPr="0099553B" w:rsidRDefault="00671085" w:rsidP="008D4E5F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553B">
              <w:rPr>
                <w:rFonts w:ascii="Times New Roman" w:eastAsia="Calibri" w:hAnsi="Times New Roman" w:cs="Times New Roman"/>
                <w:sz w:val="24"/>
                <w:szCs w:val="24"/>
              </w:rPr>
              <w:t>11м</w:t>
            </w:r>
          </w:p>
        </w:tc>
      </w:tr>
    </w:tbl>
    <w:p w:rsidR="008D4E5F" w:rsidRDefault="008D4E5F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  <w:sectPr w:rsidR="008D4E5F" w:rsidSect="008D4E5F">
          <w:type w:val="continuous"/>
          <w:pgSz w:w="11906" w:h="16838"/>
          <w:pgMar w:top="1134" w:right="850" w:bottom="567" w:left="1701" w:header="708" w:footer="708" w:gutter="0"/>
          <w:cols w:num="2" w:space="708"/>
          <w:docGrid w:linePitch="360"/>
        </w:sectPr>
      </w:pPr>
    </w:p>
    <w:p w:rsidR="0099553B" w:rsidRDefault="0099553B" w:rsidP="008D4E5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0D2DDE" w:rsidRDefault="000D2DDE" w:rsidP="008D4E5F">
      <w:pPr>
        <w:spacing w:after="0"/>
      </w:pPr>
    </w:p>
    <w:sectPr w:rsidR="000D2DDE" w:rsidSect="008D4E5F">
      <w:type w:val="continuous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00638"/>
    <w:multiLevelType w:val="hybridMultilevel"/>
    <w:tmpl w:val="8D462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C4372D"/>
    <w:multiLevelType w:val="hybridMultilevel"/>
    <w:tmpl w:val="1EBEC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106FE1"/>
    <w:multiLevelType w:val="hybridMultilevel"/>
    <w:tmpl w:val="B0D2E6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522FF"/>
    <w:multiLevelType w:val="hybridMultilevel"/>
    <w:tmpl w:val="342E4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A56FB"/>
    <w:multiLevelType w:val="hybridMultilevel"/>
    <w:tmpl w:val="371CA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514F0A"/>
    <w:multiLevelType w:val="hybridMultilevel"/>
    <w:tmpl w:val="4288C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580627"/>
    <w:multiLevelType w:val="hybridMultilevel"/>
    <w:tmpl w:val="2DD497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0B56636"/>
    <w:multiLevelType w:val="hybridMultilevel"/>
    <w:tmpl w:val="72B2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76207D"/>
    <w:multiLevelType w:val="hybridMultilevel"/>
    <w:tmpl w:val="10DE9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7168D"/>
    <w:multiLevelType w:val="hybridMultilevel"/>
    <w:tmpl w:val="4D42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C30AF0"/>
    <w:multiLevelType w:val="hybridMultilevel"/>
    <w:tmpl w:val="A1A2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EE3722"/>
    <w:multiLevelType w:val="hybridMultilevel"/>
    <w:tmpl w:val="51B88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37367"/>
    <w:multiLevelType w:val="hybridMultilevel"/>
    <w:tmpl w:val="E18093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067C6"/>
    <w:multiLevelType w:val="hybridMultilevel"/>
    <w:tmpl w:val="7B46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357E9"/>
    <w:multiLevelType w:val="hybridMultilevel"/>
    <w:tmpl w:val="A3F8E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D33913"/>
    <w:multiLevelType w:val="hybridMultilevel"/>
    <w:tmpl w:val="D2FCC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0DD1"/>
    <w:multiLevelType w:val="hybridMultilevel"/>
    <w:tmpl w:val="1EBECC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C321C3"/>
    <w:multiLevelType w:val="hybridMultilevel"/>
    <w:tmpl w:val="C6B6C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EE63EE"/>
    <w:multiLevelType w:val="hybridMultilevel"/>
    <w:tmpl w:val="E0085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EF022A"/>
    <w:multiLevelType w:val="hybridMultilevel"/>
    <w:tmpl w:val="70003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960AEC"/>
    <w:multiLevelType w:val="hybridMultilevel"/>
    <w:tmpl w:val="1D049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971B2"/>
    <w:multiLevelType w:val="hybridMultilevel"/>
    <w:tmpl w:val="7B468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C9726C"/>
    <w:multiLevelType w:val="hybridMultilevel"/>
    <w:tmpl w:val="4D424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F35666"/>
    <w:multiLevelType w:val="hybridMultilevel"/>
    <w:tmpl w:val="A070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794ACD"/>
    <w:multiLevelType w:val="hybridMultilevel"/>
    <w:tmpl w:val="72B28D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8"/>
  </w:num>
  <w:num w:numId="4">
    <w:abstractNumId w:val="5"/>
  </w:num>
  <w:num w:numId="5">
    <w:abstractNumId w:val="17"/>
  </w:num>
  <w:num w:numId="6">
    <w:abstractNumId w:val="1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  <w:num w:numId="12">
    <w:abstractNumId w:val="0"/>
  </w:num>
  <w:num w:numId="13">
    <w:abstractNumId w:val="24"/>
  </w:num>
  <w:num w:numId="14">
    <w:abstractNumId w:val="23"/>
  </w:num>
  <w:num w:numId="15">
    <w:abstractNumId w:val="2"/>
  </w:num>
  <w:num w:numId="16">
    <w:abstractNumId w:val="14"/>
  </w:num>
  <w:num w:numId="17">
    <w:abstractNumId w:val="12"/>
  </w:num>
  <w:num w:numId="18">
    <w:abstractNumId w:val="21"/>
  </w:num>
  <w:num w:numId="19">
    <w:abstractNumId w:val="13"/>
  </w:num>
  <w:num w:numId="20">
    <w:abstractNumId w:val="6"/>
  </w:num>
  <w:num w:numId="21">
    <w:abstractNumId w:val="16"/>
  </w:num>
  <w:num w:numId="22">
    <w:abstractNumId w:val="1"/>
  </w:num>
  <w:num w:numId="23">
    <w:abstractNumId w:val="10"/>
  </w:num>
  <w:num w:numId="24">
    <w:abstractNumId w:val="22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BA7"/>
    <w:rsid w:val="000D2DDE"/>
    <w:rsid w:val="000E1BA7"/>
    <w:rsid w:val="00161D75"/>
    <w:rsid w:val="00297E2C"/>
    <w:rsid w:val="004A2422"/>
    <w:rsid w:val="00671085"/>
    <w:rsid w:val="00761B40"/>
    <w:rsid w:val="007A1B9C"/>
    <w:rsid w:val="0081184C"/>
    <w:rsid w:val="008318BF"/>
    <w:rsid w:val="008D4E5F"/>
    <w:rsid w:val="00963EB5"/>
    <w:rsid w:val="0099553B"/>
    <w:rsid w:val="009E17C2"/>
    <w:rsid w:val="00B05E01"/>
    <w:rsid w:val="00B47960"/>
    <w:rsid w:val="00C70FF5"/>
    <w:rsid w:val="00CD265F"/>
    <w:rsid w:val="00CE7147"/>
    <w:rsid w:val="00DD7BE6"/>
    <w:rsid w:val="00F12032"/>
    <w:rsid w:val="00F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8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9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D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6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03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18BF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955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0D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61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7A1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C04D47B6.dotm</Template>
  <TotalTime>223</TotalTime>
  <Pages>4</Pages>
  <Words>924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Даниелян Ирина А.</dc:creator>
  <cp:keywords/>
  <dc:description/>
  <cp:lastModifiedBy>Даниелян Ирина А.</cp:lastModifiedBy>
  <cp:revision>6</cp:revision>
  <dcterms:created xsi:type="dcterms:W3CDTF">2020-11-02T09:19:00Z</dcterms:created>
  <dcterms:modified xsi:type="dcterms:W3CDTF">2020-11-06T08:19:00Z</dcterms:modified>
</cp:coreProperties>
</file>