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6C7" w:rsidRDefault="005556C7" w:rsidP="005556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r w:rsidRPr="005556C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Памятка для участника школьного этапа всероссийской олимпиады школьников на технологической платформе «Сириус.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5556C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Курсы»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</w:p>
    <w:bookmarkEnd w:id="0"/>
    <w:p w:rsidR="005556C7" w:rsidRPr="005556C7" w:rsidRDefault="005556C7" w:rsidP="005556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1</w:t>
      </w:r>
    </w:p>
    <w:p w:rsidR="005556C7" w:rsidRDefault="005556C7" w:rsidP="005556C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собираетесь участвовать в одном или нескольких из следующих предметов: математика, физика, химия, биология, астрономия, информатика, то эта инструкция – для вас.</w:t>
      </w:r>
    </w:p>
    <w:p w:rsidR="005556C7" w:rsidRPr="005556C7" w:rsidRDefault="005556C7" w:rsidP="005556C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2</w:t>
      </w:r>
    </w:p>
    <w:p w:rsidR="005556C7" w:rsidRDefault="005556C7" w:rsidP="005556C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информация, правила, график олимпиады, задания прошлых лет есть на странице школьного этапа всероссийской олимпиады, проводимой на платформе «</w:t>
      </w:r>
      <w:proofErr w:type="spellStart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Сириус</w:t>
      </w:r>
      <w:proofErr w:type="gramStart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урсы</w:t>
      </w:r>
      <w:proofErr w:type="spellEnd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 </w:t>
      </w:r>
      <w:hyperlink r:id="rId5" w:history="1">
        <w:r w:rsidRPr="005556C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  <w:lang w:eastAsia="ru-RU"/>
          </w:rPr>
          <w:t>http://siriusolymp.ru</w:t>
        </w:r>
      </w:hyperlink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56C7" w:rsidRPr="005556C7" w:rsidRDefault="005556C7" w:rsidP="005556C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3</w:t>
      </w:r>
    </w:p>
    <w:p w:rsidR="005556C7" w:rsidRDefault="005556C7" w:rsidP="005556C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Сообщите своему учителю (классному руководителю, ответственному за олимпиады) в школе о своём желании участвовать в олимпиаде (в любом из шести предметов).</w:t>
      </w:r>
    </w:p>
    <w:p w:rsidR="005556C7" w:rsidRPr="005556C7" w:rsidRDefault="005556C7" w:rsidP="005556C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4</w:t>
      </w:r>
    </w:p>
    <w:p w:rsidR="005556C7" w:rsidRDefault="005556C7" w:rsidP="005556C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Получите индивидуальные коды для участия в своей школе и сохраните их</w:t>
      </w:r>
      <w:r w:rsidRPr="005556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  <w:t>Для каждого предмета необходимо получить свой код участника!</w:t>
      </w:r>
    </w:p>
    <w:p w:rsidR="005556C7" w:rsidRPr="005556C7" w:rsidRDefault="005556C7" w:rsidP="005556C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5</w:t>
      </w:r>
    </w:p>
    <w:p w:rsidR="005556C7" w:rsidRDefault="005556C7" w:rsidP="005556C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Узнайте на сайте </w:t>
      </w:r>
      <w:hyperlink r:id="rId6" w:history="1">
        <w:r w:rsidRPr="005556C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  <w:lang w:eastAsia="ru-RU"/>
          </w:rPr>
          <w:t>http://siriusolymp.ru</w:t>
        </w:r>
      </w:hyperlink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сколько времени отводится на решение заданий олимпиады по выбранному предмету.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  <w:t>Обратите внимание на то, что время для решения олимпиады зависит как от класса, так и от предмета!</w:t>
      </w:r>
    </w:p>
    <w:p w:rsidR="005556C7" w:rsidRPr="005556C7" w:rsidRDefault="005556C7" w:rsidP="005556C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6</w:t>
      </w:r>
    </w:p>
    <w:p w:rsidR="005556C7" w:rsidRDefault="005556C7" w:rsidP="005556C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 можно активировать на платформе «</w:t>
      </w:r>
      <w:proofErr w:type="spellStart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Сириус</w:t>
      </w:r>
      <w:proofErr w:type="gramStart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урсы</w:t>
      </w:r>
      <w:proofErr w:type="spellEnd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  <w:proofErr w:type="spellStart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"http://uts.sirius.online/" </w:instrTex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uts.sirius.online</w:t>
      </w:r>
      <w:proofErr w:type="spellEnd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00:01 дня тура.</w:t>
      </w:r>
      <w:r w:rsidRPr="005556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  <w:t xml:space="preserve">Позаботьтесь о том, чтобы в день проведения олимпиады у вас было устройство </w:t>
      </w:r>
      <w:proofErr w:type="gramStart"/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  <w:t xml:space="preserve"> устойчивым интернет-соединением.</w:t>
      </w:r>
    </w:p>
    <w:p w:rsidR="005556C7" w:rsidRPr="005556C7" w:rsidRDefault="005556C7" w:rsidP="005556C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7</w:t>
      </w:r>
    </w:p>
    <w:p w:rsidR="005E1710" w:rsidRDefault="005556C7" w:rsidP="005E1710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проведения олимпиада проходит с 8:00 до 20:00 по местному времени.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  <w:t>Если Вам выдали код накануне, Вы можете приступить к выполнению заданий в любое удобное вам время в этом промежутке.</w:t>
      </w:r>
    </w:p>
    <w:p w:rsidR="005556C7" w:rsidRPr="005556C7" w:rsidRDefault="005556C7" w:rsidP="005E171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8</w:t>
      </w:r>
    </w:p>
    <w:p w:rsidR="005E1710" w:rsidRDefault="005556C7" w:rsidP="005E1710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подготовьтесь к началу олимпиады: несмотря на то, что она проходит онлайн, вам все равно потребуются ручка и бумага для решения заданий.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556C7" w:rsidRPr="005556C7" w:rsidRDefault="005556C7" w:rsidP="005E171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9</w:t>
      </w:r>
    </w:p>
    <w:p w:rsidR="005E1710" w:rsidRDefault="005556C7" w:rsidP="005E1710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Зайдите под своим кодом участника на сайт платформы «</w:t>
      </w:r>
      <w:proofErr w:type="spellStart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Сириус</w:t>
      </w:r>
      <w:proofErr w:type="gramStart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урсы</w:t>
      </w:r>
      <w:proofErr w:type="spellEnd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 </w:t>
      </w:r>
      <w:proofErr w:type="spellStart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"http://uts.sirius.online/" </w:instrTex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uts.sirius.online</w:t>
      </w:r>
      <w:proofErr w:type="spellEnd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внимательно прочитайте текст перед началом олимпиады.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  <w:t>Вас попросят ввести ФИО. Пожалуйста, указывайте его правильно сразу, это облегчит подведение итогов.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556C7" w:rsidRPr="005556C7" w:rsidRDefault="005556C7" w:rsidP="005E1710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10</w:t>
      </w:r>
    </w:p>
    <w:p w:rsidR="005556C7" w:rsidRDefault="005556C7" w:rsidP="005556C7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того как вы введете свой код участника, прочитаете вводный текст и нажмёте кнопку «Начать», стартует отсчёт времени.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  <w:t>Остановить время нельзя, отсчёт продолжится, даже если вы выйдете из системы, выключите компьютер или у вас пропадет интернет.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556C7" w:rsidRPr="005556C7" w:rsidRDefault="005556C7" w:rsidP="005556C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11</w:t>
      </w:r>
    </w:p>
    <w:p w:rsidR="005556C7" w:rsidRDefault="005556C7" w:rsidP="005556C7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ответ к задаче необходимо сохранить. Кнопка «Сохранить» находится в самом низу страницы справа. Сохранять каждый ответ можно несколько раз.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  <w:t>На проверку будут переданы только сохраненные ответы.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556C7" w:rsidRDefault="005556C7" w:rsidP="005556C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12</w:t>
      </w:r>
    </w:p>
    <w:p w:rsidR="005556C7" w:rsidRPr="005556C7" w:rsidRDefault="005556C7" w:rsidP="005556C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56C7" w:rsidRDefault="005556C7" w:rsidP="005556C7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Олимпиада закончится по истечении отведённого времени или в 20:00. Не сданные до 20:00 работы будут автоматически приняты и отправлены на проверку.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  <w:t>Пример: Если на решение задач отводится два часа, то лучше приступить к их выполнению не позднее 18:00.</w:t>
      </w:r>
    </w:p>
    <w:p w:rsidR="005556C7" w:rsidRDefault="005556C7" w:rsidP="005556C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13</w:t>
      </w:r>
    </w:p>
    <w:p w:rsidR="005556C7" w:rsidRDefault="005556C7" w:rsidP="005556C7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двух дней после дня проведения тура на сайте </w:t>
      </w:r>
      <w:hyperlink r:id="rId7" w:history="1">
        <w:r w:rsidRPr="005556C7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bdr w:val="none" w:sz="0" w:space="0" w:color="auto" w:frame="1"/>
            <w:lang w:eastAsia="ru-RU"/>
          </w:rPr>
          <w:t>http://siriusolymp.ru</w:t>
        </w:r>
      </w:hyperlink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будут опубликованы текстовые и </w:t>
      </w:r>
      <w:proofErr w:type="spellStart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видеоразборы</w:t>
      </w:r>
      <w:proofErr w:type="spellEnd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заданий.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556C7" w:rsidRPr="005556C7" w:rsidRDefault="005556C7" w:rsidP="005556C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14</w:t>
      </w:r>
    </w:p>
    <w:p w:rsidR="005556C7" w:rsidRDefault="005556C7" w:rsidP="005556C7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Предварительные результаты вы сможете узнать по своему коду участника через 7 дней после дня проведения тура. Окончательные результаты будут доступны в вашей общеобразовательной организации не ранее, чем через 14 дней после дня проведения тура.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bdr w:val="none" w:sz="0" w:space="0" w:color="auto" w:frame="1"/>
          <w:lang w:eastAsia="ru-RU"/>
        </w:rPr>
        <w:t>Пример: если писали тур во вторник, то предварительный результат появится в следующий вторник.</w:t>
      </w:r>
    </w:p>
    <w:p w:rsidR="005556C7" w:rsidRPr="005556C7" w:rsidRDefault="005556C7" w:rsidP="005556C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56C7">
        <w:rPr>
          <w:rFonts w:ascii="Times New Roman" w:eastAsia="Times New Roman" w:hAnsi="Times New Roman" w:cs="Times New Roman"/>
          <w:b/>
          <w:bCs/>
          <w:color w:val="00B1AA"/>
          <w:sz w:val="24"/>
          <w:szCs w:val="24"/>
          <w:lang w:eastAsia="ru-RU"/>
        </w:rPr>
        <w:t>15</w:t>
      </w:r>
    </w:p>
    <w:p w:rsidR="005556C7" w:rsidRPr="005556C7" w:rsidRDefault="005556C7" w:rsidP="005556C7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Разберите вместе с учителем вашу работу, используя </w:t>
      </w:r>
      <w:proofErr w:type="gramStart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текстовые</w:t>
      </w:r>
      <w:proofErr w:type="gramEnd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видеоразборы</w:t>
      </w:r>
      <w:proofErr w:type="spellEnd"/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после этого у вас остались вопросы по выставленным вам баллам, учитель сможет отправить их члену жюри в регионе.</w:t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56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Успехов!</w:t>
      </w:r>
    </w:p>
    <w:p w:rsidR="00B0362D" w:rsidRPr="005556C7" w:rsidRDefault="003F5B39">
      <w:pPr>
        <w:rPr>
          <w:rFonts w:ascii="Times New Roman" w:hAnsi="Times New Roman" w:cs="Times New Roman"/>
          <w:sz w:val="24"/>
          <w:szCs w:val="24"/>
        </w:rPr>
      </w:pPr>
    </w:p>
    <w:sectPr w:rsidR="00B0362D" w:rsidRPr="005556C7" w:rsidSect="005E1710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C7"/>
    <w:rsid w:val="003F5B39"/>
    <w:rsid w:val="005239C6"/>
    <w:rsid w:val="005556C7"/>
    <w:rsid w:val="005E1710"/>
    <w:rsid w:val="007259D4"/>
    <w:rsid w:val="00FA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1020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419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4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47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0486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6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468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6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212044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1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028987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74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79367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01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907606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7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36374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93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774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6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51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4388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80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66062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57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9624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1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159234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6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05299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46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46415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7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8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0452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9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62059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44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83102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1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242974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3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8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83579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36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519379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0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6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50531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39249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5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93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77228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5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63226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45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17468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7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065191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1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9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89700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6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13874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00B1AA"/>
                                <w:left w:val="single" w:sz="12" w:space="0" w:color="00B1AA"/>
                                <w:bottom w:val="single" w:sz="12" w:space="0" w:color="00B1AA"/>
                                <w:right w:val="single" w:sz="12" w:space="0" w:color="00B1AA"/>
                              </w:divBdr>
                            </w:div>
                          </w:divsChild>
                        </w:div>
                        <w:div w:id="140144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25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riusolymp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iriusolymp.ru/" TargetMode="External"/><Relationship Id="rId5" Type="http://schemas.openxmlformats.org/officeDocument/2006/relationships/hyperlink" Target="http://siriusolymp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401E4C27</Template>
  <TotalTime>335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Памятка для участника школьного этапа всероссийской олимпиады школьников на техн</vt:lpstr>
      <vt:lpstr>1</vt:lpstr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Даниелян Ирина А.</dc:creator>
  <cp:lastModifiedBy>Ненахова Ирина В.</cp:lastModifiedBy>
  <cp:revision>4</cp:revision>
  <cp:lastPrinted>2021-10-19T07:00:00Z</cp:lastPrinted>
  <dcterms:created xsi:type="dcterms:W3CDTF">2021-10-15T07:16:00Z</dcterms:created>
  <dcterms:modified xsi:type="dcterms:W3CDTF">2022-10-14T13:56:00Z</dcterms:modified>
</cp:coreProperties>
</file>