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8D" w:rsidRDefault="00CF078D" w:rsidP="00CF078D">
      <w:pPr>
        <w:pStyle w:val="1"/>
        <w:tabs>
          <w:tab w:val="left" w:pos="-851"/>
        </w:tabs>
        <w:ind w:left="0" w:right="-1" w:firstLine="0"/>
        <w:jc w:val="center"/>
        <w:rPr>
          <w:sz w:val="36"/>
          <w:szCs w:val="24"/>
        </w:rPr>
      </w:pPr>
      <w:r w:rsidRPr="00CF078D">
        <w:rPr>
          <w:sz w:val="36"/>
          <w:szCs w:val="24"/>
        </w:rPr>
        <w:t>РЕЖИМ ДНЯ</w:t>
      </w:r>
      <w:r w:rsidR="00987CD0">
        <w:rPr>
          <w:sz w:val="36"/>
          <w:szCs w:val="24"/>
        </w:rPr>
        <w:t xml:space="preserve"> ГДОЛ «</w:t>
      </w:r>
      <w:proofErr w:type="spellStart"/>
      <w:r w:rsidR="00987CD0">
        <w:rPr>
          <w:sz w:val="36"/>
          <w:szCs w:val="24"/>
        </w:rPr>
        <w:t>ТехноКомпас</w:t>
      </w:r>
      <w:proofErr w:type="spellEnd"/>
      <w:r w:rsidR="00987CD0">
        <w:rPr>
          <w:sz w:val="36"/>
          <w:szCs w:val="24"/>
        </w:rPr>
        <w:t>»</w:t>
      </w:r>
    </w:p>
    <w:p w:rsidR="00987CD0" w:rsidRDefault="00987CD0" w:rsidP="00CF078D">
      <w:pPr>
        <w:pStyle w:val="1"/>
        <w:tabs>
          <w:tab w:val="left" w:pos="-851"/>
        </w:tabs>
        <w:ind w:left="0" w:right="-1" w:firstLine="0"/>
        <w:jc w:val="center"/>
        <w:rPr>
          <w:sz w:val="36"/>
          <w:szCs w:val="24"/>
        </w:rPr>
      </w:pPr>
    </w:p>
    <w:p w:rsidR="00987CD0" w:rsidRDefault="00987CD0" w:rsidP="00CF078D">
      <w:pPr>
        <w:pStyle w:val="1"/>
        <w:tabs>
          <w:tab w:val="left" w:pos="-851"/>
        </w:tabs>
        <w:ind w:left="0" w:right="-1" w:firstLine="0"/>
        <w:jc w:val="center"/>
        <w:rPr>
          <w:sz w:val="36"/>
          <w:szCs w:val="24"/>
        </w:rPr>
      </w:pPr>
    </w:p>
    <w:p w:rsidR="00987CD0" w:rsidRPr="00CF078D" w:rsidRDefault="00987CD0" w:rsidP="00CF078D">
      <w:pPr>
        <w:pStyle w:val="1"/>
        <w:tabs>
          <w:tab w:val="left" w:pos="-851"/>
        </w:tabs>
        <w:ind w:left="0" w:right="-1" w:firstLine="0"/>
        <w:jc w:val="center"/>
        <w:rPr>
          <w:sz w:val="36"/>
          <w:szCs w:val="24"/>
        </w:rPr>
      </w:pPr>
    </w:p>
    <w:p w:rsidR="00CF078D" w:rsidRPr="00CF078D" w:rsidRDefault="00CF078D" w:rsidP="00CF07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9:00-9:15 – линейка, зарядка</w:t>
      </w:r>
    </w:p>
    <w:p w:rsidR="00CF078D" w:rsidRPr="00CF078D" w:rsidRDefault="00CF078D" w:rsidP="00CF07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9:20-9:40 – завтрак</w:t>
      </w:r>
    </w:p>
    <w:p w:rsidR="00CF078D" w:rsidRPr="00CF078D" w:rsidRDefault="00CF078D" w:rsidP="00CF07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9:45-12:25 – мероприятия по плану лагеря</w:t>
      </w:r>
    </w:p>
    <w:p w:rsidR="00CF078D" w:rsidRPr="00CF078D" w:rsidRDefault="00CF078D" w:rsidP="00CF07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12:30-12:50 – обед</w:t>
      </w:r>
    </w:p>
    <w:p w:rsidR="00CF078D" w:rsidRPr="00CF078D" w:rsidRDefault="00CF078D" w:rsidP="00CF07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13:30-15:00 – дневной сон (</w:t>
      </w:r>
      <w:r w:rsidRPr="00CF078D">
        <w:rPr>
          <w:rFonts w:ascii="Times New Roman" w:hAnsi="Times New Roman" w:cs="Times New Roman"/>
          <w:sz w:val="32"/>
          <w:lang w:val="en-US"/>
        </w:rPr>
        <w:t>I</w:t>
      </w:r>
      <w:r w:rsidRPr="00CF078D">
        <w:rPr>
          <w:rFonts w:ascii="Times New Roman" w:hAnsi="Times New Roman" w:cs="Times New Roman"/>
          <w:sz w:val="32"/>
        </w:rPr>
        <w:t xml:space="preserve">, </w:t>
      </w:r>
      <w:r w:rsidRPr="00CF078D">
        <w:rPr>
          <w:rFonts w:ascii="Times New Roman" w:hAnsi="Times New Roman" w:cs="Times New Roman"/>
          <w:sz w:val="32"/>
          <w:lang w:val="en-US"/>
        </w:rPr>
        <w:t>II</w:t>
      </w:r>
      <w:r>
        <w:rPr>
          <w:rFonts w:ascii="Times New Roman" w:hAnsi="Times New Roman" w:cs="Times New Roman"/>
          <w:sz w:val="32"/>
        </w:rPr>
        <w:t xml:space="preserve">, </w:t>
      </w:r>
      <w:r w:rsidRPr="00CF078D">
        <w:rPr>
          <w:rFonts w:ascii="Times New Roman" w:hAnsi="Times New Roman" w:cs="Times New Roman"/>
          <w:sz w:val="32"/>
          <w:lang w:val="en-US"/>
        </w:rPr>
        <w:t>III</w:t>
      </w:r>
      <w:r w:rsidRPr="00CF078D">
        <w:rPr>
          <w:rFonts w:ascii="Times New Roman" w:hAnsi="Times New Roman" w:cs="Times New Roman"/>
          <w:sz w:val="32"/>
        </w:rPr>
        <w:t xml:space="preserve"> отряд)</w:t>
      </w:r>
    </w:p>
    <w:p w:rsidR="00CF078D" w:rsidRPr="00CF078D" w:rsidRDefault="00CF078D" w:rsidP="00CF07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13:30-15:00 – мероприятия по плану лагеря (</w:t>
      </w:r>
      <w:r w:rsidRPr="00CF078D">
        <w:rPr>
          <w:rFonts w:ascii="Times New Roman" w:hAnsi="Times New Roman" w:cs="Times New Roman"/>
          <w:sz w:val="32"/>
          <w:lang w:val="en-US"/>
        </w:rPr>
        <w:t>IV</w:t>
      </w:r>
      <w:r w:rsidRPr="00CF078D">
        <w:rPr>
          <w:rFonts w:ascii="Times New Roman" w:hAnsi="Times New Roman" w:cs="Times New Roman"/>
          <w:sz w:val="32"/>
        </w:rPr>
        <w:t xml:space="preserve"> отряд)</w:t>
      </w:r>
    </w:p>
    <w:p w:rsidR="00CF078D" w:rsidRPr="00CF078D" w:rsidRDefault="00CF078D" w:rsidP="00CF07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15:30-15:50 – полдник</w:t>
      </w:r>
    </w:p>
    <w:p w:rsidR="00CF078D" w:rsidRPr="00CF078D" w:rsidRDefault="00CF078D" w:rsidP="00CF07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16:00-17:00 – мероприятия по плану лагеря</w:t>
      </w:r>
    </w:p>
    <w:p w:rsidR="00987CD0" w:rsidRDefault="00CF078D" w:rsidP="00CF07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17:00 – уход домой</w:t>
      </w:r>
    </w:p>
    <w:p w:rsidR="00987CD0" w:rsidRDefault="00987CD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987CD0" w:rsidRDefault="00987CD0" w:rsidP="00987CD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График посещения столовой ГДОЛ «</w:t>
      </w:r>
      <w:proofErr w:type="spellStart"/>
      <w:r>
        <w:rPr>
          <w:rFonts w:ascii="Times New Roman" w:hAnsi="Times New Roman" w:cs="Times New Roman"/>
          <w:sz w:val="32"/>
        </w:rPr>
        <w:t>ТехноКомпас</w:t>
      </w:r>
      <w:proofErr w:type="spellEnd"/>
      <w:r>
        <w:rPr>
          <w:rFonts w:ascii="Times New Roman" w:hAnsi="Times New Roman" w:cs="Times New Roman"/>
          <w:sz w:val="32"/>
        </w:rPr>
        <w:t>»</w:t>
      </w:r>
    </w:p>
    <w:p w:rsidR="00987CD0" w:rsidRDefault="00987CD0" w:rsidP="00987CD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987CD0" w:rsidRDefault="00987CD0" w:rsidP="00987CD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7CD0" w:rsidRDefault="00987CD0" w:rsidP="00987CD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7CD0" w:rsidRPr="00CF078D" w:rsidRDefault="00987CD0" w:rsidP="00987CD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9:20-9:40 – завтрак</w:t>
      </w:r>
    </w:p>
    <w:p w:rsidR="00987CD0" w:rsidRPr="00CF078D" w:rsidRDefault="00987CD0" w:rsidP="00987CD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12:30-12:50 – обед</w:t>
      </w:r>
    </w:p>
    <w:p w:rsidR="00987CD0" w:rsidRPr="00CF078D" w:rsidRDefault="00987CD0" w:rsidP="00987CD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F078D">
        <w:rPr>
          <w:rFonts w:ascii="Times New Roman" w:hAnsi="Times New Roman" w:cs="Times New Roman"/>
          <w:sz w:val="32"/>
        </w:rPr>
        <w:t>15:30-15:50 – полдник</w:t>
      </w:r>
    </w:p>
    <w:p w:rsidR="00255904" w:rsidRPr="00CF078D" w:rsidRDefault="00255904">
      <w:pPr>
        <w:rPr>
          <w:sz w:val="28"/>
        </w:rPr>
      </w:pPr>
    </w:p>
    <w:sectPr w:rsidR="00255904" w:rsidRPr="00CF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ED"/>
    <w:rsid w:val="00255904"/>
    <w:rsid w:val="00723CED"/>
    <w:rsid w:val="00987CD0"/>
    <w:rsid w:val="00C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8D"/>
  </w:style>
  <w:style w:type="paragraph" w:styleId="1">
    <w:name w:val="heading 1"/>
    <w:basedOn w:val="a"/>
    <w:link w:val="10"/>
    <w:uiPriority w:val="1"/>
    <w:qFormat/>
    <w:rsid w:val="00CF078D"/>
    <w:pPr>
      <w:widowControl w:val="0"/>
      <w:autoSpaceDE w:val="0"/>
      <w:autoSpaceDN w:val="0"/>
      <w:spacing w:before="72" w:after="0" w:line="240" w:lineRule="auto"/>
      <w:ind w:left="2190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78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8D"/>
  </w:style>
  <w:style w:type="paragraph" w:styleId="1">
    <w:name w:val="heading 1"/>
    <w:basedOn w:val="a"/>
    <w:link w:val="10"/>
    <w:uiPriority w:val="1"/>
    <w:qFormat/>
    <w:rsid w:val="00CF078D"/>
    <w:pPr>
      <w:widowControl w:val="0"/>
      <w:autoSpaceDE w:val="0"/>
      <w:autoSpaceDN w:val="0"/>
      <w:spacing w:before="72" w:after="0" w:line="240" w:lineRule="auto"/>
      <w:ind w:left="2190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78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358DFDB7</Template>
  <TotalTime>13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Т.</dc:creator>
  <cp:keywords/>
  <dc:description/>
  <cp:lastModifiedBy>Наумова Дарья Т.</cp:lastModifiedBy>
  <cp:revision>3</cp:revision>
  <cp:lastPrinted>2024-07-01T11:34:00Z</cp:lastPrinted>
  <dcterms:created xsi:type="dcterms:W3CDTF">2024-07-01T11:32:00Z</dcterms:created>
  <dcterms:modified xsi:type="dcterms:W3CDTF">2024-07-01T11:45:00Z</dcterms:modified>
</cp:coreProperties>
</file>