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07" w:rsidRDefault="003D4007" w:rsidP="00AA6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D98E2C" wp14:editId="3F743C23">
            <wp:extent cx="6905625" cy="983943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2946" t="15435" r="25737" b="5234"/>
                    <a:stretch/>
                  </pic:blipFill>
                  <pic:spPr bwMode="auto">
                    <a:xfrm>
                      <a:off x="0" y="0"/>
                      <a:ext cx="6920611" cy="9860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FBF" w:rsidRDefault="00AA666A" w:rsidP="003D400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66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5608081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color w:val="000000" w:themeColor="text1"/>
          <w:sz w:val="24"/>
          <w:szCs w:val="24"/>
        </w:rPr>
      </w:sdtEndPr>
      <w:sdtContent>
        <w:p w:rsidR="006A7D9C" w:rsidRDefault="006A7D9C" w:rsidP="003D4007">
          <w:pPr>
            <w:pStyle w:val="ad"/>
            <w:ind w:firstLine="709"/>
          </w:pPr>
        </w:p>
        <w:p w:rsidR="009E685B" w:rsidRPr="009E685B" w:rsidRDefault="006A7D9C" w:rsidP="003D4007">
          <w:pPr>
            <w:pStyle w:val="11"/>
            <w:rPr>
              <w:rFonts w:eastAsiaTheme="minorEastAsia"/>
              <w:noProof/>
              <w:lang w:eastAsia="ru-RU"/>
            </w:rPr>
          </w:pPr>
          <w:r w:rsidRPr="009E685B">
            <w:rPr>
              <w:color w:val="000000" w:themeColor="text1"/>
            </w:rPr>
            <w:fldChar w:fldCharType="begin"/>
          </w:r>
          <w:r w:rsidRPr="009E685B">
            <w:rPr>
              <w:color w:val="000000" w:themeColor="text1"/>
            </w:rPr>
            <w:instrText xml:space="preserve"> TOC \o "1-3" \h \z \u </w:instrText>
          </w:r>
          <w:r w:rsidRPr="009E685B">
            <w:rPr>
              <w:color w:val="000000" w:themeColor="text1"/>
            </w:rPr>
            <w:fldChar w:fldCharType="separate"/>
          </w:r>
          <w:hyperlink w:anchor="_Toc168567157" w:history="1"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Паспорт программы</w:t>
            </w:r>
            <w:r w:rsidR="009E685B" w:rsidRPr="009E685B">
              <w:rPr>
                <w:noProof/>
                <w:webHidden/>
              </w:rPr>
              <w:tab/>
            </w:r>
            <w:r w:rsidR="009E685B" w:rsidRPr="009E685B">
              <w:rPr>
                <w:noProof/>
                <w:webHidden/>
              </w:rPr>
              <w:fldChar w:fldCharType="begin"/>
            </w:r>
            <w:r w:rsidR="009E685B" w:rsidRPr="009E685B">
              <w:rPr>
                <w:noProof/>
                <w:webHidden/>
              </w:rPr>
              <w:instrText xml:space="preserve"> PAGEREF _Toc168567157 \h </w:instrText>
            </w:r>
            <w:r w:rsidR="009E685B" w:rsidRPr="009E685B">
              <w:rPr>
                <w:noProof/>
                <w:webHidden/>
              </w:rPr>
            </w:r>
            <w:r w:rsidR="009E685B" w:rsidRPr="009E685B">
              <w:rPr>
                <w:noProof/>
                <w:webHidden/>
              </w:rPr>
              <w:fldChar w:fldCharType="separate"/>
            </w:r>
            <w:r w:rsidR="009E685B" w:rsidRPr="009E685B">
              <w:rPr>
                <w:noProof/>
                <w:webHidden/>
              </w:rPr>
              <w:t>3</w:t>
            </w:r>
            <w:r w:rsidR="009E685B" w:rsidRPr="009E685B">
              <w:rPr>
                <w:noProof/>
                <w:webHidden/>
              </w:rPr>
              <w:fldChar w:fldCharType="end"/>
            </w:r>
          </w:hyperlink>
        </w:p>
        <w:p w:rsidR="009E685B" w:rsidRPr="009E685B" w:rsidRDefault="003D4007" w:rsidP="003D400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8567158" w:history="1"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ПОЯСНИТЕЛЬНАЯ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ЗАПИСКА</w:t>
            </w:r>
            <w:r w:rsidR="009E685B" w:rsidRPr="009E685B">
              <w:rPr>
                <w:noProof/>
                <w:webHidden/>
              </w:rPr>
              <w:tab/>
            </w:r>
            <w:r w:rsidR="009E685B" w:rsidRPr="009E685B">
              <w:rPr>
                <w:noProof/>
                <w:webHidden/>
              </w:rPr>
              <w:fldChar w:fldCharType="begin"/>
            </w:r>
            <w:r w:rsidR="009E685B" w:rsidRPr="009E685B">
              <w:rPr>
                <w:noProof/>
                <w:webHidden/>
              </w:rPr>
              <w:instrText xml:space="preserve"> PAGEREF _Toc168567158 \h </w:instrText>
            </w:r>
            <w:r w:rsidR="009E685B" w:rsidRPr="009E685B">
              <w:rPr>
                <w:noProof/>
                <w:webHidden/>
              </w:rPr>
            </w:r>
            <w:r w:rsidR="009E685B" w:rsidRPr="009E685B">
              <w:rPr>
                <w:noProof/>
                <w:webHidden/>
              </w:rPr>
              <w:fldChar w:fldCharType="separate"/>
            </w:r>
            <w:r w:rsidR="009E685B" w:rsidRPr="009E685B">
              <w:rPr>
                <w:noProof/>
                <w:webHidden/>
              </w:rPr>
              <w:t>5</w:t>
            </w:r>
            <w:r w:rsidR="009E685B" w:rsidRPr="009E685B">
              <w:rPr>
                <w:noProof/>
                <w:webHidden/>
              </w:rPr>
              <w:fldChar w:fldCharType="end"/>
            </w:r>
          </w:hyperlink>
        </w:p>
        <w:p w:rsidR="009E685B" w:rsidRPr="009E685B" w:rsidRDefault="003D4007" w:rsidP="003D400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8567159" w:history="1"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Раздел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13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I.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9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ЦЕННОСТНО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ЦЕЛЕВЫЕ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ОСНОВЫ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ВОСПИТАНИЯ</w:t>
            </w:r>
            <w:r w:rsidR="009E685B" w:rsidRPr="009E685B">
              <w:rPr>
                <w:noProof/>
                <w:webHidden/>
              </w:rPr>
              <w:tab/>
            </w:r>
            <w:r w:rsidR="009E685B" w:rsidRPr="009E685B">
              <w:rPr>
                <w:noProof/>
                <w:webHidden/>
              </w:rPr>
              <w:fldChar w:fldCharType="begin"/>
            </w:r>
            <w:r w:rsidR="009E685B" w:rsidRPr="009E685B">
              <w:rPr>
                <w:noProof/>
                <w:webHidden/>
              </w:rPr>
              <w:instrText xml:space="preserve"> PAGEREF _Toc168567159 \h </w:instrText>
            </w:r>
            <w:r w:rsidR="009E685B" w:rsidRPr="009E685B">
              <w:rPr>
                <w:noProof/>
                <w:webHidden/>
              </w:rPr>
            </w:r>
            <w:r w:rsidR="009E685B" w:rsidRPr="009E685B">
              <w:rPr>
                <w:noProof/>
                <w:webHidden/>
              </w:rPr>
              <w:fldChar w:fldCharType="separate"/>
            </w:r>
            <w:r w:rsidR="009E685B" w:rsidRPr="009E685B">
              <w:rPr>
                <w:noProof/>
                <w:webHidden/>
              </w:rPr>
              <w:t>7</w:t>
            </w:r>
            <w:r w:rsidR="009E685B" w:rsidRPr="009E685B">
              <w:rPr>
                <w:noProof/>
                <w:webHidden/>
              </w:rPr>
              <w:fldChar w:fldCharType="end"/>
            </w:r>
          </w:hyperlink>
        </w:p>
        <w:p w:rsidR="009E685B" w:rsidRPr="009E685B" w:rsidRDefault="003D4007" w:rsidP="009E685B">
          <w:pPr>
            <w:pStyle w:val="21"/>
            <w:tabs>
              <w:tab w:val="right" w:leader="dot" w:pos="10479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8567160" w:history="1"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Цель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и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12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задачи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12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воспитания</w:t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_Toc168567160 \h </w:instrText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E685B" w:rsidRPr="009E685B" w:rsidRDefault="003D4007" w:rsidP="009E685B">
          <w:pPr>
            <w:pStyle w:val="21"/>
            <w:tabs>
              <w:tab w:val="right" w:leader="dot" w:pos="10479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8567161" w:history="1"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Методологические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основы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и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5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принципы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воспитательной деятельности</w:t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_Toc168567161 \h </w:instrText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E685B" w:rsidRPr="009E685B" w:rsidRDefault="003D4007" w:rsidP="009E685B">
          <w:pPr>
            <w:pStyle w:val="21"/>
            <w:tabs>
              <w:tab w:val="right" w:leader="dot" w:pos="10479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8567162" w:history="1"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Основные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направления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воспитания</w:t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_Toc168567162 \h </w:instrText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E685B" w:rsidRPr="009E685B" w:rsidRDefault="003D4007" w:rsidP="003D400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8567163" w:history="1"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Раздел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12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II.  ИНФОРМАЦИОННО-МЕТОДИЧЕСКОЕ ОБЕСПЕЧЕНИЕ ПРОГРАММЫ</w:t>
            </w:r>
            <w:r w:rsidR="009E685B" w:rsidRPr="009E685B">
              <w:rPr>
                <w:noProof/>
                <w:webHidden/>
              </w:rPr>
              <w:tab/>
            </w:r>
            <w:r w:rsidR="009E685B" w:rsidRPr="009E685B">
              <w:rPr>
                <w:noProof/>
                <w:webHidden/>
              </w:rPr>
              <w:fldChar w:fldCharType="begin"/>
            </w:r>
            <w:r w:rsidR="009E685B" w:rsidRPr="009E685B">
              <w:rPr>
                <w:noProof/>
                <w:webHidden/>
              </w:rPr>
              <w:instrText xml:space="preserve"> PAGEREF _Toc168567163 \h </w:instrText>
            </w:r>
            <w:r w:rsidR="009E685B" w:rsidRPr="009E685B">
              <w:rPr>
                <w:noProof/>
                <w:webHidden/>
              </w:rPr>
            </w:r>
            <w:r w:rsidR="009E685B" w:rsidRPr="009E685B">
              <w:rPr>
                <w:noProof/>
                <w:webHidden/>
              </w:rPr>
              <w:fldChar w:fldCharType="separate"/>
            </w:r>
            <w:r w:rsidR="009E685B" w:rsidRPr="009E685B">
              <w:rPr>
                <w:noProof/>
                <w:webHidden/>
              </w:rPr>
              <w:t>10</w:t>
            </w:r>
            <w:r w:rsidR="009E685B" w:rsidRPr="009E685B">
              <w:rPr>
                <w:noProof/>
                <w:webHidden/>
              </w:rPr>
              <w:fldChar w:fldCharType="end"/>
            </w:r>
          </w:hyperlink>
        </w:p>
        <w:p w:rsidR="009E685B" w:rsidRPr="009E685B" w:rsidRDefault="003D4007" w:rsidP="003D400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8567164" w:history="1"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Раздел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12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III.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ОСОБЕННОСТИ МАТЕРИАЛЬНО-ТЕХНИЧЕСКОГО ОБЕСПЕЧЕНИЯ</w:t>
            </w:r>
            <w:r w:rsidR="009E685B" w:rsidRPr="009E685B">
              <w:rPr>
                <w:noProof/>
                <w:webHidden/>
              </w:rPr>
              <w:tab/>
            </w:r>
            <w:r w:rsidR="009E685B" w:rsidRPr="009E685B">
              <w:rPr>
                <w:noProof/>
                <w:webHidden/>
              </w:rPr>
              <w:fldChar w:fldCharType="begin"/>
            </w:r>
            <w:r w:rsidR="009E685B" w:rsidRPr="009E685B">
              <w:rPr>
                <w:noProof/>
                <w:webHidden/>
              </w:rPr>
              <w:instrText xml:space="preserve"> PAGEREF _Toc168567164 \h </w:instrText>
            </w:r>
            <w:r w:rsidR="009E685B" w:rsidRPr="009E685B">
              <w:rPr>
                <w:noProof/>
                <w:webHidden/>
              </w:rPr>
            </w:r>
            <w:r w:rsidR="009E685B" w:rsidRPr="009E685B">
              <w:rPr>
                <w:noProof/>
                <w:webHidden/>
              </w:rPr>
              <w:fldChar w:fldCharType="separate"/>
            </w:r>
            <w:r w:rsidR="009E685B" w:rsidRPr="009E685B">
              <w:rPr>
                <w:noProof/>
                <w:webHidden/>
              </w:rPr>
              <w:t>10</w:t>
            </w:r>
            <w:r w:rsidR="009E685B" w:rsidRPr="009E685B">
              <w:rPr>
                <w:noProof/>
                <w:webHidden/>
              </w:rPr>
              <w:fldChar w:fldCharType="end"/>
            </w:r>
          </w:hyperlink>
        </w:p>
        <w:p w:rsidR="009E685B" w:rsidRPr="009E685B" w:rsidRDefault="003D4007" w:rsidP="003D400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8567165" w:history="1"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ПРОГРАММЫ</w:t>
            </w:r>
            <w:r w:rsidR="009E685B" w:rsidRPr="009E685B">
              <w:rPr>
                <w:noProof/>
                <w:webHidden/>
              </w:rPr>
              <w:tab/>
            </w:r>
            <w:r w:rsidR="009E685B" w:rsidRPr="009E685B">
              <w:rPr>
                <w:noProof/>
                <w:webHidden/>
              </w:rPr>
              <w:fldChar w:fldCharType="begin"/>
            </w:r>
            <w:r w:rsidR="009E685B" w:rsidRPr="009E685B">
              <w:rPr>
                <w:noProof/>
                <w:webHidden/>
              </w:rPr>
              <w:instrText xml:space="preserve"> PAGEREF _Toc168567165 \h </w:instrText>
            </w:r>
            <w:r w:rsidR="009E685B" w:rsidRPr="009E685B">
              <w:rPr>
                <w:noProof/>
                <w:webHidden/>
              </w:rPr>
            </w:r>
            <w:r w:rsidR="009E685B" w:rsidRPr="009E685B">
              <w:rPr>
                <w:noProof/>
                <w:webHidden/>
              </w:rPr>
              <w:fldChar w:fldCharType="separate"/>
            </w:r>
            <w:r w:rsidR="009E685B" w:rsidRPr="009E685B">
              <w:rPr>
                <w:noProof/>
                <w:webHidden/>
              </w:rPr>
              <w:t>10</w:t>
            </w:r>
            <w:r w:rsidR="009E685B" w:rsidRPr="009E685B">
              <w:rPr>
                <w:noProof/>
                <w:webHidden/>
              </w:rPr>
              <w:fldChar w:fldCharType="end"/>
            </w:r>
          </w:hyperlink>
        </w:p>
        <w:p w:rsidR="009E685B" w:rsidRPr="009E685B" w:rsidRDefault="003D4007" w:rsidP="003D400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8567166" w:history="1"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Раздел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12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РЕЖИМ ДНЯ</w:t>
            </w:r>
            <w:r w:rsidR="009E685B" w:rsidRPr="009E685B">
              <w:rPr>
                <w:noProof/>
                <w:webHidden/>
              </w:rPr>
              <w:tab/>
            </w:r>
            <w:r w:rsidR="009E685B" w:rsidRPr="009E685B">
              <w:rPr>
                <w:noProof/>
                <w:webHidden/>
              </w:rPr>
              <w:fldChar w:fldCharType="begin"/>
            </w:r>
            <w:r w:rsidR="009E685B" w:rsidRPr="009E685B">
              <w:rPr>
                <w:noProof/>
                <w:webHidden/>
              </w:rPr>
              <w:instrText xml:space="preserve"> PAGEREF _Toc168567166 \h </w:instrText>
            </w:r>
            <w:r w:rsidR="009E685B" w:rsidRPr="009E685B">
              <w:rPr>
                <w:noProof/>
                <w:webHidden/>
              </w:rPr>
            </w:r>
            <w:r w:rsidR="009E685B" w:rsidRPr="009E685B">
              <w:rPr>
                <w:noProof/>
                <w:webHidden/>
              </w:rPr>
              <w:fldChar w:fldCharType="separate"/>
            </w:r>
            <w:r w:rsidR="009E685B" w:rsidRPr="009E685B">
              <w:rPr>
                <w:noProof/>
                <w:webHidden/>
              </w:rPr>
              <w:t>11</w:t>
            </w:r>
            <w:r w:rsidR="009E685B" w:rsidRPr="009E685B">
              <w:rPr>
                <w:noProof/>
                <w:webHidden/>
              </w:rPr>
              <w:fldChar w:fldCharType="end"/>
            </w:r>
          </w:hyperlink>
        </w:p>
        <w:p w:rsidR="009E685B" w:rsidRPr="009E685B" w:rsidRDefault="003D4007" w:rsidP="003D400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8567167" w:history="1"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Раздел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12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СОДЕРЖАНИЕ,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ВИДЫ И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 xml:space="preserve">ФОРМЫ ВОСПИТАТЕЛЬНОЙ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67"/>
                <w:sz w:val="24"/>
                <w:szCs w:val="24"/>
              </w:rPr>
              <w:t xml:space="preserve"> 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ДЕЯТЕЛЬНОСТИ</w:t>
            </w:r>
            <w:r w:rsidR="009E685B" w:rsidRPr="009E685B">
              <w:rPr>
                <w:noProof/>
                <w:webHidden/>
              </w:rPr>
              <w:tab/>
            </w:r>
            <w:r w:rsidR="009E685B" w:rsidRPr="009E685B">
              <w:rPr>
                <w:noProof/>
                <w:webHidden/>
              </w:rPr>
              <w:fldChar w:fldCharType="begin"/>
            </w:r>
            <w:r w:rsidR="009E685B" w:rsidRPr="009E685B">
              <w:rPr>
                <w:noProof/>
                <w:webHidden/>
              </w:rPr>
              <w:instrText xml:space="preserve"> PAGEREF _Toc168567167 \h </w:instrText>
            </w:r>
            <w:r w:rsidR="009E685B" w:rsidRPr="009E685B">
              <w:rPr>
                <w:noProof/>
                <w:webHidden/>
              </w:rPr>
            </w:r>
            <w:r w:rsidR="009E685B" w:rsidRPr="009E685B">
              <w:rPr>
                <w:noProof/>
                <w:webHidden/>
              </w:rPr>
              <w:fldChar w:fldCharType="separate"/>
            </w:r>
            <w:r w:rsidR="009E685B" w:rsidRPr="009E685B">
              <w:rPr>
                <w:noProof/>
                <w:webHidden/>
              </w:rPr>
              <w:t>11</w:t>
            </w:r>
            <w:r w:rsidR="009E685B" w:rsidRPr="009E685B">
              <w:rPr>
                <w:noProof/>
                <w:webHidden/>
              </w:rPr>
              <w:fldChar w:fldCharType="end"/>
            </w:r>
          </w:hyperlink>
        </w:p>
        <w:p w:rsidR="009E685B" w:rsidRPr="009E685B" w:rsidRDefault="003D4007" w:rsidP="003D400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8567168" w:history="1"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ИНВАРИАНТНЫЕ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17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МОДУЛИ</w:t>
            </w:r>
            <w:r w:rsidR="009E685B" w:rsidRPr="009E685B">
              <w:rPr>
                <w:noProof/>
                <w:webHidden/>
              </w:rPr>
              <w:tab/>
            </w:r>
            <w:r w:rsidR="009E685B" w:rsidRPr="009E685B">
              <w:rPr>
                <w:noProof/>
                <w:webHidden/>
              </w:rPr>
              <w:fldChar w:fldCharType="begin"/>
            </w:r>
            <w:r w:rsidR="009E685B" w:rsidRPr="009E685B">
              <w:rPr>
                <w:noProof/>
                <w:webHidden/>
              </w:rPr>
              <w:instrText xml:space="preserve"> PAGEREF _Toc168567168 \h </w:instrText>
            </w:r>
            <w:r w:rsidR="009E685B" w:rsidRPr="009E685B">
              <w:rPr>
                <w:noProof/>
                <w:webHidden/>
              </w:rPr>
            </w:r>
            <w:r w:rsidR="009E685B" w:rsidRPr="009E685B">
              <w:rPr>
                <w:noProof/>
                <w:webHidden/>
              </w:rPr>
              <w:fldChar w:fldCharType="separate"/>
            </w:r>
            <w:r w:rsidR="009E685B" w:rsidRPr="009E685B">
              <w:rPr>
                <w:noProof/>
                <w:webHidden/>
              </w:rPr>
              <w:t>11</w:t>
            </w:r>
            <w:r w:rsidR="009E685B" w:rsidRPr="009E685B">
              <w:rPr>
                <w:noProof/>
                <w:webHidden/>
              </w:rPr>
              <w:fldChar w:fldCharType="end"/>
            </w:r>
          </w:hyperlink>
        </w:p>
        <w:p w:rsidR="009E685B" w:rsidRPr="009E685B" w:rsidRDefault="003D4007" w:rsidP="003D400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8567169" w:history="1"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ВАРИАТИВНЫЕ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МОДУЛИ</w:t>
            </w:r>
            <w:r w:rsidR="009E685B" w:rsidRPr="009E685B">
              <w:rPr>
                <w:noProof/>
                <w:webHidden/>
              </w:rPr>
              <w:tab/>
            </w:r>
            <w:r w:rsidR="009E685B" w:rsidRPr="009E685B">
              <w:rPr>
                <w:noProof/>
                <w:webHidden/>
              </w:rPr>
              <w:fldChar w:fldCharType="begin"/>
            </w:r>
            <w:r w:rsidR="009E685B" w:rsidRPr="009E685B">
              <w:rPr>
                <w:noProof/>
                <w:webHidden/>
              </w:rPr>
              <w:instrText xml:space="preserve"> PAGEREF _Toc168567169 \h </w:instrText>
            </w:r>
            <w:r w:rsidR="009E685B" w:rsidRPr="009E685B">
              <w:rPr>
                <w:noProof/>
                <w:webHidden/>
              </w:rPr>
            </w:r>
            <w:r w:rsidR="009E685B" w:rsidRPr="009E685B">
              <w:rPr>
                <w:noProof/>
                <w:webHidden/>
              </w:rPr>
              <w:fldChar w:fldCharType="separate"/>
            </w:r>
            <w:r w:rsidR="009E685B" w:rsidRPr="009E685B">
              <w:rPr>
                <w:noProof/>
                <w:webHidden/>
              </w:rPr>
              <w:t>18</w:t>
            </w:r>
            <w:r w:rsidR="009E685B" w:rsidRPr="009E685B">
              <w:rPr>
                <w:noProof/>
                <w:webHidden/>
              </w:rPr>
              <w:fldChar w:fldCharType="end"/>
            </w:r>
          </w:hyperlink>
        </w:p>
        <w:p w:rsidR="009E685B" w:rsidRPr="009E685B" w:rsidRDefault="003D4007" w:rsidP="003D400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8567170" w:history="1"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Раздел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ОРГАНИЗАЦИЯ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ВОСПИТАТЕЛЬНОЙ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ДЕЯТЕЛЬНОСТИ</w:t>
            </w:r>
            <w:r w:rsidR="009E685B" w:rsidRPr="009E685B">
              <w:rPr>
                <w:noProof/>
                <w:webHidden/>
              </w:rPr>
              <w:tab/>
            </w:r>
            <w:r w:rsidR="009E685B" w:rsidRPr="009E685B">
              <w:rPr>
                <w:noProof/>
                <w:webHidden/>
              </w:rPr>
              <w:fldChar w:fldCharType="begin"/>
            </w:r>
            <w:r w:rsidR="009E685B" w:rsidRPr="009E685B">
              <w:rPr>
                <w:noProof/>
                <w:webHidden/>
              </w:rPr>
              <w:instrText xml:space="preserve"> PAGEREF _Toc168567170 \h </w:instrText>
            </w:r>
            <w:r w:rsidR="009E685B" w:rsidRPr="009E685B">
              <w:rPr>
                <w:noProof/>
                <w:webHidden/>
              </w:rPr>
            </w:r>
            <w:r w:rsidR="009E685B" w:rsidRPr="009E685B">
              <w:rPr>
                <w:noProof/>
                <w:webHidden/>
              </w:rPr>
              <w:fldChar w:fldCharType="separate"/>
            </w:r>
            <w:r w:rsidR="009E685B" w:rsidRPr="009E685B">
              <w:rPr>
                <w:noProof/>
                <w:webHidden/>
              </w:rPr>
              <w:t>21</w:t>
            </w:r>
            <w:r w:rsidR="009E685B" w:rsidRPr="009E685B">
              <w:rPr>
                <w:noProof/>
                <w:webHidden/>
              </w:rPr>
              <w:fldChar w:fldCharType="end"/>
            </w:r>
          </w:hyperlink>
        </w:p>
        <w:p w:rsidR="009E685B" w:rsidRPr="009E685B" w:rsidRDefault="003D4007" w:rsidP="009E685B">
          <w:pPr>
            <w:pStyle w:val="21"/>
            <w:tabs>
              <w:tab w:val="right" w:leader="dot" w:pos="10479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8567171" w:history="1"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Особенности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организации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воспитательной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деятельности</w:t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_Toc168567171 \h </w:instrText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E685B" w:rsidRPr="009E685B" w:rsidRDefault="003D4007" w:rsidP="009E685B">
          <w:pPr>
            <w:pStyle w:val="21"/>
            <w:tabs>
              <w:tab w:val="right" w:leader="dot" w:pos="10479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8567172" w:history="1"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Анализ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воспитательного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процесса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и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результатов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 </w:t>
            </w:r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воспитания</w:t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_Toc168567172 \h </w:instrText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9E685B" w:rsidRPr="009E68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E685B" w:rsidRPr="009E685B" w:rsidRDefault="003D4007" w:rsidP="003D400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8567173" w:history="1">
            <w:r w:rsidR="009E685B" w:rsidRPr="009E685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ПРИЛОЖЕНИЕ</w:t>
            </w:r>
            <w:r w:rsidR="009E685B" w:rsidRPr="009E685B">
              <w:rPr>
                <w:noProof/>
                <w:webHidden/>
              </w:rPr>
              <w:tab/>
            </w:r>
            <w:r w:rsidR="009E685B" w:rsidRPr="009E685B">
              <w:rPr>
                <w:noProof/>
                <w:webHidden/>
              </w:rPr>
              <w:fldChar w:fldCharType="begin"/>
            </w:r>
            <w:r w:rsidR="009E685B" w:rsidRPr="009E685B">
              <w:rPr>
                <w:noProof/>
                <w:webHidden/>
              </w:rPr>
              <w:instrText xml:space="preserve"> PAGEREF _Toc168567173 \h </w:instrText>
            </w:r>
            <w:r w:rsidR="009E685B" w:rsidRPr="009E685B">
              <w:rPr>
                <w:noProof/>
                <w:webHidden/>
              </w:rPr>
            </w:r>
            <w:r w:rsidR="009E685B" w:rsidRPr="009E685B">
              <w:rPr>
                <w:noProof/>
                <w:webHidden/>
              </w:rPr>
              <w:fldChar w:fldCharType="separate"/>
            </w:r>
            <w:r w:rsidR="009E685B" w:rsidRPr="009E685B">
              <w:rPr>
                <w:noProof/>
                <w:webHidden/>
              </w:rPr>
              <w:t>24</w:t>
            </w:r>
            <w:r w:rsidR="009E685B" w:rsidRPr="009E685B">
              <w:rPr>
                <w:noProof/>
                <w:webHidden/>
              </w:rPr>
              <w:fldChar w:fldCharType="end"/>
            </w:r>
          </w:hyperlink>
        </w:p>
        <w:p w:rsidR="006A7D9C" w:rsidRPr="009E685B" w:rsidRDefault="006A7D9C" w:rsidP="009E685B">
          <w:pPr>
            <w:spacing w:after="0" w:line="240" w:lineRule="auto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9E685B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B712B2" w:rsidRDefault="00B712B2" w:rsidP="00B712B2">
      <w:pPr>
        <w:spacing w:before="72"/>
        <w:ind w:left="3361" w:right="3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2B2" w:rsidRDefault="00B712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2D7BDE" w:rsidRPr="00487035" w:rsidRDefault="002D7BDE" w:rsidP="00487035">
      <w:pPr>
        <w:pStyle w:val="1"/>
        <w:jc w:val="center"/>
        <w:rPr>
          <w:sz w:val="24"/>
        </w:rPr>
      </w:pPr>
      <w:bookmarkStart w:id="1" w:name="_Toc168567157"/>
      <w:r w:rsidRPr="00487035">
        <w:rPr>
          <w:sz w:val="24"/>
        </w:rPr>
        <w:lastRenderedPageBreak/>
        <w:t>Паспорт программы</w:t>
      </w:r>
      <w:bookmarkEnd w:id="1"/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2127"/>
        <w:gridCol w:w="6769"/>
      </w:tblGrid>
      <w:tr w:rsidR="006026BE" w:rsidTr="006026BE">
        <w:tc>
          <w:tcPr>
            <w:tcW w:w="675" w:type="dxa"/>
          </w:tcPr>
          <w:p w:rsidR="006026BE" w:rsidRPr="005B3C5E" w:rsidRDefault="006026BE" w:rsidP="006026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Полное название </w:t>
            </w:r>
            <w:r w:rsidRPr="005B3C5E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769" w:type="dxa"/>
          </w:tcPr>
          <w:p w:rsidR="006026B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5B3C5E">
              <w:rPr>
                <w:rFonts w:ascii="Times New Roman" w:hAnsi="Times New Roman" w:cs="Times New Roman"/>
                <w:sz w:val="24"/>
              </w:rPr>
              <w:t>Программа летнего город</w:t>
            </w:r>
            <w:r>
              <w:rPr>
                <w:rFonts w:ascii="Times New Roman" w:hAnsi="Times New Roman" w:cs="Times New Roman"/>
                <w:sz w:val="24"/>
              </w:rPr>
              <w:t xml:space="preserve">ского оздоровительного лагеря с </w:t>
            </w:r>
            <w:r w:rsidRPr="005B3C5E">
              <w:rPr>
                <w:rFonts w:ascii="Times New Roman" w:hAnsi="Times New Roman" w:cs="Times New Roman"/>
                <w:sz w:val="24"/>
              </w:rPr>
              <w:t>дневным пребыванием детей на базе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3C5E">
              <w:rPr>
                <w:rFonts w:ascii="Times New Roman" w:hAnsi="Times New Roman" w:cs="Times New Roman"/>
                <w:sz w:val="24"/>
              </w:rPr>
              <w:t>ГБОУ СОШ № 422 Кронштадтского района Санкт-Петербурга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ТехноКомпас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6026BE" w:rsidRPr="005B3C5E" w:rsidRDefault="006026BE" w:rsidP="00FE219D">
            <w:pPr>
              <w:rPr>
                <w:rFonts w:ascii="Times New Roman" w:hAnsi="Times New Roman" w:cs="Times New Roman"/>
                <w:sz w:val="24"/>
              </w:rPr>
            </w:pPr>
            <w:r w:rsidRPr="00FE219D">
              <w:rPr>
                <w:rFonts w:ascii="Times New Roman" w:hAnsi="Times New Roman" w:cs="Times New Roman"/>
                <w:sz w:val="24"/>
              </w:rPr>
              <w:t>Тема смены: «</w:t>
            </w:r>
            <w:r w:rsidR="00FE219D" w:rsidRPr="00FE219D">
              <w:rPr>
                <w:rFonts w:ascii="Times New Roman" w:hAnsi="Times New Roman" w:cs="Times New Roman"/>
                <w:sz w:val="24"/>
              </w:rPr>
              <w:t>Планета детства</w:t>
            </w:r>
            <w:r w:rsidRPr="00FE219D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6026BE" w:rsidTr="006026BE">
        <w:tc>
          <w:tcPr>
            <w:tcW w:w="675" w:type="dxa"/>
          </w:tcPr>
          <w:p w:rsidR="006026BE" w:rsidRPr="005B3C5E" w:rsidRDefault="006026BE" w:rsidP="006026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5B3C5E">
              <w:rPr>
                <w:rFonts w:ascii="Times New Roman" w:hAnsi="Times New Roman" w:cs="Times New Roman"/>
                <w:sz w:val="24"/>
              </w:rPr>
              <w:t>Цель программы</w:t>
            </w:r>
          </w:p>
        </w:tc>
        <w:tc>
          <w:tcPr>
            <w:tcW w:w="6769" w:type="dxa"/>
          </w:tcPr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722884">
              <w:rPr>
                <w:rFonts w:ascii="Times New Roman" w:hAnsi="Times New Roman" w:cs="Times New Roman"/>
                <w:sz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722884">
              <w:rPr>
                <w:rFonts w:ascii="Times New Roman" w:hAnsi="Times New Roman" w:cs="Times New Roman"/>
                <w:sz w:val="24"/>
              </w:rPr>
              <w:t xml:space="preserve"> непрерывного воспитательного процесса, основыва</w:t>
            </w:r>
            <w:r>
              <w:rPr>
                <w:rFonts w:ascii="Times New Roman" w:hAnsi="Times New Roman" w:cs="Times New Roman"/>
                <w:sz w:val="24"/>
              </w:rPr>
              <w:t>ясь</w:t>
            </w:r>
            <w:r w:rsidRPr="00722884">
              <w:rPr>
                <w:rFonts w:ascii="Times New Roman" w:hAnsi="Times New Roman" w:cs="Times New Roman"/>
                <w:sz w:val="24"/>
              </w:rPr>
              <w:t xml:space="preserve"> на единстве и преемственности с общим и дополнительным образованием</w:t>
            </w:r>
          </w:p>
        </w:tc>
      </w:tr>
      <w:tr w:rsidR="006026BE" w:rsidTr="006026BE">
        <w:tc>
          <w:tcPr>
            <w:tcW w:w="675" w:type="dxa"/>
          </w:tcPr>
          <w:p w:rsidR="006026BE" w:rsidRPr="005B3C5E" w:rsidRDefault="006026BE" w:rsidP="006026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7" w:type="dxa"/>
          </w:tcPr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722884">
              <w:rPr>
                <w:rFonts w:ascii="Times New Roman" w:hAnsi="Times New Roman" w:cs="Times New Roman"/>
                <w:sz w:val="24"/>
              </w:rPr>
              <w:t xml:space="preserve">Направление деятельности </w:t>
            </w:r>
          </w:p>
        </w:tc>
        <w:tc>
          <w:tcPr>
            <w:tcW w:w="6769" w:type="dxa"/>
          </w:tcPr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Патриотическое, </w:t>
            </w:r>
            <w:r w:rsidRPr="00722884">
              <w:rPr>
                <w:rFonts w:ascii="Times New Roman" w:hAnsi="Times New Roman" w:cs="Times New Roman"/>
                <w:sz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83A25">
              <w:rPr>
                <w:rFonts w:ascii="Times New Roman" w:hAnsi="Times New Roman" w:cs="Times New Roman"/>
                <w:sz w:val="24"/>
              </w:rPr>
              <w:t>формирование научного мировоззрения</w:t>
            </w:r>
          </w:p>
        </w:tc>
      </w:tr>
      <w:tr w:rsidR="006026BE" w:rsidTr="006026BE">
        <w:tc>
          <w:tcPr>
            <w:tcW w:w="675" w:type="dxa"/>
          </w:tcPr>
          <w:p w:rsidR="006026BE" w:rsidRPr="005B3C5E" w:rsidRDefault="006026BE" w:rsidP="006026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</w:tcPr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722884">
              <w:rPr>
                <w:rFonts w:ascii="Times New Roman" w:hAnsi="Times New Roman" w:cs="Times New Roman"/>
                <w:sz w:val="24"/>
              </w:rPr>
              <w:t xml:space="preserve">Краткое содержание программы </w:t>
            </w:r>
          </w:p>
        </w:tc>
        <w:tc>
          <w:tcPr>
            <w:tcW w:w="6769" w:type="dxa"/>
          </w:tcPr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722884">
              <w:rPr>
                <w:rFonts w:ascii="Times New Roman" w:hAnsi="Times New Roman" w:cs="Times New Roman"/>
                <w:sz w:val="24"/>
              </w:rPr>
              <w:t xml:space="preserve">Программа содержит: </w:t>
            </w:r>
            <w:r>
              <w:rPr>
                <w:rFonts w:ascii="Times New Roman" w:hAnsi="Times New Roman" w:cs="Times New Roman"/>
                <w:sz w:val="24"/>
              </w:rPr>
              <w:t>цель, задачи,</w:t>
            </w:r>
            <w:r w:rsidRPr="0072288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виды и формы воспитательной деятельности в модулях, </w:t>
            </w:r>
            <w:r w:rsidRPr="00E36C77">
              <w:rPr>
                <w:rFonts w:ascii="Times New Roman" w:hAnsi="Times New Roman" w:cs="Times New Roman"/>
                <w:sz w:val="24"/>
              </w:rPr>
              <w:t>мероприятия, реализующие программу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36C77">
              <w:rPr>
                <w:rFonts w:ascii="Times New Roman" w:hAnsi="Times New Roman" w:cs="Times New Roman"/>
                <w:sz w:val="24"/>
              </w:rPr>
              <w:t>ожидаемые результаты и условия реализации</w:t>
            </w:r>
          </w:p>
        </w:tc>
      </w:tr>
      <w:tr w:rsidR="006026BE" w:rsidTr="006026BE">
        <w:tc>
          <w:tcPr>
            <w:tcW w:w="675" w:type="dxa"/>
          </w:tcPr>
          <w:p w:rsidR="006026BE" w:rsidRPr="005B3C5E" w:rsidRDefault="006026BE" w:rsidP="006026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</w:tcPr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E36C77">
              <w:rPr>
                <w:rFonts w:ascii="Times New Roman" w:hAnsi="Times New Roman" w:cs="Times New Roman"/>
                <w:sz w:val="24"/>
              </w:rPr>
              <w:t xml:space="preserve">Ф.И.О. руководителя организации </w:t>
            </w:r>
          </w:p>
        </w:tc>
        <w:tc>
          <w:tcPr>
            <w:tcW w:w="6769" w:type="dxa"/>
          </w:tcPr>
          <w:p w:rsidR="006026B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ГБОУ СОШ № 422: Богданова Ольга Николаевна </w:t>
            </w:r>
          </w:p>
          <w:p w:rsidR="006026B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</w:p>
          <w:p w:rsidR="006026B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Начальники лагеря:</w:t>
            </w:r>
          </w:p>
          <w:p w:rsidR="006026B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Наумова Дарья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Тагировна</w:t>
            </w:r>
            <w:proofErr w:type="spellEnd"/>
          </w:p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Анастасия Александровна</w:t>
            </w:r>
          </w:p>
        </w:tc>
      </w:tr>
      <w:tr w:rsidR="006026BE" w:rsidTr="006026BE">
        <w:tc>
          <w:tcPr>
            <w:tcW w:w="675" w:type="dxa"/>
          </w:tcPr>
          <w:p w:rsidR="006026BE" w:rsidRPr="005B3C5E" w:rsidRDefault="006026BE" w:rsidP="006026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7" w:type="dxa"/>
          </w:tcPr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FE219D">
              <w:rPr>
                <w:rFonts w:ascii="Times New Roman" w:hAnsi="Times New Roman" w:cs="Times New Roman"/>
                <w:sz w:val="24"/>
              </w:rPr>
              <w:t>Авторы программы</w:t>
            </w:r>
          </w:p>
        </w:tc>
        <w:tc>
          <w:tcPr>
            <w:tcW w:w="6769" w:type="dxa"/>
          </w:tcPr>
          <w:p w:rsidR="00FE219D" w:rsidRPr="00FE219D" w:rsidRDefault="00FE219D" w:rsidP="00FE219D">
            <w:pPr>
              <w:rPr>
                <w:rFonts w:ascii="Times New Roman" w:hAnsi="Times New Roman" w:cs="Times New Roman"/>
                <w:sz w:val="24"/>
              </w:rPr>
            </w:pPr>
            <w:r w:rsidRPr="00FE219D">
              <w:rPr>
                <w:rFonts w:ascii="Times New Roman" w:hAnsi="Times New Roman" w:cs="Times New Roman"/>
                <w:sz w:val="24"/>
              </w:rPr>
              <w:t xml:space="preserve">Наумова Дарья </w:t>
            </w:r>
            <w:proofErr w:type="spellStart"/>
            <w:r w:rsidRPr="00FE219D">
              <w:rPr>
                <w:rFonts w:ascii="Times New Roman" w:hAnsi="Times New Roman" w:cs="Times New Roman"/>
                <w:sz w:val="24"/>
              </w:rPr>
              <w:t>Тагировна</w:t>
            </w:r>
            <w:proofErr w:type="spellEnd"/>
          </w:p>
          <w:p w:rsidR="006026BE" w:rsidRPr="005B3C5E" w:rsidRDefault="00FE219D" w:rsidP="00FE219D">
            <w:pPr>
              <w:rPr>
                <w:rFonts w:ascii="Times New Roman" w:hAnsi="Times New Roman" w:cs="Times New Roman"/>
                <w:sz w:val="24"/>
              </w:rPr>
            </w:pPr>
            <w:r w:rsidRPr="00FE219D">
              <w:rPr>
                <w:rFonts w:ascii="Times New Roman" w:hAnsi="Times New Roman" w:cs="Times New Roman"/>
                <w:sz w:val="24"/>
              </w:rPr>
              <w:t>Петрова Анастасия Александровна</w:t>
            </w:r>
          </w:p>
        </w:tc>
      </w:tr>
      <w:tr w:rsidR="006026BE" w:rsidTr="006026BE">
        <w:tc>
          <w:tcPr>
            <w:tcW w:w="675" w:type="dxa"/>
          </w:tcPr>
          <w:p w:rsidR="006026BE" w:rsidRPr="005B3C5E" w:rsidRDefault="006026BE" w:rsidP="006026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7" w:type="dxa"/>
          </w:tcPr>
          <w:p w:rsidR="006026BE" w:rsidRPr="00E36C77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E36C77">
              <w:rPr>
                <w:rFonts w:ascii="Times New Roman" w:hAnsi="Times New Roman" w:cs="Times New Roman"/>
                <w:sz w:val="24"/>
              </w:rPr>
              <w:t>Образовательное</w:t>
            </w:r>
          </w:p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E36C77">
              <w:rPr>
                <w:rFonts w:ascii="Times New Roman" w:hAnsi="Times New Roman" w:cs="Times New Roman"/>
                <w:sz w:val="24"/>
              </w:rPr>
              <w:t xml:space="preserve">учреждение </w:t>
            </w:r>
          </w:p>
        </w:tc>
        <w:tc>
          <w:tcPr>
            <w:tcW w:w="6769" w:type="dxa"/>
          </w:tcPr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E36C77">
              <w:rPr>
                <w:rFonts w:ascii="Times New Roman" w:hAnsi="Times New Roman" w:cs="Times New Roman"/>
                <w:sz w:val="24"/>
              </w:rPr>
              <w:t>Государственное бюджетное общеобразовательное учреждение средняя общеобразовательная школа № 422 Кронштадтского района Санкт-Петербурга</w:t>
            </w:r>
          </w:p>
        </w:tc>
      </w:tr>
      <w:tr w:rsidR="006026BE" w:rsidTr="006026BE">
        <w:tc>
          <w:tcPr>
            <w:tcW w:w="675" w:type="dxa"/>
          </w:tcPr>
          <w:p w:rsidR="006026BE" w:rsidRPr="005B3C5E" w:rsidRDefault="006026BE" w:rsidP="006026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</w:tcPr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E36C77">
              <w:rPr>
                <w:rFonts w:ascii="Times New Roman" w:hAnsi="Times New Roman" w:cs="Times New Roman"/>
                <w:sz w:val="24"/>
              </w:rPr>
              <w:t>Адрес, телефон</w:t>
            </w:r>
          </w:p>
        </w:tc>
        <w:tc>
          <w:tcPr>
            <w:tcW w:w="6769" w:type="dxa"/>
          </w:tcPr>
          <w:p w:rsidR="006026B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E36C77">
              <w:rPr>
                <w:rFonts w:ascii="Times New Roman" w:hAnsi="Times New Roman" w:cs="Times New Roman"/>
                <w:sz w:val="24"/>
              </w:rPr>
              <w:t xml:space="preserve">197760, Санкт-Петербург, г. Кронштадт, пр. Ленина, д.6, </w:t>
            </w:r>
            <w:proofErr w:type="gramStart"/>
            <w:r w:rsidRPr="00E36C77">
              <w:rPr>
                <w:rFonts w:ascii="Times New Roman" w:hAnsi="Times New Roman" w:cs="Times New Roman"/>
                <w:sz w:val="24"/>
              </w:rPr>
              <w:t>лит</w:t>
            </w:r>
            <w:proofErr w:type="gramEnd"/>
            <w:r w:rsidRPr="00E36C77">
              <w:rPr>
                <w:rFonts w:ascii="Times New Roman" w:hAnsi="Times New Roman" w:cs="Times New Roman"/>
                <w:sz w:val="24"/>
              </w:rPr>
              <w:t>. А.</w:t>
            </w:r>
          </w:p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(812) </w:t>
            </w:r>
            <w:r w:rsidRPr="00E36C77">
              <w:rPr>
                <w:rFonts w:ascii="Times New Roman" w:hAnsi="Times New Roman" w:cs="Times New Roman"/>
                <w:sz w:val="24"/>
              </w:rPr>
              <w:t>417-57-13</w:t>
            </w:r>
          </w:p>
        </w:tc>
      </w:tr>
      <w:tr w:rsidR="006026BE" w:rsidTr="006026BE">
        <w:tc>
          <w:tcPr>
            <w:tcW w:w="675" w:type="dxa"/>
          </w:tcPr>
          <w:p w:rsidR="006026BE" w:rsidRPr="005B3C5E" w:rsidRDefault="006026BE" w:rsidP="006026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7" w:type="dxa"/>
          </w:tcPr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E36C77">
              <w:rPr>
                <w:rFonts w:ascii="Times New Roman" w:hAnsi="Times New Roman" w:cs="Times New Roman"/>
                <w:sz w:val="24"/>
              </w:rPr>
              <w:t>Место реализации</w:t>
            </w:r>
          </w:p>
        </w:tc>
        <w:tc>
          <w:tcPr>
            <w:tcW w:w="6769" w:type="dxa"/>
          </w:tcPr>
          <w:p w:rsidR="006026BE" w:rsidRPr="00E36C77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E36C77">
              <w:rPr>
                <w:rFonts w:ascii="Times New Roman" w:hAnsi="Times New Roman" w:cs="Times New Roman"/>
                <w:sz w:val="24"/>
              </w:rPr>
              <w:t>Городской оздоровительный лагерь с дневным пребыванием</w:t>
            </w:r>
          </w:p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E36C77">
              <w:rPr>
                <w:rFonts w:ascii="Times New Roman" w:hAnsi="Times New Roman" w:cs="Times New Roman"/>
                <w:sz w:val="24"/>
              </w:rPr>
              <w:t xml:space="preserve">детей </w:t>
            </w:r>
          </w:p>
        </w:tc>
      </w:tr>
      <w:tr w:rsidR="006026BE" w:rsidTr="006026BE">
        <w:tc>
          <w:tcPr>
            <w:tcW w:w="675" w:type="dxa"/>
          </w:tcPr>
          <w:p w:rsidR="006026BE" w:rsidRPr="005B3C5E" w:rsidRDefault="006026BE" w:rsidP="006026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7" w:type="dxa"/>
          </w:tcPr>
          <w:p w:rsidR="006026BE" w:rsidRPr="00E36C77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E36C77">
              <w:rPr>
                <w:rFonts w:ascii="Times New Roman" w:hAnsi="Times New Roman" w:cs="Times New Roman"/>
                <w:sz w:val="24"/>
              </w:rPr>
              <w:t xml:space="preserve">Адрес </w:t>
            </w:r>
            <w:proofErr w:type="gramStart"/>
            <w:r w:rsidRPr="00E36C77">
              <w:rPr>
                <w:rFonts w:ascii="Times New Roman" w:hAnsi="Times New Roman" w:cs="Times New Roman"/>
                <w:sz w:val="24"/>
              </w:rPr>
              <w:t>проектной</w:t>
            </w:r>
            <w:proofErr w:type="gramEnd"/>
          </w:p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E36C77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6769" w:type="dxa"/>
          </w:tcPr>
          <w:p w:rsidR="006026BE" w:rsidRPr="005B3C5E" w:rsidRDefault="006026BE" w:rsidP="00BF4629">
            <w:pPr>
              <w:rPr>
                <w:rFonts w:ascii="Times New Roman" w:hAnsi="Times New Roman" w:cs="Times New Roman"/>
                <w:sz w:val="24"/>
              </w:rPr>
            </w:pPr>
            <w:r w:rsidRPr="00BF4629">
              <w:rPr>
                <w:rFonts w:ascii="Times New Roman" w:hAnsi="Times New Roman" w:cs="Times New Roman"/>
                <w:sz w:val="24"/>
              </w:rPr>
              <w:t xml:space="preserve">Проект разработан для </w:t>
            </w:r>
            <w:r w:rsidR="00BF4629" w:rsidRPr="00BF4629">
              <w:rPr>
                <w:rFonts w:ascii="Times New Roman" w:hAnsi="Times New Roman" w:cs="Times New Roman"/>
                <w:sz w:val="24"/>
              </w:rPr>
              <w:t>90</w:t>
            </w:r>
            <w:r w:rsidRPr="00BF4629">
              <w:rPr>
                <w:rFonts w:ascii="Times New Roman" w:hAnsi="Times New Roman" w:cs="Times New Roman"/>
                <w:sz w:val="24"/>
              </w:rPr>
              <w:t xml:space="preserve"> детей от </w:t>
            </w:r>
            <w:r w:rsidR="00BF4629" w:rsidRPr="00BF4629">
              <w:rPr>
                <w:rFonts w:ascii="Times New Roman" w:hAnsi="Times New Roman" w:cs="Times New Roman"/>
                <w:sz w:val="24"/>
              </w:rPr>
              <w:t>6,6</w:t>
            </w:r>
            <w:r w:rsidRPr="00BF4629">
              <w:rPr>
                <w:rFonts w:ascii="Times New Roman" w:hAnsi="Times New Roman" w:cs="Times New Roman"/>
                <w:sz w:val="24"/>
              </w:rPr>
              <w:t xml:space="preserve"> до 1</w:t>
            </w:r>
            <w:r w:rsidR="00BF4629" w:rsidRPr="00BF4629">
              <w:rPr>
                <w:rFonts w:ascii="Times New Roman" w:hAnsi="Times New Roman" w:cs="Times New Roman"/>
                <w:sz w:val="24"/>
              </w:rPr>
              <w:t>7</w:t>
            </w:r>
            <w:r w:rsidRPr="00BF4629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</w:tr>
      <w:tr w:rsidR="006026BE" w:rsidTr="006026BE">
        <w:tc>
          <w:tcPr>
            <w:tcW w:w="675" w:type="dxa"/>
          </w:tcPr>
          <w:p w:rsidR="006026BE" w:rsidRPr="005B3C5E" w:rsidRDefault="006026BE" w:rsidP="006026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7" w:type="dxa"/>
          </w:tcPr>
          <w:p w:rsidR="006026BE" w:rsidRPr="009012DB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9012DB">
              <w:rPr>
                <w:rFonts w:ascii="Times New Roman" w:hAnsi="Times New Roman" w:cs="Times New Roman"/>
                <w:sz w:val="24"/>
              </w:rPr>
              <w:t>Сроки реализации</w:t>
            </w:r>
          </w:p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9012DB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769" w:type="dxa"/>
          </w:tcPr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9012DB">
              <w:rPr>
                <w:rFonts w:ascii="Times New Roman" w:hAnsi="Times New Roman" w:cs="Times New Roman"/>
                <w:sz w:val="24"/>
              </w:rPr>
              <w:t xml:space="preserve">II смена с 01.07.2024 по 29.07.2024 года (21 день) </w:t>
            </w:r>
          </w:p>
        </w:tc>
      </w:tr>
      <w:tr w:rsidR="006026BE" w:rsidTr="006026BE">
        <w:tc>
          <w:tcPr>
            <w:tcW w:w="675" w:type="dxa"/>
          </w:tcPr>
          <w:p w:rsidR="006026BE" w:rsidRPr="005B3C5E" w:rsidRDefault="006026BE" w:rsidP="006026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7" w:type="dxa"/>
          </w:tcPr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9012DB">
              <w:rPr>
                <w:rFonts w:ascii="Times New Roman" w:hAnsi="Times New Roman" w:cs="Times New Roman"/>
                <w:sz w:val="24"/>
              </w:rPr>
              <w:t>Планируемые результаты</w:t>
            </w:r>
          </w:p>
        </w:tc>
        <w:tc>
          <w:tcPr>
            <w:tcW w:w="6769" w:type="dxa"/>
          </w:tcPr>
          <w:p w:rsidR="006026B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883A25">
              <w:rPr>
                <w:rFonts w:ascii="Times New Roman" w:hAnsi="Times New Roman" w:cs="Times New Roman"/>
                <w:sz w:val="24"/>
              </w:rPr>
              <w:t>Участие в программе благотворно скажется на духовно</w:t>
            </w:r>
            <w:r>
              <w:rPr>
                <w:rFonts w:ascii="Times New Roman" w:hAnsi="Times New Roman" w:cs="Times New Roman"/>
                <w:sz w:val="24"/>
              </w:rPr>
              <w:t xml:space="preserve">-нравственном, патриотическом, </w:t>
            </w:r>
            <w:r w:rsidRPr="00883A25">
              <w:rPr>
                <w:rFonts w:ascii="Times New Roman" w:hAnsi="Times New Roman" w:cs="Times New Roman"/>
                <w:sz w:val="24"/>
              </w:rPr>
              <w:t>интеллектуальном развитии детей, будут динамично развиваться творческое мышление, познавательные процессы, лидерские и организаторские навыки.</w:t>
            </w:r>
          </w:p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883A25">
              <w:rPr>
                <w:rFonts w:ascii="Times New Roman" w:hAnsi="Times New Roman" w:cs="Times New Roman"/>
                <w:sz w:val="24"/>
              </w:rPr>
              <w:t>Использование и реализация предложенных форм работы послужит</w:t>
            </w: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9012DB">
              <w:rPr>
                <w:rFonts w:ascii="Times New Roman" w:hAnsi="Times New Roman" w:cs="Times New Roman"/>
                <w:sz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9012D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условий для </w:t>
            </w:r>
            <w:r w:rsidRPr="009012DB">
              <w:rPr>
                <w:rFonts w:ascii="Times New Roman" w:hAnsi="Times New Roman" w:cs="Times New Roman"/>
                <w:sz w:val="24"/>
              </w:rPr>
              <w:t>формирования у воспитанников интереса к истории своего народа, его традициям и культуре, путём активизации их интеллектуального потенциала и вовлечение в активные формы культурного и оздоровительного досуга</w:t>
            </w:r>
          </w:p>
        </w:tc>
      </w:tr>
      <w:tr w:rsidR="006026BE" w:rsidTr="006026BE">
        <w:tc>
          <w:tcPr>
            <w:tcW w:w="675" w:type="dxa"/>
          </w:tcPr>
          <w:p w:rsidR="006026BE" w:rsidRPr="005B3C5E" w:rsidRDefault="006026BE" w:rsidP="006026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7" w:type="dxa"/>
          </w:tcPr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Кадровое </w:t>
            </w:r>
            <w:r w:rsidRPr="00883A25">
              <w:rPr>
                <w:rFonts w:ascii="Times New Roman" w:hAnsi="Times New Roman" w:cs="Times New Roman"/>
                <w:sz w:val="24"/>
              </w:rPr>
              <w:t>обеспечение программы</w:t>
            </w:r>
          </w:p>
        </w:tc>
        <w:tc>
          <w:tcPr>
            <w:tcW w:w="6769" w:type="dxa"/>
          </w:tcPr>
          <w:p w:rsidR="006026BE" w:rsidRPr="00E76C9D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Начальник лагеря</w:t>
            </w:r>
          </w:p>
          <w:p w:rsidR="006026BE" w:rsidRPr="00E76C9D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E76C9D">
              <w:rPr>
                <w:rFonts w:ascii="Times New Roman" w:hAnsi="Times New Roman" w:cs="Times New Roman"/>
                <w:sz w:val="24"/>
              </w:rPr>
              <w:t>2. Воспитатели</w:t>
            </w:r>
          </w:p>
          <w:p w:rsidR="006026BE" w:rsidRPr="00E76C9D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BF4629">
              <w:rPr>
                <w:rFonts w:ascii="Times New Roman" w:hAnsi="Times New Roman" w:cs="Times New Roman"/>
                <w:sz w:val="24"/>
              </w:rPr>
              <w:t>3. Инструктор по физической культуре</w:t>
            </w:r>
          </w:p>
          <w:p w:rsidR="006026BE" w:rsidRPr="00E76C9D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E76C9D">
              <w:rPr>
                <w:rFonts w:ascii="Times New Roman" w:hAnsi="Times New Roman" w:cs="Times New Roman"/>
                <w:sz w:val="24"/>
              </w:rPr>
              <w:t>4. Педагоги дополнительного образования</w:t>
            </w:r>
          </w:p>
          <w:p w:rsidR="006026B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Медицинский работник</w:t>
            </w:r>
          </w:p>
          <w:p w:rsidR="006026B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Работники столовой</w:t>
            </w:r>
          </w:p>
          <w:p w:rsidR="006026BE" w:rsidRPr="005B3C5E" w:rsidRDefault="00BF4629" w:rsidP="00BF4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Технические работники</w:t>
            </w:r>
          </w:p>
        </w:tc>
      </w:tr>
      <w:tr w:rsidR="006026BE" w:rsidTr="006026BE">
        <w:tc>
          <w:tcPr>
            <w:tcW w:w="675" w:type="dxa"/>
          </w:tcPr>
          <w:p w:rsidR="006026BE" w:rsidRPr="005B3C5E" w:rsidRDefault="006026BE" w:rsidP="006026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2127" w:type="dxa"/>
          </w:tcPr>
          <w:p w:rsidR="006026BE" w:rsidRPr="00E76C9D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E76C9D">
              <w:rPr>
                <w:rFonts w:ascii="Times New Roman" w:hAnsi="Times New Roman" w:cs="Times New Roman"/>
                <w:sz w:val="24"/>
              </w:rPr>
              <w:t>Материально-технические условия реализации</w:t>
            </w:r>
          </w:p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E76C9D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769" w:type="dxa"/>
          </w:tcPr>
          <w:p w:rsidR="006026B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E76C9D">
              <w:rPr>
                <w:rFonts w:ascii="Times New Roman" w:hAnsi="Times New Roman" w:cs="Times New Roman"/>
                <w:sz w:val="24"/>
              </w:rPr>
              <w:t>1. Игров</w:t>
            </w:r>
            <w:r>
              <w:rPr>
                <w:rFonts w:ascii="Times New Roman" w:hAnsi="Times New Roman" w:cs="Times New Roman"/>
                <w:sz w:val="24"/>
              </w:rPr>
              <w:t>ые</w:t>
            </w:r>
            <w:r w:rsidRPr="00E76C9D">
              <w:rPr>
                <w:rFonts w:ascii="Times New Roman" w:hAnsi="Times New Roman" w:cs="Times New Roman"/>
                <w:sz w:val="24"/>
              </w:rPr>
              <w:t xml:space="preserve"> комнат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E76C9D">
              <w:rPr>
                <w:rFonts w:ascii="Times New Roman" w:hAnsi="Times New Roman" w:cs="Times New Roman"/>
                <w:sz w:val="24"/>
              </w:rPr>
              <w:t xml:space="preserve"> с необходимым набором оборудо</w:t>
            </w:r>
            <w:r>
              <w:rPr>
                <w:rFonts w:ascii="Times New Roman" w:hAnsi="Times New Roman" w:cs="Times New Roman"/>
                <w:sz w:val="24"/>
              </w:rPr>
              <w:t>вания</w:t>
            </w:r>
          </w:p>
          <w:p w:rsidR="006026BE" w:rsidRPr="00E76C9D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Комнаты отдыха</w:t>
            </w:r>
          </w:p>
          <w:p w:rsidR="006026BE" w:rsidRPr="00E76C9D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Отрядные комнаты</w:t>
            </w:r>
          </w:p>
          <w:p w:rsidR="006026BE" w:rsidRPr="00E76C9D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Открытая спортивная площадка</w:t>
            </w:r>
          </w:p>
          <w:p w:rsidR="006026B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Спортивные залы</w:t>
            </w:r>
          </w:p>
          <w:p w:rsidR="006026BE" w:rsidRPr="00E76C9D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Актовый зал</w:t>
            </w:r>
          </w:p>
          <w:p w:rsidR="006026BE" w:rsidRPr="00E76C9D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Столовая</w:t>
            </w:r>
          </w:p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Медицинский кабинет</w:t>
            </w:r>
          </w:p>
        </w:tc>
      </w:tr>
      <w:tr w:rsidR="006026BE" w:rsidTr="006026BE">
        <w:tc>
          <w:tcPr>
            <w:tcW w:w="675" w:type="dxa"/>
          </w:tcPr>
          <w:p w:rsidR="006026BE" w:rsidRPr="005B3C5E" w:rsidRDefault="006026BE" w:rsidP="006026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27" w:type="dxa"/>
          </w:tcPr>
          <w:p w:rsidR="006026BE" w:rsidRPr="005B3C5E" w:rsidRDefault="006026BE" w:rsidP="006026BE">
            <w:pPr>
              <w:rPr>
                <w:rFonts w:ascii="Times New Roman" w:hAnsi="Times New Roman" w:cs="Times New Roman"/>
                <w:sz w:val="24"/>
              </w:rPr>
            </w:pPr>
            <w:r w:rsidRPr="00E76C9D">
              <w:rPr>
                <w:rFonts w:ascii="Times New Roman" w:hAnsi="Times New Roman" w:cs="Times New Roman"/>
                <w:sz w:val="24"/>
              </w:rPr>
              <w:t xml:space="preserve">Социальное партнёрство </w:t>
            </w:r>
          </w:p>
        </w:tc>
        <w:tc>
          <w:tcPr>
            <w:tcW w:w="6769" w:type="dxa"/>
          </w:tcPr>
          <w:p w:rsidR="005D2DB1" w:rsidRDefault="005D2DB1" w:rsidP="006026BE">
            <w:pPr>
              <w:rPr>
                <w:rFonts w:ascii="Times New Roman" w:hAnsi="Times New Roman" w:cs="Times New Roman"/>
                <w:sz w:val="24"/>
              </w:rPr>
            </w:pPr>
            <w:r w:rsidRPr="005D2DB1">
              <w:rPr>
                <w:rFonts w:ascii="Times New Roman" w:hAnsi="Times New Roman" w:cs="Times New Roman"/>
                <w:sz w:val="24"/>
              </w:rPr>
              <w:t xml:space="preserve">ГБОУ ДО ДДТ «Град Чудес», </w:t>
            </w:r>
          </w:p>
          <w:p w:rsidR="00FE219D" w:rsidRDefault="00FE219D" w:rsidP="006026BE">
            <w:pPr>
              <w:rPr>
                <w:rFonts w:ascii="Times New Roman" w:hAnsi="Times New Roman" w:cs="Times New Roman"/>
                <w:sz w:val="24"/>
              </w:rPr>
            </w:pPr>
            <w:r w:rsidRPr="00FE219D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 «ЮНА</w:t>
            </w:r>
            <w:r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FE219D" w:rsidRDefault="00FE219D" w:rsidP="006026BE">
            <w:pPr>
              <w:rPr>
                <w:rFonts w:ascii="Times New Roman" w:hAnsi="Times New Roman" w:cs="Times New Roman"/>
                <w:sz w:val="24"/>
              </w:rPr>
            </w:pPr>
            <w:r w:rsidRPr="00FE219D">
              <w:rPr>
                <w:rFonts w:ascii="Times New Roman" w:hAnsi="Times New Roman" w:cs="Times New Roman"/>
                <w:sz w:val="24"/>
              </w:rPr>
              <w:t xml:space="preserve"> Индивидуальный предприниматель Зарубин Владимир Сергеевич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BF4629" w:rsidRDefault="00BF4629" w:rsidP="00602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Музей истории Кронштадта,</w:t>
            </w:r>
          </w:p>
          <w:p w:rsidR="00BF4629" w:rsidRPr="006A7D9C" w:rsidRDefault="00BF4629" w:rsidP="006026BE">
            <w:pPr>
              <w:rPr>
                <w:rFonts w:ascii="Times New Roman" w:hAnsi="Times New Roman" w:cs="Times New Roman"/>
                <w:sz w:val="24"/>
              </w:rPr>
            </w:pPr>
            <w:r w:rsidRPr="00BF4629">
              <w:rPr>
                <w:rFonts w:ascii="Times New Roman" w:hAnsi="Times New Roman" w:cs="Times New Roman"/>
                <w:sz w:val="24"/>
              </w:rPr>
              <w:t>Библиотечно-культурный центр «БАТИСКАФ»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5D2DB1" w:rsidRDefault="005D2DB1" w:rsidP="005D2DB1">
            <w:pPr>
              <w:rPr>
                <w:rFonts w:ascii="Times New Roman" w:hAnsi="Times New Roman" w:cs="Times New Roman"/>
                <w:sz w:val="24"/>
              </w:rPr>
            </w:pPr>
            <w:r w:rsidRPr="005D2DB1">
              <w:rPr>
                <w:rFonts w:ascii="Times New Roman" w:hAnsi="Times New Roman" w:cs="Times New Roman"/>
                <w:sz w:val="24"/>
              </w:rPr>
              <w:t>Территориальным отделом МЧС по Кронштадтскому району, Пожарно-спасательн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5D2DB1">
              <w:rPr>
                <w:rFonts w:ascii="Times New Roman" w:hAnsi="Times New Roman" w:cs="Times New Roman"/>
                <w:sz w:val="24"/>
              </w:rPr>
              <w:t xml:space="preserve"> часть № 47, </w:t>
            </w:r>
          </w:p>
          <w:p w:rsidR="006026BE" w:rsidRDefault="005D2DB1" w:rsidP="005D2D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</w:t>
            </w:r>
            <w:r w:rsidRPr="005D2DB1">
              <w:rPr>
                <w:rFonts w:ascii="Times New Roman" w:hAnsi="Times New Roman" w:cs="Times New Roman"/>
                <w:sz w:val="24"/>
              </w:rPr>
              <w:t xml:space="preserve"> ГИБДД УМВД России по Кронштадтскому району</w:t>
            </w:r>
          </w:p>
          <w:p w:rsidR="00CC549E" w:rsidRPr="005B3C5E" w:rsidRDefault="00CC549E" w:rsidP="005D2D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Парк Патриот</w:t>
            </w:r>
          </w:p>
        </w:tc>
      </w:tr>
    </w:tbl>
    <w:p w:rsidR="006026BE" w:rsidRDefault="006026BE" w:rsidP="006026BE"/>
    <w:p w:rsidR="002D7BDE" w:rsidRPr="002D7BDE" w:rsidRDefault="002D7BDE" w:rsidP="002D7BDE">
      <w:pPr>
        <w:spacing w:before="72"/>
        <w:ind w:right="3363"/>
        <w:jc w:val="both"/>
        <w:rPr>
          <w:rFonts w:ascii="Times New Roman" w:hAnsi="Times New Roman" w:cs="Times New Roman"/>
          <w:sz w:val="24"/>
          <w:szCs w:val="24"/>
        </w:rPr>
      </w:pPr>
    </w:p>
    <w:p w:rsidR="002D7BDE" w:rsidRDefault="002D7B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12B2" w:rsidRPr="00487035" w:rsidRDefault="00B712B2" w:rsidP="00487035">
      <w:pPr>
        <w:pStyle w:val="1"/>
        <w:jc w:val="center"/>
        <w:rPr>
          <w:sz w:val="24"/>
        </w:rPr>
      </w:pPr>
      <w:bookmarkStart w:id="2" w:name="_Toc168567158"/>
      <w:r w:rsidRPr="00487035">
        <w:rPr>
          <w:sz w:val="24"/>
        </w:rPr>
        <w:lastRenderedPageBreak/>
        <w:t>ПОЯСНИТЕЛЬНАЯ</w:t>
      </w:r>
      <w:r w:rsidRPr="00487035">
        <w:rPr>
          <w:spacing w:val="-4"/>
          <w:sz w:val="24"/>
        </w:rPr>
        <w:t xml:space="preserve"> </w:t>
      </w:r>
      <w:r w:rsidRPr="00487035">
        <w:rPr>
          <w:sz w:val="24"/>
        </w:rPr>
        <w:t>ЗАПИСКА</w:t>
      </w:r>
      <w:bookmarkEnd w:id="2"/>
    </w:p>
    <w:p w:rsidR="00B712B2" w:rsidRPr="00B712B2" w:rsidRDefault="00B712B2" w:rsidP="00DF1887">
      <w:pPr>
        <w:pStyle w:val="a7"/>
        <w:tabs>
          <w:tab w:val="left" w:pos="-851"/>
        </w:tabs>
        <w:spacing w:before="8" w:line="276" w:lineRule="auto"/>
        <w:ind w:left="-709" w:right="-1" w:firstLine="1418"/>
        <w:jc w:val="left"/>
        <w:rPr>
          <w:b/>
          <w:sz w:val="24"/>
          <w:szCs w:val="24"/>
        </w:rPr>
      </w:pP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Рабочая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программа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для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организации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отдыха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детей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их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оздоровления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(далее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–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Программа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Программа)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подготовлена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ГБОУ СОШ № 422 Кронштадтского района Санкт-Петербурга на основе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Примерной рабочей программы воспитания, в соответствии с нормативн</w:t>
      </w:r>
      <w:proofErr w:type="gramStart"/>
      <w:r w:rsidRPr="006A7D9C">
        <w:rPr>
          <w:rFonts w:ascii="Times New Roman" w:hAnsi="Times New Roman" w:cs="Times New Roman"/>
          <w:sz w:val="24"/>
        </w:rPr>
        <w:t>о-</w:t>
      </w:r>
      <w:proofErr w:type="gramEnd"/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правовыми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документами: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Конституцией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Федерации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(</w:t>
      </w:r>
      <w:proofErr w:type="gramStart"/>
      <w:r w:rsidRPr="006A7D9C">
        <w:rPr>
          <w:rFonts w:ascii="Times New Roman" w:hAnsi="Times New Roman" w:cs="Times New Roman"/>
          <w:sz w:val="24"/>
        </w:rPr>
        <w:t>принята</w:t>
      </w:r>
      <w:proofErr w:type="gramEnd"/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всенародным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голосованием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12.12.1993,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изменениями,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одобренными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ходе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общероссийского голосования 01.07.2020).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Конвенцией о правах ребенка (одобрена Генеральной Ассамблеей ООН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20.11.1989,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вступила в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силу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для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СССР 15.09.1990).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Федеральным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законом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29.12.2012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№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273-ФЗ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«Об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образовании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Федерации».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Федеральным законом от 31.07.2020 № 304-ФЗ «О внесении изменений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 Федеральный закон «Об образовании в Российской Федерации» по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вопросам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 обучающихся».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Федеральным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законом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24.07.1998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№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124-ФЗ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«Об</w:t>
      </w:r>
      <w:r w:rsidRPr="006A7D9C">
        <w:rPr>
          <w:rFonts w:ascii="Times New Roman" w:hAnsi="Times New Roman" w:cs="Times New Roman"/>
          <w:spacing w:val="-1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основных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гарантиях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прав</w:t>
      </w:r>
      <w:r w:rsidRPr="006A7D9C">
        <w:rPr>
          <w:rFonts w:ascii="Times New Roman" w:hAnsi="Times New Roman" w:cs="Times New Roman"/>
          <w:spacing w:val="-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ребенка в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 Федерации».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Федеральным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законом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30.12.2020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№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489-ФЗ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«О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молодежной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политике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 Федерации».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Приказы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№№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286,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287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Министерства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просвещения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Федерации об утверждении ФГОС начального общего образования 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ФГОС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основного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общего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образования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31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мая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2021 года.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Стратегией развития воспитания в Российской Федерации на период до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2025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года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(</w:t>
      </w:r>
      <w:proofErr w:type="gramStart"/>
      <w:r w:rsidRPr="006A7D9C">
        <w:rPr>
          <w:rFonts w:ascii="Times New Roman" w:hAnsi="Times New Roman" w:cs="Times New Roman"/>
          <w:sz w:val="24"/>
        </w:rPr>
        <w:t>утверждена</w:t>
      </w:r>
      <w:proofErr w:type="gramEnd"/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распоряжением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Правительства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Федерации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29.05.2015</w:t>
      </w:r>
      <w:r w:rsidRPr="006A7D9C">
        <w:rPr>
          <w:rFonts w:ascii="Times New Roman" w:hAnsi="Times New Roman" w:cs="Times New Roman"/>
          <w:spacing w:val="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№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996-р).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Указом Президента Российской Федерации от 21.07.2020 № 474 «О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национальных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целях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развития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Федерации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период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до</w:t>
      </w:r>
      <w:r w:rsidRPr="006A7D9C">
        <w:rPr>
          <w:rFonts w:ascii="Times New Roman" w:hAnsi="Times New Roman" w:cs="Times New Roman"/>
          <w:spacing w:val="-1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2030</w:t>
      </w:r>
      <w:r w:rsidRPr="006A7D9C">
        <w:rPr>
          <w:rFonts w:ascii="Times New Roman" w:hAnsi="Times New Roman" w:cs="Times New Roman"/>
          <w:spacing w:val="-6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года».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Указом Президента Российской Федерации от 09.11.2022 № 809 «Об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утверждении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государственной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политики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сохранению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укреплению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традиционных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российских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духовно-нравственных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ценностей».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Планом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основных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мероприятий,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проводимых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рамках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Десятилетия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детства,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период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2027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года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(утвержден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распоряжением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Правительства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Федерации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23.01.2021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№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122-р).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Государственной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программой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Федерации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«Развитие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образования» (</w:t>
      </w:r>
      <w:proofErr w:type="gramStart"/>
      <w:r w:rsidRPr="006A7D9C">
        <w:rPr>
          <w:rFonts w:ascii="Times New Roman" w:hAnsi="Times New Roman" w:cs="Times New Roman"/>
          <w:sz w:val="24"/>
        </w:rPr>
        <w:t>утверждена</w:t>
      </w:r>
      <w:proofErr w:type="gramEnd"/>
      <w:r w:rsidRPr="006A7D9C">
        <w:rPr>
          <w:rFonts w:ascii="Times New Roman" w:hAnsi="Times New Roman" w:cs="Times New Roman"/>
          <w:sz w:val="24"/>
        </w:rPr>
        <w:t xml:space="preserve"> Постановлением Правительства Российской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Федерации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26.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12.2017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№ 1642).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Федеральным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проектом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«Успех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каждого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ребенка»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(утвержден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президиумом Совета при Президенте РФ по стратегическому развитию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национальным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проектам,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протокол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24.12.2018 №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16.).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Программа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является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методическим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документом,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определяющим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комплекс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основных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характеристик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воспитательной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работы,</w:t>
      </w:r>
      <w:r w:rsidRPr="006A7D9C">
        <w:rPr>
          <w:rFonts w:ascii="Times New Roman" w:hAnsi="Times New Roman" w:cs="Times New Roman"/>
          <w:spacing w:val="-1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осуществляемой</w:t>
      </w:r>
      <w:r w:rsidRPr="006A7D9C">
        <w:rPr>
          <w:rFonts w:ascii="Times New Roman" w:hAnsi="Times New Roman" w:cs="Times New Roman"/>
          <w:spacing w:val="2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детском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лагере,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разрабатывается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учетом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государственной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политики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области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образования и воспитания.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pacing w:val="-1"/>
          <w:sz w:val="24"/>
        </w:rPr>
        <w:t>Программа</w:t>
      </w:r>
      <w:r w:rsidRPr="006A7D9C">
        <w:rPr>
          <w:rFonts w:ascii="Times New Roman" w:hAnsi="Times New Roman" w:cs="Times New Roman"/>
          <w:spacing w:val="-18"/>
          <w:sz w:val="24"/>
        </w:rPr>
        <w:t xml:space="preserve"> </w:t>
      </w:r>
      <w:r w:rsidRPr="006A7D9C">
        <w:rPr>
          <w:rFonts w:ascii="Times New Roman" w:hAnsi="Times New Roman" w:cs="Times New Roman"/>
          <w:spacing w:val="-1"/>
          <w:sz w:val="24"/>
        </w:rPr>
        <w:t>создана</w:t>
      </w:r>
      <w:r w:rsidRPr="006A7D9C">
        <w:rPr>
          <w:rFonts w:ascii="Times New Roman" w:hAnsi="Times New Roman" w:cs="Times New Roman"/>
          <w:spacing w:val="-20"/>
          <w:sz w:val="24"/>
        </w:rPr>
        <w:t xml:space="preserve"> </w:t>
      </w:r>
      <w:r w:rsidRPr="006A7D9C">
        <w:rPr>
          <w:rFonts w:ascii="Times New Roman" w:hAnsi="Times New Roman" w:cs="Times New Roman"/>
          <w:spacing w:val="-1"/>
          <w:sz w:val="24"/>
        </w:rPr>
        <w:t>с</w:t>
      </w:r>
      <w:r w:rsidRPr="006A7D9C">
        <w:rPr>
          <w:rFonts w:ascii="Times New Roman" w:hAnsi="Times New Roman" w:cs="Times New Roman"/>
          <w:spacing w:val="-18"/>
          <w:sz w:val="24"/>
        </w:rPr>
        <w:t xml:space="preserve"> </w:t>
      </w:r>
      <w:r w:rsidRPr="006A7D9C">
        <w:rPr>
          <w:rFonts w:ascii="Times New Roman" w:hAnsi="Times New Roman" w:cs="Times New Roman"/>
          <w:spacing w:val="-1"/>
          <w:sz w:val="24"/>
        </w:rPr>
        <w:t>целью</w:t>
      </w:r>
      <w:r w:rsidRPr="006A7D9C">
        <w:rPr>
          <w:rFonts w:ascii="Times New Roman" w:hAnsi="Times New Roman" w:cs="Times New Roman"/>
          <w:spacing w:val="-18"/>
          <w:sz w:val="24"/>
        </w:rPr>
        <w:t xml:space="preserve"> </w:t>
      </w:r>
      <w:r w:rsidRPr="006A7D9C">
        <w:rPr>
          <w:rFonts w:ascii="Times New Roman" w:hAnsi="Times New Roman" w:cs="Times New Roman"/>
          <w:spacing w:val="-1"/>
          <w:sz w:val="24"/>
        </w:rPr>
        <w:t>организации</w:t>
      </w:r>
      <w:r w:rsidRPr="006A7D9C">
        <w:rPr>
          <w:rFonts w:ascii="Times New Roman" w:hAnsi="Times New Roman" w:cs="Times New Roman"/>
          <w:spacing w:val="-1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непрерывного</w:t>
      </w:r>
      <w:r w:rsidRPr="006A7D9C">
        <w:rPr>
          <w:rFonts w:ascii="Times New Roman" w:hAnsi="Times New Roman" w:cs="Times New Roman"/>
          <w:spacing w:val="-1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воспитательного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процесса,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основывается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единстве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преемственности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общим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дополнительным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образованием,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соотносится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примерной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рабочей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программой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для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образовательных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организаций,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реализующих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образовательные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="00197C3B" w:rsidRPr="006A7D9C">
        <w:rPr>
          <w:rFonts w:ascii="Times New Roman" w:hAnsi="Times New Roman" w:cs="Times New Roman"/>
          <w:sz w:val="24"/>
        </w:rPr>
        <w:t>программы общего образования</w:t>
      </w:r>
      <w:r w:rsidR="006C21C4" w:rsidRPr="006A7D9C">
        <w:rPr>
          <w:rFonts w:ascii="Times New Roman" w:hAnsi="Times New Roman" w:cs="Times New Roman"/>
          <w:sz w:val="24"/>
        </w:rPr>
        <w:t>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 xml:space="preserve">Программа предусматривает приобщение </w:t>
      </w:r>
      <w:proofErr w:type="gramStart"/>
      <w:r w:rsidRPr="006A7D9C">
        <w:rPr>
          <w:rFonts w:ascii="Times New Roman" w:hAnsi="Times New Roman" w:cs="Times New Roman"/>
          <w:sz w:val="24"/>
        </w:rPr>
        <w:t>обучающихся</w:t>
      </w:r>
      <w:proofErr w:type="gramEnd"/>
      <w:r w:rsidRPr="006A7D9C">
        <w:rPr>
          <w:rFonts w:ascii="Times New Roman" w:hAnsi="Times New Roman" w:cs="Times New Roman"/>
          <w:sz w:val="24"/>
        </w:rPr>
        <w:t xml:space="preserve"> к российским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традиционным духовным ценностям, включая культурные ценности своей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этнической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группы,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правилам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нормам</w:t>
      </w:r>
      <w:r w:rsidRPr="006A7D9C">
        <w:rPr>
          <w:rFonts w:ascii="Times New Roman" w:hAnsi="Times New Roman" w:cs="Times New Roman"/>
          <w:spacing w:val="-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поведения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российском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обществе.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Ценности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Родины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и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природы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лежат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патриотического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направления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Ценности</w:t>
      </w:r>
      <w:r w:rsidRPr="006A7D9C">
        <w:rPr>
          <w:rFonts w:ascii="Times New Roman" w:hAnsi="Times New Roman" w:cs="Times New Roman"/>
          <w:spacing w:val="50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человека,</w:t>
      </w:r>
      <w:r w:rsidRPr="006A7D9C">
        <w:rPr>
          <w:rFonts w:ascii="Times New Roman" w:hAnsi="Times New Roman" w:cs="Times New Roman"/>
          <w:b/>
          <w:spacing w:val="48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дружбы,</w:t>
      </w:r>
      <w:r w:rsidRPr="006A7D9C">
        <w:rPr>
          <w:rFonts w:ascii="Times New Roman" w:hAnsi="Times New Roman" w:cs="Times New Roman"/>
          <w:b/>
          <w:spacing w:val="48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семьи</w:t>
      </w:r>
      <w:r w:rsidRPr="006A7D9C">
        <w:rPr>
          <w:rFonts w:ascii="Times New Roman" w:hAnsi="Times New Roman" w:cs="Times New Roman"/>
          <w:sz w:val="24"/>
        </w:rPr>
        <w:t>,</w:t>
      </w:r>
      <w:r w:rsidRPr="006A7D9C">
        <w:rPr>
          <w:rFonts w:ascii="Times New Roman" w:hAnsi="Times New Roman" w:cs="Times New Roman"/>
          <w:spacing w:val="4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сотрудничества</w:t>
      </w:r>
      <w:r w:rsidRPr="006A7D9C">
        <w:rPr>
          <w:rFonts w:ascii="Times New Roman" w:hAnsi="Times New Roman" w:cs="Times New Roman"/>
          <w:spacing w:val="4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лежат</w:t>
      </w:r>
      <w:r w:rsidRPr="006A7D9C">
        <w:rPr>
          <w:rFonts w:ascii="Times New Roman" w:hAnsi="Times New Roman" w:cs="Times New Roman"/>
          <w:spacing w:val="4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47"/>
          <w:sz w:val="24"/>
        </w:rPr>
        <w:t xml:space="preserve"> </w:t>
      </w:r>
      <w:r w:rsidR="000D24C7" w:rsidRPr="006A7D9C">
        <w:rPr>
          <w:rFonts w:ascii="Times New Roman" w:hAnsi="Times New Roman" w:cs="Times New Roman"/>
          <w:sz w:val="24"/>
        </w:rPr>
        <w:t xml:space="preserve">основе </w:t>
      </w:r>
      <w:r w:rsidRPr="006A7D9C">
        <w:rPr>
          <w:rFonts w:ascii="Times New Roman" w:hAnsi="Times New Roman" w:cs="Times New Roman"/>
          <w:sz w:val="24"/>
        </w:rPr>
        <w:t>духовно-нравственного</w:t>
      </w:r>
      <w:r w:rsidRPr="006A7D9C">
        <w:rPr>
          <w:rFonts w:ascii="Times New Roman" w:hAnsi="Times New Roman" w:cs="Times New Roman"/>
          <w:spacing w:val="-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социального</w:t>
      </w:r>
      <w:r w:rsidRPr="006A7D9C">
        <w:rPr>
          <w:rFonts w:ascii="Times New Roman" w:hAnsi="Times New Roman" w:cs="Times New Roman"/>
          <w:spacing w:val="-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направлений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Ценность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знания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лежит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познавательного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направления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Ценность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здоровья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лежит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направления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физического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Ценность</w:t>
      </w:r>
      <w:r w:rsidRPr="006A7D9C">
        <w:rPr>
          <w:rFonts w:ascii="Times New Roman" w:hAnsi="Times New Roman" w:cs="Times New Roman"/>
          <w:spacing w:val="-16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труда</w:t>
      </w:r>
      <w:r w:rsidRPr="006A7D9C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лежит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основе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трудового</w:t>
      </w:r>
      <w:r w:rsidRPr="006A7D9C">
        <w:rPr>
          <w:rFonts w:ascii="Times New Roman" w:hAnsi="Times New Roman" w:cs="Times New Roman"/>
          <w:spacing w:val="-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направления</w:t>
      </w:r>
      <w:r w:rsidRPr="006A7D9C">
        <w:rPr>
          <w:rFonts w:ascii="Times New Roman" w:hAnsi="Times New Roman" w:cs="Times New Roman"/>
          <w:spacing w:val="-9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Ценности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культуры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и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красоты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лежат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эстетического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направления воспитания.</w:t>
      </w:r>
    </w:p>
    <w:p w:rsidR="000D24C7" w:rsidRPr="006A7D9C" w:rsidRDefault="000D24C7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«Ключевые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смыслы»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системы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воспитания: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«Люблю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 xml:space="preserve">Родину». </w:t>
      </w:r>
      <w:proofErr w:type="gramStart"/>
      <w:r w:rsidRPr="006A7D9C">
        <w:rPr>
          <w:rFonts w:ascii="Times New Roman" w:hAnsi="Times New Roman" w:cs="Times New Roman"/>
          <w:sz w:val="24"/>
        </w:rPr>
        <w:t>Формирование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детей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чувства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патриотизма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готовности к защите интересов Отечества, осознание ими своей гражданской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идентичности через чувства гордости за свою Родину и ответственности за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будущее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знание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истории,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недопустимость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фальсификации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исторических</w:t>
      </w:r>
      <w:r w:rsidRPr="006A7D9C">
        <w:rPr>
          <w:rFonts w:ascii="Times New Roman" w:hAnsi="Times New Roman" w:cs="Times New Roman"/>
          <w:spacing w:val="-1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событий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-1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искажения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исторической</w:t>
      </w:r>
      <w:r w:rsidRPr="006A7D9C">
        <w:rPr>
          <w:rFonts w:ascii="Times New Roman" w:hAnsi="Times New Roman" w:cs="Times New Roman"/>
          <w:spacing w:val="-1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правды,</w:t>
      </w:r>
      <w:r w:rsidRPr="006A7D9C">
        <w:rPr>
          <w:rFonts w:ascii="Times New Roman" w:hAnsi="Times New Roman" w:cs="Times New Roman"/>
          <w:spacing w:val="-1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основе</w:t>
      </w:r>
      <w:r w:rsidRPr="006A7D9C">
        <w:rPr>
          <w:rFonts w:ascii="Times New Roman" w:hAnsi="Times New Roman" w:cs="Times New Roman"/>
          <w:spacing w:val="29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развития</w:t>
      </w:r>
      <w:r w:rsidRPr="006A7D9C">
        <w:rPr>
          <w:rFonts w:ascii="Times New Roman" w:hAnsi="Times New Roman" w:cs="Times New Roman"/>
          <w:spacing w:val="-6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программ</w:t>
      </w:r>
      <w:r w:rsidRPr="006A7D9C">
        <w:rPr>
          <w:rFonts w:ascii="Times New Roman" w:hAnsi="Times New Roman" w:cs="Times New Roman"/>
          <w:spacing w:val="-1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</w:t>
      </w:r>
      <w:r w:rsidRPr="006A7D9C">
        <w:rPr>
          <w:rFonts w:ascii="Times New Roman" w:hAnsi="Times New Roman" w:cs="Times New Roman"/>
          <w:spacing w:val="-1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детей,</w:t>
      </w:r>
      <w:r w:rsidRPr="006A7D9C">
        <w:rPr>
          <w:rFonts w:ascii="Times New Roman" w:hAnsi="Times New Roman" w:cs="Times New Roman"/>
          <w:spacing w:val="-1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1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том</w:t>
      </w:r>
      <w:r w:rsidRPr="006A7D9C">
        <w:rPr>
          <w:rFonts w:ascii="Times New Roman" w:hAnsi="Times New Roman" w:cs="Times New Roman"/>
          <w:spacing w:val="-1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числе</w:t>
      </w:r>
      <w:r w:rsidRPr="006A7D9C">
        <w:rPr>
          <w:rFonts w:ascii="Times New Roman" w:hAnsi="Times New Roman" w:cs="Times New Roman"/>
          <w:spacing w:val="-1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военно-патриотического</w:t>
      </w:r>
      <w:r w:rsidRPr="006A7D9C">
        <w:rPr>
          <w:rFonts w:ascii="Times New Roman" w:hAnsi="Times New Roman" w:cs="Times New Roman"/>
          <w:spacing w:val="-9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воспитания,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развитие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подрастающего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поколения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уважения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таким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символам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государства, как герб, флаг</w:t>
      </w:r>
      <w:proofErr w:type="gramEnd"/>
      <w:r w:rsidRPr="006A7D9C">
        <w:rPr>
          <w:rFonts w:ascii="Times New Roman" w:hAnsi="Times New Roman" w:cs="Times New Roman"/>
          <w:sz w:val="24"/>
        </w:rPr>
        <w:t>, гимн Российской Федерации, к историческим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символам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 памятникам Отечества.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«Мы – одна команда»</w:t>
      </w:r>
      <w:r w:rsidRPr="006A7D9C">
        <w:rPr>
          <w:rFonts w:ascii="Times New Roman" w:hAnsi="Times New Roman" w:cs="Times New Roman"/>
          <w:sz w:val="24"/>
        </w:rPr>
        <w:t>. Особое внимание в формировании личности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ребенка, основ его поведения и жизненных установок отводится социальному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окружению, важной частью которого является детский коллектив. Детский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коллектив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предоставляет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широкие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возможности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для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самовыражения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самореализации,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позволяет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сформировать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детях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инициативность,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самостоятельность,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ответственность,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трудолюбие,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чувство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собственного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достоинства. Детский коллектив объединяет детей с разными интересами,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потребностями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индивидуальными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особенностями.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Важно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выстраивать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работу и коллективные дела так, чтобы они были интересными и значимыми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для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каждого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ребенка.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«Россия – страна возможностей»</w:t>
      </w:r>
      <w:r w:rsidRPr="006A7D9C">
        <w:rPr>
          <w:rFonts w:ascii="Times New Roman" w:hAnsi="Times New Roman" w:cs="Times New Roman"/>
          <w:sz w:val="24"/>
        </w:rPr>
        <w:t>. Ребенка воспитывает все, что его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окружает. Окружающая среда формирует его взгляды, убеждения, привычки.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Важно</w:t>
      </w:r>
      <w:r w:rsidRPr="006A7D9C">
        <w:rPr>
          <w:rFonts w:ascii="Times New Roman" w:hAnsi="Times New Roman" w:cs="Times New Roman"/>
          <w:spacing w:val="-1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создавать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воспитательную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среду,</w:t>
      </w:r>
      <w:r w:rsidRPr="006A7D9C">
        <w:rPr>
          <w:rFonts w:ascii="Times New Roman" w:hAnsi="Times New Roman" w:cs="Times New Roman"/>
          <w:spacing w:val="-1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доступную,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интересную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для</w:t>
      </w:r>
      <w:r w:rsidRPr="006A7D9C">
        <w:rPr>
          <w:rFonts w:ascii="Times New Roman" w:hAnsi="Times New Roman" w:cs="Times New Roman"/>
          <w:spacing w:val="3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ребенка.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6A7D9C">
        <w:rPr>
          <w:rFonts w:ascii="Times New Roman" w:hAnsi="Times New Roman" w:cs="Times New Roman"/>
          <w:sz w:val="24"/>
        </w:rPr>
        <w:t>Создание благоприятной и разнообразной воспитательной среды возможно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через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вовлечение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детей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конкурсы,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мероприятия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проекты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детских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общественных</w:t>
      </w:r>
      <w:r w:rsidRPr="006A7D9C">
        <w:rPr>
          <w:rFonts w:ascii="Times New Roman" w:hAnsi="Times New Roman" w:cs="Times New Roman"/>
          <w:spacing w:val="6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объединений,</w:t>
      </w:r>
      <w:r w:rsidRPr="006A7D9C">
        <w:rPr>
          <w:rFonts w:ascii="Times New Roman" w:hAnsi="Times New Roman" w:cs="Times New Roman"/>
          <w:spacing w:val="6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заинтересованных  организаций</w:t>
      </w:r>
      <w:r w:rsidRPr="006A7D9C">
        <w:rPr>
          <w:rFonts w:ascii="Times New Roman" w:hAnsi="Times New Roman" w:cs="Times New Roman"/>
          <w:spacing w:val="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(АНО</w:t>
      </w:r>
      <w:r w:rsidRPr="006A7D9C">
        <w:rPr>
          <w:rFonts w:ascii="Times New Roman" w:hAnsi="Times New Roman" w:cs="Times New Roman"/>
          <w:spacing w:val="1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«Россия –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страна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возможностей»,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АНО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«Большая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перемена»,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Общероссийское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общественно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–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государственное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движение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детей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молодёжи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«Движение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Первых»,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общество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«Знание»,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историческое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общество),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где</w:t>
      </w:r>
      <w:r w:rsidRPr="006A7D9C">
        <w:rPr>
          <w:rFonts w:ascii="Times New Roman" w:hAnsi="Times New Roman" w:cs="Times New Roman"/>
          <w:spacing w:val="-1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каждый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ребенок</w:t>
      </w:r>
      <w:r w:rsidRPr="006A7D9C">
        <w:rPr>
          <w:rFonts w:ascii="Times New Roman" w:hAnsi="Times New Roman" w:cs="Times New Roman"/>
          <w:spacing w:val="-1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может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найти</w:t>
      </w:r>
      <w:r w:rsidRPr="006A7D9C">
        <w:rPr>
          <w:rFonts w:ascii="Times New Roman" w:hAnsi="Times New Roman" w:cs="Times New Roman"/>
          <w:spacing w:val="-1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то,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что</w:t>
      </w:r>
      <w:r w:rsidRPr="006A7D9C">
        <w:rPr>
          <w:rFonts w:ascii="Times New Roman" w:hAnsi="Times New Roman" w:cs="Times New Roman"/>
          <w:spacing w:val="-1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ему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душе.</w:t>
      </w:r>
      <w:proofErr w:type="gramEnd"/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Необходимо</w:t>
      </w:r>
      <w:r w:rsidRPr="006A7D9C">
        <w:rPr>
          <w:rFonts w:ascii="Times New Roman" w:hAnsi="Times New Roman" w:cs="Times New Roman"/>
          <w:spacing w:val="-6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популяризировать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все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возможности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социально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значимые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проекты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организаций. Принимая участие в мероприятиях движений и организаций,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школьники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получают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возможность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активно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участвовать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общественной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жизни страны, формировать гражданскую позицию, основываясь на идеалах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pacing w:val="-1"/>
          <w:sz w:val="24"/>
        </w:rPr>
        <w:t>добра</w:t>
      </w:r>
      <w:r w:rsidRPr="006A7D9C">
        <w:rPr>
          <w:rFonts w:ascii="Times New Roman" w:hAnsi="Times New Roman" w:cs="Times New Roman"/>
          <w:spacing w:val="-1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-1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справедливости,</w:t>
      </w:r>
      <w:r w:rsidRPr="006A7D9C">
        <w:rPr>
          <w:rFonts w:ascii="Times New Roman" w:hAnsi="Times New Roman" w:cs="Times New Roman"/>
          <w:spacing w:val="-1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1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том</w:t>
      </w:r>
      <w:r w:rsidRPr="006A7D9C">
        <w:rPr>
          <w:rFonts w:ascii="Times New Roman" w:hAnsi="Times New Roman" w:cs="Times New Roman"/>
          <w:spacing w:val="-1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числе</w:t>
      </w:r>
      <w:r w:rsidRPr="006A7D9C">
        <w:rPr>
          <w:rFonts w:ascii="Times New Roman" w:hAnsi="Times New Roman" w:cs="Times New Roman"/>
          <w:spacing w:val="-1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через</w:t>
      </w:r>
      <w:r w:rsidRPr="006A7D9C">
        <w:rPr>
          <w:rFonts w:ascii="Times New Roman" w:hAnsi="Times New Roman" w:cs="Times New Roman"/>
          <w:spacing w:val="-1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систему</w:t>
      </w:r>
      <w:r w:rsidRPr="006A7D9C">
        <w:rPr>
          <w:rFonts w:ascii="Times New Roman" w:hAnsi="Times New Roman" w:cs="Times New Roman"/>
          <w:spacing w:val="-2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личностного</w:t>
      </w:r>
      <w:r w:rsidRPr="006A7D9C">
        <w:rPr>
          <w:rFonts w:ascii="Times New Roman" w:hAnsi="Times New Roman" w:cs="Times New Roman"/>
          <w:spacing w:val="-19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-17"/>
          <w:sz w:val="24"/>
        </w:rPr>
        <w:t xml:space="preserve"> </w:t>
      </w:r>
      <w:r w:rsidR="009F09F1" w:rsidRPr="006A7D9C">
        <w:rPr>
          <w:rFonts w:ascii="Times New Roman" w:hAnsi="Times New Roman" w:cs="Times New Roman"/>
          <w:sz w:val="24"/>
        </w:rPr>
        <w:t xml:space="preserve">социального </w:t>
      </w:r>
      <w:r w:rsidRPr="006A7D9C">
        <w:rPr>
          <w:rFonts w:ascii="Times New Roman" w:hAnsi="Times New Roman" w:cs="Times New Roman"/>
          <w:sz w:val="24"/>
        </w:rPr>
        <w:t>роста.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Программа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включает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три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раздела: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целевой;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содержательный;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организационный.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pacing w:val="-1"/>
          <w:sz w:val="24"/>
        </w:rPr>
        <w:t>Приложение: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примерный</w:t>
      </w:r>
      <w:r w:rsidRPr="006A7D9C">
        <w:rPr>
          <w:rFonts w:ascii="Times New Roman" w:hAnsi="Times New Roman" w:cs="Times New Roman"/>
          <w:spacing w:val="-1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календарный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план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воспитательной</w:t>
      </w:r>
      <w:r w:rsidRPr="006A7D9C">
        <w:rPr>
          <w:rFonts w:ascii="Times New Roman" w:hAnsi="Times New Roman" w:cs="Times New Roman"/>
          <w:spacing w:val="-1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работы.</w:t>
      </w:r>
    </w:p>
    <w:p w:rsidR="00B712B2" w:rsidRPr="000D24C7" w:rsidRDefault="00B712B2" w:rsidP="00DF1887">
      <w:pPr>
        <w:tabs>
          <w:tab w:val="left" w:pos="-851"/>
        </w:tabs>
        <w:ind w:right="-1" w:firstLine="709"/>
        <w:rPr>
          <w:rFonts w:ascii="Times New Roman" w:hAnsi="Times New Roman" w:cs="Times New Roman"/>
          <w:sz w:val="24"/>
          <w:szCs w:val="24"/>
        </w:rPr>
        <w:sectPr w:rsidR="00B712B2" w:rsidRPr="000D24C7" w:rsidSect="003D4007">
          <w:footerReference w:type="default" r:id="rId10"/>
          <w:footerReference w:type="first" r:id="rId11"/>
          <w:pgSz w:w="11910" w:h="16840"/>
          <w:pgMar w:top="1040" w:right="570" w:bottom="1200" w:left="709" w:header="0" w:footer="930" w:gutter="0"/>
          <w:pgNumType w:start="1"/>
          <w:cols w:space="720"/>
          <w:titlePg/>
          <w:docGrid w:linePitch="299"/>
        </w:sectPr>
      </w:pPr>
    </w:p>
    <w:p w:rsidR="00B712B2" w:rsidRPr="000D24C7" w:rsidRDefault="00B712B2" w:rsidP="00DF1887">
      <w:pPr>
        <w:pStyle w:val="1"/>
        <w:tabs>
          <w:tab w:val="left" w:pos="-851"/>
        </w:tabs>
        <w:spacing w:line="276" w:lineRule="auto"/>
        <w:ind w:left="0" w:right="-1" w:firstLine="709"/>
        <w:jc w:val="center"/>
        <w:rPr>
          <w:sz w:val="24"/>
          <w:szCs w:val="24"/>
        </w:rPr>
      </w:pPr>
      <w:bookmarkStart w:id="3" w:name="_Toc168567159"/>
      <w:r w:rsidRPr="000D24C7">
        <w:rPr>
          <w:sz w:val="24"/>
          <w:szCs w:val="24"/>
        </w:rPr>
        <w:lastRenderedPageBreak/>
        <w:t>Раздел</w:t>
      </w:r>
      <w:r w:rsidRPr="000D24C7">
        <w:rPr>
          <w:spacing w:val="-13"/>
          <w:sz w:val="24"/>
          <w:szCs w:val="24"/>
        </w:rPr>
        <w:t xml:space="preserve"> </w:t>
      </w:r>
      <w:r w:rsidRPr="000D24C7">
        <w:rPr>
          <w:sz w:val="24"/>
          <w:szCs w:val="24"/>
        </w:rPr>
        <w:t>I.</w:t>
      </w:r>
      <w:r w:rsidRPr="000D24C7">
        <w:rPr>
          <w:spacing w:val="-9"/>
          <w:sz w:val="24"/>
          <w:szCs w:val="24"/>
        </w:rPr>
        <w:t xml:space="preserve"> </w:t>
      </w:r>
      <w:r w:rsidRPr="000D24C7">
        <w:rPr>
          <w:sz w:val="24"/>
          <w:szCs w:val="24"/>
        </w:rPr>
        <w:t>ЦЕННОСТНО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-</w:t>
      </w:r>
      <w:r w:rsidRPr="000D24C7">
        <w:rPr>
          <w:spacing w:val="-4"/>
          <w:sz w:val="24"/>
          <w:szCs w:val="24"/>
        </w:rPr>
        <w:t xml:space="preserve"> </w:t>
      </w:r>
      <w:r w:rsidRPr="000D24C7">
        <w:rPr>
          <w:sz w:val="24"/>
          <w:szCs w:val="24"/>
        </w:rPr>
        <w:t>ЦЕЛЕВЫЕ</w:t>
      </w:r>
      <w:r w:rsidRPr="000D24C7">
        <w:rPr>
          <w:spacing w:val="-8"/>
          <w:sz w:val="24"/>
          <w:szCs w:val="24"/>
        </w:rPr>
        <w:t xml:space="preserve"> </w:t>
      </w:r>
      <w:r w:rsidRPr="000D24C7">
        <w:rPr>
          <w:sz w:val="24"/>
          <w:szCs w:val="24"/>
        </w:rPr>
        <w:t>ОСНОВЫ</w:t>
      </w:r>
      <w:r w:rsidRPr="000D24C7">
        <w:rPr>
          <w:spacing w:val="-8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ВОСПИТАНИЯ</w:t>
      </w:r>
      <w:bookmarkEnd w:id="3"/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Нормативные ценностно-целевые основы воспитания детей в детском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лагере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определяются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содержанием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российских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гражданских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(базовых,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общенациональных) норм и ценностей, основные из которых закреплены 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Конституции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Федерации.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учетом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мировоззренческого,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этнического, религиозного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многообразия российского общества ценностн</w:t>
      </w:r>
      <w:proofErr w:type="gramStart"/>
      <w:r w:rsidRPr="006A7D9C">
        <w:rPr>
          <w:rFonts w:ascii="Times New Roman" w:hAnsi="Times New Roman" w:cs="Times New Roman"/>
          <w:sz w:val="24"/>
        </w:rPr>
        <w:t>о-</w:t>
      </w:r>
      <w:proofErr w:type="gramEnd"/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целевые</w:t>
      </w:r>
      <w:r w:rsidRPr="006A7D9C">
        <w:rPr>
          <w:rFonts w:ascii="Times New Roman" w:hAnsi="Times New Roman" w:cs="Times New Roman"/>
          <w:spacing w:val="-1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основы</w:t>
      </w:r>
      <w:r w:rsidRPr="006A7D9C">
        <w:rPr>
          <w:rFonts w:ascii="Times New Roman" w:hAnsi="Times New Roman" w:cs="Times New Roman"/>
          <w:spacing w:val="-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</w:t>
      </w:r>
      <w:r w:rsidRPr="006A7D9C">
        <w:rPr>
          <w:rFonts w:ascii="Times New Roman" w:hAnsi="Times New Roman" w:cs="Times New Roman"/>
          <w:spacing w:val="-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детей</w:t>
      </w:r>
      <w:r w:rsidRPr="006A7D9C">
        <w:rPr>
          <w:rFonts w:ascii="Times New Roman" w:hAnsi="Times New Roman" w:cs="Times New Roman"/>
          <w:spacing w:val="-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включают</w:t>
      </w:r>
      <w:r w:rsidRPr="006A7D9C">
        <w:rPr>
          <w:rFonts w:ascii="Times New Roman" w:hAnsi="Times New Roman" w:cs="Times New Roman"/>
          <w:spacing w:val="-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духовно-нравственные</w:t>
      </w:r>
      <w:r w:rsidRPr="006A7D9C">
        <w:rPr>
          <w:rFonts w:ascii="Times New Roman" w:hAnsi="Times New Roman" w:cs="Times New Roman"/>
          <w:spacing w:val="-9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ценности</w:t>
      </w:r>
      <w:r w:rsidRPr="006A7D9C">
        <w:rPr>
          <w:rFonts w:ascii="Times New Roman" w:hAnsi="Times New Roman" w:cs="Times New Roman"/>
          <w:spacing w:val="-6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культуры народов России, традиционных религий народов России в качестве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вариативного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компонента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содержания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реализуемого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добровольной основе, в соответствии с мировоззренческими и культурными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особенностями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потребностями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родителей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(законных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представителей)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несовершеннолетних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детей.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Воспитательная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деятельность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детском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лагере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реализуется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соответствии с приоритетами государственной политики в сфере воспитания,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pacing w:val="-1"/>
          <w:sz w:val="24"/>
        </w:rPr>
        <w:t>зафиксированными</w:t>
      </w:r>
      <w:r w:rsidRPr="006A7D9C">
        <w:rPr>
          <w:rFonts w:ascii="Times New Roman" w:hAnsi="Times New Roman" w:cs="Times New Roman"/>
          <w:spacing w:val="-19"/>
          <w:sz w:val="24"/>
        </w:rPr>
        <w:t xml:space="preserve"> </w:t>
      </w:r>
      <w:r w:rsidRPr="006A7D9C">
        <w:rPr>
          <w:rFonts w:ascii="Times New Roman" w:hAnsi="Times New Roman" w:cs="Times New Roman"/>
          <w:spacing w:val="-1"/>
          <w:sz w:val="24"/>
        </w:rPr>
        <w:t>в</w:t>
      </w:r>
      <w:r w:rsidRPr="006A7D9C">
        <w:rPr>
          <w:rFonts w:ascii="Times New Roman" w:hAnsi="Times New Roman" w:cs="Times New Roman"/>
          <w:spacing w:val="-17"/>
          <w:sz w:val="24"/>
        </w:rPr>
        <w:t xml:space="preserve"> </w:t>
      </w:r>
      <w:r w:rsidRPr="006A7D9C">
        <w:rPr>
          <w:rFonts w:ascii="Times New Roman" w:hAnsi="Times New Roman" w:cs="Times New Roman"/>
          <w:spacing w:val="-1"/>
          <w:sz w:val="24"/>
        </w:rPr>
        <w:t>Стратегии</w:t>
      </w:r>
      <w:r w:rsidRPr="006A7D9C">
        <w:rPr>
          <w:rFonts w:ascii="Times New Roman" w:hAnsi="Times New Roman" w:cs="Times New Roman"/>
          <w:spacing w:val="-1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развития</w:t>
      </w:r>
      <w:r w:rsidRPr="006A7D9C">
        <w:rPr>
          <w:rFonts w:ascii="Times New Roman" w:hAnsi="Times New Roman" w:cs="Times New Roman"/>
          <w:spacing w:val="-1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</w:t>
      </w:r>
      <w:r w:rsidRPr="006A7D9C">
        <w:rPr>
          <w:rFonts w:ascii="Times New Roman" w:hAnsi="Times New Roman" w:cs="Times New Roman"/>
          <w:spacing w:val="-1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1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</w:t>
      </w:r>
      <w:r w:rsidRPr="006A7D9C">
        <w:rPr>
          <w:rFonts w:ascii="Times New Roman" w:hAnsi="Times New Roman" w:cs="Times New Roman"/>
          <w:spacing w:val="-1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Федерации</w:t>
      </w:r>
      <w:r w:rsidRPr="006A7D9C">
        <w:rPr>
          <w:rFonts w:ascii="Times New Roman" w:hAnsi="Times New Roman" w:cs="Times New Roman"/>
          <w:spacing w:val="-6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период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до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2025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года.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Приоритетной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задачей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Федерации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сфере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детей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является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развитие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высоконравственной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личности,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разделяющей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традиционные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духовные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ценности,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обладающей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актуальными знаниями и умениями, способной реализовать свой потенциал в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условиях современного общества, готовой к мирному созиданию и защите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Родины.</w:t>
      </w:r>
    </w:p>
    <w:p w:rsidR="00B712B2" w:rsidRPr="00487035" w:rsidRDefault="00B712B2" w:rsidP="00487035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4" w:name="_Toc168567160"/>
      <w:r w:rsidRPr="00487035">
        <w:rPr>
          <w:rFonts w:ascii="Times New Roman" w:hAnsi="Times New Roman" w:cs="Times New Roman"/>
          <w:color w:val="000000" w:themeColor="text1"/>
          <w:sz w:val="24"/>
        </w:rPr>
        <w:t>Цель</w:t>
      </w:r>
      <w:r w:rsidRPr="00487035">
        <w:rPr>
          <w:rFonts w:ascii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487035">
        <w:rPr>
          <w:rFonts w:ascii="Times New Roman" w:hAnsi="Times New Roman" w:cs="Times New Roman"/>
          <w:color w:val="000000" w:themeColor="text1"/>
          <w:sz w:val="24"/>
        </w:rPr>
        <w:t>и</w:t>
      </w:r>
      <w:r w:rsidRPr="00487035">
        <w:rPr>
          <w:rFonts w:ascii="Times New Roman" w:hAnsi="Times New Roman" w:cs="Times New Roman"/>
          <w:color w:val="000000" w:themeColor="text1"/>
          <w:spacing w:val="-12"/>
          <w:sz w:val="24"/>
        </w:rPr>
        <w:t xml:space="preserve"> </w:t>
      </w:r>
      <w:r w:rsidRPr="00487035">
        <w:rPr>
          <w:rFonts w:ascii="Times New Roman" w:hAnsi="Times New Roman" w:cs="Times New Roman"/>
          <w:color w:val="000000" w:themeColor="text1"/>
          <w:sz w:val="24"/>
        </w:rPr>
        <w:t>задачи</w:t>
      </w:r>
      <w:r w:rsidRPr="00487035">
        <w:rPr>
          <w:rFonts w:ascii="Times New Roman" w:hAnsi="Times New Roman" w:cs="Times New Roman"/>
          <w:color w:val="000000" w:themeColor="text1"/>
          <w:spacing w:val="-12"/>
          <w:sz w:val="24"/>
        </w:rPr>
        <w:t xml:space="preserve"> </w:t>
      </w:r>
      <w:r w:rsidRPr="00487035">
        <w:rPr>
          <w:rFonts w:ascii="Times New Roman" w:hAnsi="Times New Roman" w:cs="Times New Roman"/>
          <w:color w:val="000000" w:themeColor="text1"/>
          <w:sz w:val="24"/>
        </w:rPr>
        <w:t>воспитания</w:t>
      </w:r>
      <w:bookmarkEnd w:id="4"/>
    </w:p>
    <w:p w:rsidR="00B712B2" w:rsidRPr="000D24C7" w:rsidRDefault="00B712B2" w:rsidP="00DF1887">
      <w:pPr>
        <w:pStyle w:val="a7"/>
        <w:tabs>
          <w:tab w:val="left" w:pos="-851"/>
        </w:tabs>
        <w:spacing w:before="7" w:line="276" w:lineRule="auto"/>
        <w:ind w:left="0" w:right="-1" w:firstLine="709"/>
        <w:jc w:val="left"/>
        <w:rPr>
          <w:b/>
          <w:sz w:val="24"/>
          <w:szCs w:val="24"/>
        </w:rPr>
      </w:pP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Современный российский общенациональный воспитательный идеал –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высоконравственный,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творческий,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компетентный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гражданин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принимающий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судьбу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Отечества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как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свою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личную,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осознающий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ответственность за настоящее и будущее страны, укорененный в духовных 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культурных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традициях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многонационального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народа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Федерации.</w:t>
      </w:r>
      <w:r w:rsidRPr="006A7D9C">
        <w:rPr>
          <w:rFonts w:ascii="Times New Roman" w:hAnsi="Times New Roman" w:cs="Times New Roman"/>
          <w:spacing w:val="-1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6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соответствии с этим идеалом и нормативными правовыми актами Российской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Федерации</w:t>
      </w:r>
      <w:r w:rsidRPr="006A7D9C">
        <w:rPr>
          <w:rFonts w:ascii="Times New Roman" w:hAnsi="Times New Roman" w:cs="Times New Roman"/>
          <w:spacing w:val="6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6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сфере</w:t>
      </w:r>
      <w:r w:rsidRPr="006A7D9C">
        <w:rPr>
          <w:rFonts w:ascii="Times New Roman" w:hAnsi="Times New Roman" w:cs="Times New Roman"/>
          <w:spacing w:val="6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образования</w:t>
      </w:r>
      <w:r w:rsidRPr="006A7D9C">
        <w:rPr>
          <w:rFonts w:ascii="Times New Roman" w:hAnsi="Times New Roman" w:cs="Times New Roman"/>
          <w:spacing w:val="2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цель</w:t>
      </w:r>
      <w:r w:rsidRPr="006A7D9C">
        <w:rPr>
          <w:rFonts w:ascii="Times New Roman" w:hAnsi="Times New Roman" w:cs="Times New Roman"/>
          <w:b/>
          <w:spacing w:val="63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воспитания</w:t>
      </w:r>
      <w:r w:rsidRPr="006A7D9C">
        <w:rPr>
          <w:rFonts w:ascii="Times New Roman" w:hAnsi="Times New Roman" w:cs="Times New Roman"/>
          <w:sz w:val="24"/>
        </w:rPr>
        <w:t>:</w:t>
      </w:r>
      <w:r w:rsidRPr="006A7D9C">
        <w:rPr>
          <w:rFonts w:ascii="Times New Roman" w:hAnsi="Times New Roman" w:cs="Times New Roman"/>
          <w:spacing w:val="6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создание</w:t>
      </w:r>
      <w:r w:rsidRPr="006A7D9C">
        <w:rPr>
          <w:rFonts w:ascii="Times New Roman" w:hAnsi="Times New Roman" w:cs="Times New Roman"/>
          <w:spacing w:val="6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условий</w:t>
      </w:r>
      <w:r w:rsidRPr="006A7D9C">
        <w:rPr>
          <w:rFonts w:ascii="Times New Roman" w:hAnsi="Times New Roman" w:cs="Times New Roman"/>
          <w:spacing w:val="6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для личностного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развития,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самоопределения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6A7D9C">
        <w:rPr>
          <w:rFonts w:ascii="Times New Roman" w:hAnsi="Times New Roman" w:cs="Times New Roman"/>
          <w:sz w:val="24"/>
        </w:rPr>
        <w:t>социализации</w:t>
      </w:r>
      <w:proofErr w:type="gramEnd"/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обучающихся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социокультурных,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духовно-нравственных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ценностей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принятых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российском обществе правил и норм поведения в интересах человека, семьи,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общества и государства, формирование у обучающихся чувства патриотизма,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гражданственности, уважения к памяти защитников Отечества и подвигам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Героев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Отечества,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закону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правопорядку,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человеку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труда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старшему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поколению,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взаимного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уважения,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бережного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отношения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культурному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наследию и традициям многонационального народа Российской Федерации,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природе</w:t>
      </w:r>
      <w:r w:rsidRPr="006A7D9C">
        <w:rPr>
          <w:rFonts w:ascii="Times New Roman" w:hAnsi="Times New Roman" w:cs="Times New Roman"/>
          <w:spacing w:val="5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5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окружающей</w:t>
      </w:r>
      <w:r w:rsidRPr="006A7D9C">
        <w:rPr>
          <w:rFonts w:ascii="Times New Roman" w:hAnsi="Times New Roman" w:cs="Times New Roman"/>
          <w:spacing w:val="6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среде.</w:t>
      </w:r>
      <w:r w:rsidRPr="006A7D9C">
        <w:rPr>
          <w:rFonts w:ascii="Times New Roman" w:hAnsi="Times New Roman" w:cs="Times New Roman"/>
          <w:spacing w:val="59"/>
          <w:sz w:val="24"/>
        </w:rPr>
        <w:t xml:space="preserve"> </w:t>
      </w:r>
      <w:proofErr w:type="gramStart"/>
      <w:r w:rsidRPr="006A7D9C">
        <w:rPr>
          <w:rFonts w:ascii="Times New Roman" w:hAnsi="Times New Roman" w:cs="Times New Roman"/>
          <w:sz w:val="24"/>
        </w:rPr>
        <w:t>(Федеральный</w:t>
      </w:r>
      <w:r w:rsidRPr="006A7D9C">
        <w:rPr>
          <w:rFonts w:ascii="Times New Roman" w:hAnsi="Times New Roman" w:cs="Times New Roman"/>
          <w:spacing w:val="6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закон</w:t>
      </w:r>
      <w:r w:rsidRPr="006A7D9C">
        <w:rPr>
          <w:rFonts w:ascii="Times New Roman" w:hAnsi="Times New Roman" w:cs="Times New Roman"/>
          <w:spacing w:val="5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</w:t>
      </w:r>
      <w:r w:rsidRPr="006A7D9C">
        <w:rPr>
          <w:rFonts w:ascii="Times New Roman" w:hAnsi="Times New Roman" w:cs="Times New Roman"/>
          <w:spacing w:val="5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29</w:t>
      </w:r>
      <w:r w:rsidRPr="006A7D9C">
        <w:rPr>
          <w:rFonts w:ascii="Times New Roman" w:hAnsi="Times New Roman" w:cs="Times New Roman"/>
          <w:spacing w:val="5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декабря</w:t>
      </w:r>
      <w:r w:rsidRPr="006A7D9C">
        <w:rPr>
          <w:rFonts w:ascii="Times New Roman" w:hAnsi="Times New Roman" w:cs="Times New Roman"/>
          <w:spacing w:val="6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2012</w:t>
      </w:r>
      <w:r w:rsidRPr="006A7D9C">
        <w:rPr>
          <w:rFonts w:ascii="Times New Roman" w:hAnsi="Times New Roman" w:cs="Times New Roman"/>
          <w:spacing w:val="5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г.</w:t>
      </w:r>
      <w:proofErr w:type="gramEnd"/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№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273-ФЗ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«Об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образовании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Федерации,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ст.</w:t>
      </w:r>
      <w:r w:rsidRPr="006A7D9C">
        <w:rPr>
          <w:rFonts w:ascii="Times New Roman" w:hAnsi="Times New Roman" w:cs="Times New Roman"/>
          <w:spacing w:val="-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2,</w:t>
      </w:r>
      <w:r w:rsidRPr="006A7D9C">
        <w:rPr>
          <w:rFonts w:ascii="Times New Roman" w:hAnsi="Times New Roman" w:cs="Times New Roman"/>
          <w:spacing w:val="-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п.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2).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Задачи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воспитания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определены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учетом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интеллектуальн</w:t>
      </w:r>
      <w:proofErr w:type="gramStart"/>
      <w:r w:rsidRPr="006A7D9C">
        <w:rPr>
          <w:rFonts w:ascii="Times New Roman" w:hAnsi="Times New Roman" w:cs="Times New Roman"/>
          <w:sz w:val="24"/>
        </w:rPr>
        <w:t>о-</w:t>
      </w:r>
      <w:proofErr w:type="gramEnd"/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когнитивной,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эмоционально-оценочной,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6A7D9C">
        <w:rPr>
          <w:rFonts w:ascii="Times New Roman" w:hAnsi="Times New Roman" w:cs="Times New Roman"/>
          <w:sz w:val="24"/>
        </w:rPr>
        <w:t>деятельностно</w:t>
      </w:r>
      <w:proofErr w:type="spellEnd"/>
      <w:r w:rsidRPr="006A7D9C">
        <w:rPr>
          <w:rFonts w:ascii="Times New Roman" w:hAnsi="Times New Roman" w:cs="Times New Roman"/>
          <w:sz w:val="24"/>
        </w:rPr>
        <w:t>-практической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составляющих развития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личности:</w:t>
      </w:r>
    </w:p>
    <w:p w:rsidR="00B712B2" w:rsidRPr="006A7D9C" w:rsidRDefault="00B712B2" w:rsidP="006A7D9C">
      <w:pPr>
        <w:pStyle w:val="a9"/>
        <w:numPr>
          <w:ilvl w:val="0"/>
          <w:numId w:val="23"/>
        </w:numPr>
        <w:ind w:left="0" w:firstLine="0"/>
        <w:rPr>
          <w:sz w:val="24"/>
        </w:rPr>
      </w:pPr>
      <w:r w:rsidRPr="006A7D9C">
        <w:rPr>
          <w:sz w:val="24"/>
        </w:rPr>
        <w:t>усвоение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знаний,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норм,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духовно-нравственных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ценностей,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традиций, которые выработало российское общество (социально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значимых знаний);</w:t>
      </w:r>
    </w:p>
    <w:p w:rsidR="00B712B2" w:rsidRPr="006A7D9C" w:rsidRDefault="00B712B2" w:rsidP="006A7D9C">
      <w:pPr>
        <w:pStyle w:val="a9"/>
        <w:numPr>
          <w:ilvl w:val="0"/>
          <w:numId w:val="23"/>
        </w:numPr>
        <w:ind w:left="0" w:firstLine="0"/>
        <w:rPr>
          <w:sz w:val="24"/>
        </w:rPr>
      </w:pPr>
      <w:r w:rsidRPr="006A7D9C">
        <w:rPr>
          <w:sz w:val="24"/>
        </w:rPr>
        <w:t>формирование и развитие позитивных личностных отношений к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этим</w:t>
      </w:r>
      <w:r w:rsidRPr="006A7D9C">
        <w:rPr>
          <w:spacing w:val="-2"/>
          <w:sz w:val="24"/>
        </w:rPr>
        <w:t xml:space="preserve"> </w:t>
      </w:r>
      <w:r w:rsidRPr="006A7D9C">
        <w:rPr>
          <w:sz w:val="24"/>
        </w:rPr>
        <w:t>нормам,</w:t>
      </w:r>
      <w:r w:rsidRPr="006A7D9C">
        <w:rPr>
          <w:spacing w:val="-3"/>
          <w:sz w:val="24"/>
        </w:rPr>
        <w:t xml:space="preserve"> </w:t>
      </w:r>
      <w:r w:rsidRPr="006A7D9C">
        <w:rPr>
          <w:sz w:val="24"/>
        </w:rPr>
        <w:t>ценностям,</w:t>
      </w:r>
      <w:r w:rsidRPr="006A7D9C">
        <w:rPr>
          <w:spacing w:val="-2"/>
          <w:sz w:val="24"/>
        </w:rPr>
        <w:t xml:space="preserve"> </w:t>
      </w:r>
      <w:r w:rsidRPr="006A7D9C">
        <w:rPr>
          <w:sz w:val="24"/>
        </w:rPr>
        <w:t>традициям</w:t>
      </w:r>
      <w:r w:rsidRPr="006A7D9C">
        <w:rPr>
          <w:spacing w:val="-2"/>
          <w:sz w:val="24"/>
        </w:rPr>
        <w:t xml:space="preserve"> </w:t>
      </w:r>
      <w:r w:rsidRPr="006A7D9C">
        <w:rPr>
          <w:sz w:val="24"/>
        </w:rPr>
        <w:t>(их</w:t>
      </w:r>
      <w:r w:rsidRPr="006A7D9C">
        <w:rPr>
          <w:spacing w:val="-2"/>
          <w:sz w:val="24"/>
        </w:rPr>
        <w:t xml:space="preserve"> </w:t>
      </w:r>
      <w:r w:rsidRPr="006A7D9C">
        <w:rPr>
          <w:sz w:val="24"/>
        </w:rPr>
        <w:t>освоение,</w:t>
      </w:r>
      <w:r w:rsidRPr="006A7D9C">
        <w:rPr>
          <w:spacing w:val="-2"/>
          <w:sz w:val="24"/>
        </w:rPr>
        <w:t xml:space="preserve"> </w:t>
      </w:r>
      <w:r w:rsidRPr="006A7D9C">
        <w:rPr>
          <w:sz w:val="24"/>
        </w:rPr>
        <w:t>принятие);</w:t>
      </w:r>
    </w:p>
    <w:p w:rsidR="00B712B2" w:rsidRPr="006A7D9C" w:rsidRDefault="00B712B2" w:rsidP="006A7D9C">
      <w:pPr>
        <w:pStyle w:val="a9"/>
        <w:numPr>
          <w:ilvl w:val="0"/>
          <w:numId w:val="23"/>
        </w:numPr>
        <w:ind w:left="0" w:firstLine="0"/>
        <w:rPr>
          <w:sz w:val="24"/>
        </w:rPr>
      </w:pPr>
      <w:r w:rsidRPr="006A7D9C">
        <w:rPr>
          <w:sz w:val="24"/>
        </w:rPr>
        <w:t>приобретение социально значимых знаний, формирование отношения к</w:t>
      </w:r>
      <w:r w:rsidRPr="006A7D9C">
        <w:rPr>
          <w:spacing w:val="-68"/>
          <w:sz w:val="24"/>
        </w:rPr>
        <w:t xml:space="preserve"> </w:t>
      </w:r>
      <w:r w:rsidRPr="006A7D9C">
        <w:rPr>
          <w:sz w:val="24"/>
        </w:rPr>
        <w:t>традиционным</w:t>
      </w:r>
      <w:r w:rsidRPr="006A7D9C">
        <w:rPr>
          <w:spacing w:val="-1"/>
          <w:sz w:val="24"/>
        </w:rPr>
        <w:t xml:space="preserve"> </w:t>
      </w:r>
      <w:r w:rsidRPr="006A7D9C">
        <w:rPr>
          <w:sz w:val="24"/>
        </w:rPr>
        <w:t>базовым российским</w:t>
      </w:r>
      <w:r w:rsidRPr="006A7D9C">
        <w:rPr>
          <w:spacing w:val="-1"/>
          <w:sz w:val="24"/>
        </w:rPr>
        <w:t xml:space="preserve"> </w:t>
      </w:r>
      <w:r w:rsidRPr="006A7D9C">
        <w:rPr>
          <w:sz w:val="24"/>
        </w:rPr>
        <w:t>ценностям.</w:t>
      </w:r>
    </w:p>
    <w:p w:rsidR="00B712B2" w:rsidRPr="00487035" w:rsidRDefault="00B712B2" w:rsidP="00487035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5" w:name="_Toc168567161"/>
      <w:r w:rsidRPr="00487035">
        <w:rPr>
          <w:rFonts w:ascii="Times New Roman" w:hAnsi="Times New Roman" w:cs="Times New Roman"/>
          <w:color w:val="000000" w:themeColor="text1"/>
          <w:sz w:val="24"/>
        </w:rPr>
        <w:t>Методологические</w:t>
      </w:r>
      <w:r w:rsidRPr="00487035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487035">
        <w:rPr>
          <w:rFonts w:ascii="Times New Roman" w:hAnsi="Times New Roman" w:cs="Times New Roman"/>
          <w:color w:val="000000" w:themeColor="text1"/>
          <w:sz w:val="24"/>
        </w:rPr>
        <w:t>основы</w:t>
      </w:r>
      <w:r w:rsidRPr="00487035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487035">
        <w:rPr>
          <w:rFonts w:ascii="Times New Roman" w:hAnsi="Times New Roman" w:cs="Times New Roman"/>
          <w:color w:val="000000" w:themeColor="text1"/>
          <w:sz w:val="24"/>
        </w:rPr>
        <w:t>и</w:t>
      </w:r>
      <w:r w:rsidRPr="00487035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487035">
        <w:rPr>
          <w:rFonts w:ascii="Times New Roman" w:hAnsi="Times New Roman" w:cs="Times New Roman"/>
          <w:color w:val="000000" w:themeColor="text1"/>
          <w:sz w:val="24"/>
        </w:rPr>
        <w:t>принципы</w:t>
      </w:r>
      <w:r w:rsidRPr="00487035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487035">
        <w:rPr>
          <w:rFonts w:ascii="Times New Roman" w:hAnsi="Times New Roman" w:cs="Times New Roman"/>
          <w:color w:val="000000" w:themeColor="text1"/>
          <w:sz w:val="24"/>
        </w:rPr>
        <w:t>воспитательной</w:t>
      </w:r>
      <w:r w:rsidR="000D24C7" w:rsidRPr="00487035">
        <w:rPr>
          <w:rFonts w:ascii="Times New Roman" w:hAnsi="Times New Roman" w:cs="Times New Roman"/>
          <w:color w:val="000000" w:themeColor="text1"/>
          <w:sz w:val="24"/>
        </w:rPr>
        <w:t xml:space="preserve"> д</w:t>
      </w:r>
      <w:r w:rsidR="001656F2" w:rsidRPr="00487035">
        <w:rPr>
          <w:rFonts w:ascii="Times New Roman" w:hAnsi="Times New Roman" w:cs="Times New Roman"/>
          <w:color w:val="000000" w:themeColor="text1"/>
          <w:sz w:val="24"/>
        </w:rPr>
        <w:t>е</w:t>
      </w:r>
      <w:r w:rsidRPr="00487035">
        <w:rPr>
          <w:rFonts w:ascii="Times New Roman" w:hAnsi="Times New Roman" w:cs="Times New Roman"/>
          <w:color w:val="000000" w:themeColor="text1"/>
          <w:sz w:val="24"/>
        </w:rPr>
        <w:t>ятельности</w:t>
      </w:r>
      <w:bookmarkEnd w:id="5"/>
    </w:p>
    <w:p w:rsidR="000D24C7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Методологической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Программы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являются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антропологический,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="000D24C7" w:rsidRPr="006A7D9C">
        <w:rPr>
          <w:rFonts w:ascii="Times New Roman" w:hAnsi="Times New Roman" w:cs="Times New Roman"/>
          <w:sz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="000D24C7" w:rsidRPr="006A7D9C">
        <w:rPr>
          <w:rFonts w:ascii="Times New Roman" w:hAnsi="Times New Roman" w:cs="Times New Roman"/>
          <w:sz w:val="24"/>
        </w:rPr>
        <w:t>деятельностный</w:t>
      </w:r>
      <w:proofErr w:type="spellEnd"/>
      <w:r w:rsidR="000D24C7" w:rsidRPr="006A7D9C">
        <w:rPr>
          <w:rFonts w:ascii="Times New Roman" w:hAnsi="Times New Roman" w:cs="Times New Roman"/>
          <w:sz w:val="24"/>
        </w:rPr>
        <w:t xml:space="preserve"> подходы.</w:t>
      </w:r>
    </w:p>
    <w:p w:rsidR="00B712B2" w:rsidRPr="006A7D9C" w:rsidRDefault="000D24C7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Воспитательная деятельность в детском лагере основывается на следующих принципах: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 xml:space="preserve">принцип гуманистической направленности. </w:t>
      </w:r>
      <w:r w:rsidRPr="006A7D9C">
        <w:rPr>
          <w:rFonts w:ascii="Times New Roman" w:hAnsi="Times New Roman" w:cs="Times New Roman"/>
          <w:sz w:val="24"/>
        </w:rPr>
        <w:t>Каждый ребенок имеет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право</w:t>
      </w:r>
      <w:r w:rsidRPr="006A7D9C">
        <w:rPr>
          <w:rFonts w:ascii="Times New Roman" w:hAnsi="Times New Roman" w:cs="Times New Roman"/>
          <w:spacing w:val="2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</w:t>
      </w:r>
      <w:r w:rsidRPr="006A7D9C">
        <w:rPr>
          <w:rFonts w:ascii="Times New Roman" w:hAnsi="Times New Roman" w:cs="Times New Roman"/>
          <w:spacing w:val="2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признание</w:t>
      </w:r>
      <w:r w:rsidRPr="006A7D9C">
        <w:rPr>
          <w:rFonts w:ascii="Times New Roman" w:hAnsi="Times New Roman" w:cs="Times New Roman"/>
          <w:spacing w:val="2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его</w:t>
      </w:r>
      <w:r w:rsidRPr="006A7D9C">
        <w:rPr>
          <w:rFonts w:ascii="Times New Roman" w:hAnsi="Times New Roman" w:cs="Times New Roman"/>
          <w:spacing w:val="2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как</w:t>
      </w:r>
      <w:r w:rsidRPr="006A7D9C">
        <w:rPr>
          <w:rFonts w:ascii="Times New Roman" w:hAnsi="Times New Roman" w:cs="Times New Roman"/>
          <w:spacing w:val="2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человеческой</w:t>
      </w:r>
      <w:r w:rsidRPr="006A7D9C">
        <w:rPr>
          <w:rFonts w:ascii="Times New Roman" w:hAnsi="Times New Roman" w:cs="Times New Roman"/>
          <w:spacing w:val="2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личности,</w:t>
      </w:r>
      <w:r w:rsidRPr="006A7D9C">
        <w:rPr>
          <w:rFonts w:ascii="Times New Roman" w:hAnsi="Times New Roman" w:cs="Times New Roman"/>
          <w:spacing w:val="29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уважение</w:t>
      </w:r>
      <w:r w:rsidRPr="006A7D9C">
        <w:rPr>
          <w:rFonts w:ascii="Times New Roman" w:hAnsi="Times New Roman" w:cs="Times New Roman"/>
          <w:spacing w:val="2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его достоинства,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защиту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его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человеческих</w:t>
      </w:r>
      <w:r w:rsidRPr="006A7D9C">
        <w:rPr>
          <w:rFonts w:ascii="Times New Roman" w:hAnsi="Times New Roman" w:cs="Times New Roman"/>
          <w:spacing w:val="-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прав,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свободное</w:t>
      </w:r>
      <w:r w:rsidRPr="006A7D9C">
        <w:rPr>
          <w:rFonts w:ascii="Times New Roman" w:hAnsi="Times New Roman" w:cs="Times New Roman"/>
          <w:spacing w:val="-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развитие;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lastRenderedPageBreak/>
        <w:t>принцип ценностного единства и совместности</w:t>
      </w:r>
      <w:r w:rsidRPr="006A7D9C">
        <w:rPr>
          <w:rFonts w:ascii="Times New Roman" w:hAnsi="Times New Roman" w:cs="Times New Roman"/>
          <w:sz w:val="24"/>
        </w:rPr>
        <w:t>. Единство ценностей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смыслов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разделяемых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всеми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участниками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образовательных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отношений,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содействие,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сотворчество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сопереживание,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взаимопонимание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взаимное уважение;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принцип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proofErr w:type="spellStart"/>
      <w:r w:rsidRPr="006A7D9C">
        <w:rPr>
          <w:rFonts w:ascii="Times New Roman" w:hAnsi="Times New Roman" w:cs="Times New Roman"/>
          <w:b/>
          <w:sz w:val="24"/>
        </w:rPr>
        <w:t>культуросообразности</w:t>
      </w:r>
      <w:proofErr w:type="spellEnd"/>
      <w:r w:rsidRPr="006A7D9C">
        <w:rPr>
          <w:rFonts w:ascii="Times New Roman" w:hAnsi="Times New Roman" w:cs="Times New Roman"/>
          <w:b/>
          <w:sz w:val="24"/>
        </w:rPr>
        <w:t>.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основывается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культуре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традициях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включая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культурные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особенности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региона;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принцип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следования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нравственному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примеру</w:t>
      </w:r>
      <w:r w:rsidRPr="006A7D9C">
        <w:rPr>
          <w:rFonts w:ascii="Times New Roman" w:hAnsi="Times New Roman" w:cs="Times New Roman"/>
          <w:sz w:val="24"/>
        </w:rPr>
        <w:t>.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Пример,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как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метод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позволяет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расширить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нравственный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опыт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ребенка,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побудить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его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открытому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внутреннему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диалогу,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пробудить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нем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нравственную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рефлексию,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обеспечить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возможность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выбора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построении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собственной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системы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ценностных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отношений,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продемонстрировать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ребенку</w:t>
      </w:r>
      <w:r w:rsidRPr="006A7D9C">
        <w:rPr>
          <w:rFonts w:ascii="Times New Roman" w:hAnsi="Times New Roman" w:cs="Times New Roman"/>
          <w:spacing w:val="-1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реальную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возможность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следования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идеалу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жизни;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принцип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безопасной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жизнедеятельности</w:t>
      </w:r>
      <w:r w:rsidRPr="006A7D9C">
        <w:rPr>
          <w:rFonts w:ascii="Times New Roman" w:hAnsi="Times New Roman" w:cs="Times New Roman"/>
          <w:sz w:val="24"/>
        </w:rPr>
        <w:t>.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Защищенность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важных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интересов личности от внутренних и внешних угроз, воспитание через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призму</w:t>
      </w:r>
      <w:r w:rsidRPr="006A7D9C">
        <w:rPr>
          <w:rFonts w:ascii="Times New Roman" w:hAnsi="Times New Roman" w:cs="Times New Roman"/>
          <w:spacing w:val="-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безопасности и безопасного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поведения;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принцип совместной деятельности ребенка и взрослого</w:t>
      </w:r>
      <w:r w:rsidRPr="006A7D9C">
        <w:rPr>
          <w:rFonts w:ascii="Times New Roman" w:hAnsi="Times New Roman" w:cs="Times New Roman"/>
          <w:sz w:val="24"/>
        </w:rPr>
        <w:t>. Значимость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совместной деятельности взрослого и ребенка на основе приобщения к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культурным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ценностям и их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освоения;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принцип</w:t>
      </w:r>
      <w:r w:rsidRPr="006A7D9C">
        <w:rPr>
          <w:rFonts w:ascii="Times New Roman" w:hAnsi="Times New Roman" w:cs="Times New Roman"/>
          <w:b/>
          <w:spacing w:val="-14"/>
          <w:sz w:val="24"/>
        </w:rPr>
        <w:t xml:space="preserve"> </w:t>
      </w:r>
      <w:proofErr w:type="spellStart"/>
      <w:r w:rsidRPr="006A7D9C">
        <w:rPr>
          <w:rFonts w:ascii="Times New Roman" w:hAnsi="Times New Roman" w:cs="Times New Roman"/>
          <w:b/>
          <w:sz w:val="24"/>
        </w:rPr>
        <w:t>инклюзивности</w:t>
      </w:r>
      <w:proofErr w:type="spellEnd"/>
      <w:r w:rsidRPr="006A7D9C">
        <w:rPr>
          <w:rFonts w:ascii="Times New Roman" w:hAnsi="Times New Roman" w:cs="Times New Roman"/>
          <w:sz w:val="24"/>
        </w:rPr>
        <w:t>.</w:t>
      </w:r>
      <w:r w:rsidRPr="006A7D9C">
        <w:rPr>
          <w:rFonts w:ascii="Times New Roman" w:hAnsi="Times New Roman" w:cs="Times New Roman"/>
          <w:spacing w:val="-1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Организация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воспитательного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процесса,</w:t>
      </w:r>
      <w:r w:rsidRPr="006A7D9C">
        <w:rPr>
          <w:rFonts w:ascii="Times New Roman" w:hAnsi="Times New Roman" w:cs="Times New Roman"/>
          <w:spacing w:val="-1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при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котором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все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независимо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физических,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психических,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интеллектуальных,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культурно-этнических,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языковых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иных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особенностей,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включены в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общую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систему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образования.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Данные принципы реализуются в укладе детского лагеря, включающем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воспитывающие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среды,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общности,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культурные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практики,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совместную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деятельность</w:t>
      </w:r>
      <w:r w:rsidRPr="006A7D9C">
        <w:rPr>
          <w:rFonts w:ascii="Times New Roman" w:hAnsi="Times New Roman" w:cs="Times New Roman"/>
          <w:spacing w:val="-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 события.</w:t>
      </w:r>
    </w:p>
    <w:p w:rsidR="00B712B2" w:rsidRPr="006A7D9C" w:rsidRDefault="000D24C7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Уклад</w:t>
      </w:r>
      <w:r w:rsidRPr="006A7D9C">
        <w:rPr>
          <w:rFonts w:ascii="Times New Roman" w:hAnsi="Times New Roman" w:cs="Times New Roman"/>
          <w:b/>
          <w:sz w:val="24"/>
        </w:rPr>
        <w:tab/>
        <w:t xml:space="preserve">- </w:t>
      </w:r>
      <w:r w:rsidRPr="006A7D9C">
        <w:rPr>
          <w:rFonts w:ascii="Times New Roman" w:hAnsi="Times New Roman" w:cs="Times New Roman"/>
          <w:sz w:val="24"/>
        </w:rPr>
        <w:t>общественный</w:t>
      </w:r>
      <w:r w:rsidRPr="006A7D9C">
        <w:rPr>
          <w:rFonts w:ascii="Times New Roman" w:hAnsi="Times New Roman" w:cs="Times New Roman"/>
          <w:sz w:val="24"/>
        </w:rPr>
        <w:tab/>
        <w:t>договор</w:t>
      </w:r>
      <w:r w:rsidRPr="006A7D9C">
        <w:rPr>
          <w:rFonts w:ascii="Times New Roman" w:hAnsi="Times New Roman" w:cs="Times New Roman"/>
          <w:sz w:val="24"/>
        </w:rPr>
        <w:tab/>
        <w:t xml:space="preserve">участников   </w:t>
      </w:r>
      <w:r w:rsidR="00B712B2" w:rsidRPr="006A7D9C">
        <w:rPr>
          <w:rFonts w:ascii="Times New Roman" w:hAnsi="Times New Roman" w:cs="Times New Roman"/>
          <w:sz w:val="24"/>
        </w:rPr>
        <w:t>образовательных</w:t>
      </w:r>
      <w:r w:rsidRPr="006A7D9C">
        <w:rPr>
          <w:rFonts w:ascii="Times New Roman" w:hAnsi="Times New Roman" w:cs="Times New Roman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отношений,</w:t>
      </w:r>
      <w:r w:rsidR="00B712B2" w:rsidRPr="006A7D9C">
        <w:rPr>
          <w:rFonts w:ascii="Times New Roman" w:hAnsi="Times New Roman" w:cs="Times New Roman"/>
          <w:spacing w:val="29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опирающийся</w:t>
      </w:r>
      <w:r w:rsidR="00B712B2" w:rsidRPr="006A7D9C">
        <w:rPr>
          <w:rFonts w:ascii="Times New Roman" w:hAnsi="Times New Roman" w:cs="Times New Roman"/>
          <w:spacing w:val="30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на</w:t>
      </w:r>
      <w:r w:rsidR="00B712B2" w:rsidRPr="006A7D9C">
        <w:rPr>
          <w:rFonts w:ascii="Times New Roman" w:hAnsi="Times New Roman" w:cs="Times New Roman"/>
          <w:spacing w:val="27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базовые</w:t>
      </w:r>
      <w:r w:rsidR="00B712B2" w:rsidRPr="006A7D9C">
        <w:rPr>
          <w:rFonts w:ascii="Times New Roman" w:hAnsi="Times New Roman" w:cs="Times New Roman"/>
          <w:spacing w:val="27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национальные</w:t>
      </w:r>
      <w:r w:rsidR="00B712B2" w:rsidRPr="006A7D9C">
        <w:rPr>
          <w:rFonts w:ascii="Times New Roman" w:hAnsi="Times New Roman" w:cs="Times New Roman"/>
          <w:spacing w:val="27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ценности,</w:t>
      </w:r>
      <w:r w:rsidR="00B712B2" w:rsidRPr="006A7D9C">
        <w:rPr>
          <w:rFonts w:ascii="Times New Roman" w:hAnsi="Times New Roman" w:cs="Times New Roman"/>
          <w:spacing w:val="30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содержащий</w:t>
      </w:r>
      <w:r w:rsidRPr="006A7D9C">
        <w:rPr>
          <w:rFonts w:ascii="Times New Roman" w:hAnsi="Times New Roman" w:cs="Times New Roman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традиции</w:t>
      </w:r>
      <w:r w:rsidR="00B712B2"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региона</w:t>
      </w:r>
      <w:r w:rsidR="00B712B2"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и</w:t>
      </w:r>
      <w:r w:rsidR="00B712B2"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детского</w:t>
      </w:r>
      <w:r w:rsidR="00B712B2"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лагеря,</w:t>
      </w:r>
      <w:r w:rsidR="00B712B2"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задающий</w:t>
      </w:r>
      <w:r w:rsidR="00B712B2"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культуру</w:t>
      </w:r>
      <w:r w:rsidR="00B712B2"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поведения</w:t>
      </w:r>
      <w:r w:rsidR="00B712B2"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сообществ,</w:t>
      </w:r>
      <w:r w:rsidR="00B712B2"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описывающий</w:t>
      </w:r>
      <w:r w:rsidR="00B712B2"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предметно-эстетическую</w:t>
      </w:r>
      <w:r w:rsidR="00B712B2"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среду,</w:t>
      </w:r>
      <w:r w:rsidR="00B712B2"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деятельности</w:t>
      </w:r>
      <w:r w:rsidR="00B712B2"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и</w:t>
      </w:r>
      <w:r w:rsidR="00B712B2"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социокультурный</w:t>
      </w:r>
      <w:r w:rsidR="00B712B2"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="00B712B2" w:rsidRPr="006A7D9C">
        <w:rPr>
          <w:rFonts w:ascii="Times New Roman" w:hAnsi="Times New Roman" w:cs="Times New Roman"/>
          <w:sz w:val="24"/>
        </w:rPr>
        <w:t>контекст.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Воспитывающая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среда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-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это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особая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форма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организации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образовательного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процесса,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реализующего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цель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задачи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воспитания.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Воспитывающая среда определяется целью и задачами воспитания, духовно-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нравственными и социокультурными ценностями, образцами и практиками.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Основными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характеристиками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воспитывающей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среды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являются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ее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насыщенность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 структурированность.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Воспитывающие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общности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(сообщества)</w:t>
      </w:r>
      <w:r w:rsidRPr="006A7D9C">
        <w:rPr>
          <w:rFonts w:ascii="Times New Roman" w:hAnsi="Times New Roman" w:cs="Times New Roman"/>
          <w:spacing w:val="-1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детском</w:t>
      </w:r>
      <w:r w:rsidRPr="006A7D9C">
        <w:rPr>
          <w:rFonts w:ascii="Times New Roman" w:hAnsi="Times New Roman" w:cs="Times New Roman"/>
          <w:spacing w:val="-1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лагере: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детские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(одновозрастные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и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разновозрастные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отряды)</w:t>
      </w:r>
      <w:r w:rsidRPr="006A7D9C">
        <w:rPr>
          <w:rFonts w:ascii="Times New Roman" w:hAnsi="Times New Roman" w:cs="Times New Roman"/>
          <w:sz w:val="24"/>
        </w:rPr>
        <w:t>.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Ключевым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механизмом воспитания в детском лагере является временный детский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коллектив. Чтобы эффективно использовать воспитательный потенциал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временного детского коллектива, необходимо учитывать особенности и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закономерности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развития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временного детского коллектива.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детско-взрослые</w:t>
      </w:r>
      <w:r w:rsidRPr="006A7D9C">
        <w:rPr>
          <w:rFonts w:ascii="Times New Roman" w:hAnsi="Times New Roman" w:cs="Times New Roman"/>
          <w:sz w:val="24"/>
        </w:rPr>
        <w:t>.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Основная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цель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–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содействие,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сотворчество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сопереживание,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взаимопонимание</w:t>
      </w:r>
      <w:r w:rsidRPr="006A7D9C">
        <w:rPr>
          <w:rFonts w:ascii="Times New Roman" w:hAnsi="Times New Roman" w:cs="Times New Roman"/>
          <w:spacing w:val="-1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взаимное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уважение,</w:t>
      </w:r>
      <w:r w:rsidRPr="006A7D9C">
        <w:rPr>
          <w:rFonts w:ascii="Times New Roman" w:hAnsi="Times New Roman" w:cs="Times New Roman"/>
          <w:spacing w:val="-1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наличие</w:t>
      </w:r>
      <w:r w:rsidRPr="006A7D9C">
        <w:rPr>
          <w:rFonts w:ascii="Times New Roman" w:hAnsi="Times New Roman" w:cs="Times New Roman"/>
          <w:spacing w:val="-1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общих</w:t>
      </w:r>
      <w:r w:rsidRPr="006A7D9C">
        <w:rPr>
          <w:rFonts w:ascii="Times New Roman" w:hAnsi="Times New Roman" w:cs="Times New Roman"/>
          <w:spacing w:val="-6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ценностей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смыслов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всех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участников.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Главная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детско-взрослая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общность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детском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городском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лагере –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«</w:t>
      </w:r>
      <w:proofErr w:type="gramStart"/>
      <w:r w:rsidRPr="006A7D9C">
        <w:rPr>
          <w:rFonts w:ascii="Times New Roman" w:hAnsi="Times New Roman" w:cs="Times New Roman"/>
          <w:sz w:val="24"/>
        </w:rPr>
        <w:t>Дети-Воспитатель</w:t>
      </w:r>
      <w:proofErr w:type="gramEnd"/>
      <w:r w:rsidRPr="006A7D9C">
        <w:rPr>
          <w:rFonts w:ascii="Times New Roman" w:hAnsi="Times New Roman" w:cs="Times New Roman"/>
          <w:sz w:val="24"/>
        </w:rPr>
        <w:t>».</w:t>
      </w:r>
    </w:p>
    <w:p w:rsidR="00B712B2" w:rsidRPr="00487035" w:rsidRDefault="00B712B2" w:rsidP="00487035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6" w:name="_Toc168567162"/>
      <w:r w:rsidRPr="00487035">
        <w:rPr>
          <w:rFonts w:ascii="Times New Roman" w:hAnsi="Times New Roman" w:cs="Times New Roman"/>
          <w:color w:val="000000" w:themeColor="text1"/>
          <w:sz w:val="24"/>
        </w:rPr>
        <w:t>Основные</w:t>
      </w:r>
      <w:r w:rsidRPr="00487035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487035">
        <w:rPr>
          <w:rFonts w:ascii="Times New Roman" w:hAnsi="Times New Roman" w:cs="Times New Roman"/>
          <w:color w:val="000000" w:themeColor="text1"/>
          <w:sz w:val="24"/>
        </w:rPr>
        <w:t>направления</w:t>
      </w:r>
      <w:r w:rsidRPr="00487035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487035">
        <w:rPr>
          <w:rFonts w:ascii="Times New Roman" w:hAnsi="Times New Roman" w:cs="Times New Roman"/>
          <w:color w:val="000000" w:themeColor="text1"/>
          <w:sz w:val="24"/>
        </w:rPr>
        <w:t>воспитания</w:t>
      </w:r>
      <w:bookmarkEnd w:id="6"/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Практическая реализация цели и задач воспитания осуществляется в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рамках следующих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направлений воспитательной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работы: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гражданское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воспитание</w:t>
      </w:r>
      <w:r w:rsidRPr="006A7D9C">
        <w:rPr>
          <w:rFonts w:ascii="Times New Roman" w:hAnsi="Times New Roman" w:cs="Times New Roman"/>
          <w:sz w:val="24"/>
        </w:rPr>
        <w:t>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формирование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гражданской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идентичности,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принадлежности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общности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граждан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Федерации,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народу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как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источнику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власти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государстве и субъекту тысячелетней Российской государственности,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знание</w:t>
      </w:r>
      <w:r w:rsidRPr="006A7D9C">
        <w:rPr>
          <w:rFonts w:ascii="Times New Roman" w:hAnsi="Times New Roman" w:cs="Times New Roman"/>
          <w:spacing w:val="-1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-1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уважение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прав,</w:t>
      </w:r>
      <w:r w:rsidRPr="006A7D9C">
        <w:rPr>
          <w:rFonts w:ascii="Times New Roman" w:hAnsi="Times New Roman" w:cs="Times New Roman"/>
          <w:spacing w:val="2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свобод</w:t>
      </w:r>
      <w:r w:rsidRPr="006A7D9C">
        <w:rPr>
          <w:rFonts w:ascii="Times New Roman" w:hAnsi="Times New Roman" w:cs="Times New Roman"/>
          <w:spacing w:val="-1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-1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обязанностей</w:t>
      </w:r>
      <w:r w:rsidRPr="006A7D9C">
        <w:rPr>
          <w:rFonts w:ascii="Times New Roman" w:hAnsi="Times New Roman" w:cs="Times New Roman"/>
          <w:spacing w:val="-1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гражданина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</w:t>
      </w:r>
      <w:r w:rsidRPr="006A7D9C">
        <w:rPr>
          <w:rFonts w:ascii="Times New Roman" w:hAnsi="Times New Roman" w:cs="Times New Roman"/>
          <w:spacing w:val="-6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Федерации;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патриотическое</w:t>
      </w:r>
      <w:r w:rsidRPr="006A7D9C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воспитание</w:t>
      </w:r>
      <w:r w:rsidRPr="006A7D9C">
        <w:rPr>
          <w:rFonts w:ascii="Times New Roman" w:hAnsi="Times New Roman" w:cs="Times New Roman"/>
          <w:b/>
          <w:spacing w:val="80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-</w:t>
      </w:r>
      <w:r w:rsidRPr="006A7D9C">
        <w:rPr>
          <w:rFonts w:ascii="Times New Roman" w:hAnsi="Times New Roman" w:cs="Times New Roman"/>
          <w:b/>
          <w:spacing w:val="8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воспитание</w:t>
      </w:r>
      <w:r w:rsidRPr="006A7D9C">
        <w:rPr>
          <w:rFonts w:ascii="Times New Roman" w:hAnsi="Times New Roman" w:cs="Times New Roman"/>
          <w:spacing w:val="79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любви</w:t>
      </w:r>
      <w:r w:rsidRPr="006A7D9C">
        <w:rPr>
          <w:rFonts w:ascii="Times New Roman" w:hAnsi="Times New Roman" w:cs="Times New Roman"/>
          <w:spacing w:val="8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</w:t>
      </w:r>
      <w:r w:rsidRPr="006A7D9C">
        <w:rPr>
          <w:rFonts w:ascii="Times New Roman" w:hAnsi="Times New Roman" w:cs="Times New Roman"/>
          <w:spacing w:val="8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родному</w:t>
      </w:r>
      <w:r w:rsidRPr="006A7D9C">
        <w:rPr>
          <w:rFonts w:ascii="Times New Roman" w:hAnsi="Times New Roman" w:cs="Times New Roman"/>
          <w:spacing w:val="7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краю,</w:t>
      </w:r>
      <w:r w:rsidR="000D24C7" w:rsidRPr="006A7D9C">
        <w:rPr>
          <w:rFonts w:ascii="Times New Roman" w:hAnsi="Times New Roman" w:cs="Times New Roman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Родине,</w:t>
      </w:r>
      <w:r w:rsidRPr="006A7D9C">
        <w:rPr>
          <w:rFonts w:ascii="Times New Roman" w:hAnsi="Times New Roman" w:cs="Times New Roman"/>
          <w:spacing w:val="12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 xml:space="preserve">своему  </w:t>
      </w:r>
      <w:r w:rsidRPr="006A7D9C">
        <w:rPr>
          <w:rFonts w:ascii="Times New Roman" w:hAnsi="Times New Roman" w:cs="Times New Roman"/>
          <w:spacing w:val="5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 xml:space="preserve">народу,  </w:t>
      </w:r>
      <w:r w:rsidRPr="006A7D9C">
        <w:rPr>
          <w:rFonts w:ascii="Times New Roman" w:hAnsi="Times New Roman" w:cs="Times New Roman"/>
          <w:spacing w:val="5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 xml:space="preserve">уважения  </w:t>
      </w:r>
      <w:r w:rsidRPr="006A7D9C">
        <w:rPr>
          <w:rFonts w:ascii="Times New Roman" w:hAnsi="Times New Roman" w:cs="Times New Roman"/>
          <w:spacing w:val="5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 xml:space="preserve">к  </w:t>
      </w:r>
      <w:r w:rsidRPr="006A7D9C">
        <w:rPr>
          <w:rFonts w:ascii="Times New Roman" w:hAnsi="Times New Roman" w:cs="Times New Roman"/>
          <w:spacing w:val="5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 xml:space="preserve">другим  </w:t>
      </w:r>
      <w:r w:rsidRPr="006A7D9C">
        <w:rPr>
          <w:rFonts w:ascii="Times New Roman" w:hAnsi="Times New Roman" w:cs="Times New Roman"/>
          <w:spacing w:val="5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 xml:space="preserve">народам  </w:t>
      </w:r>
      <w:r w:rsidRPr="006A7D9C">
        <w:rPr>
          <w:rFonts w:ascii="Times New Roman" w:hAnsi="Times New Roman" w:cs="Times New Roman"/>
          <w:spacing w:val="5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России; историческое просвещение, формирование российского национального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исторического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сознания,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российской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культурной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идентичности;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6A7D9C">
        <w:rPr>
          <w:rFonts w:ascii="Times New Roman" w:hAnsi="Times New Roman" w:cs="Times New Roman"/>
          <w:b/>
          <w:sz w:val="24"/>
        </w:rPr>
        <w:t>духовно-нравственное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развитие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и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воспитание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о</w:t>
      </w:r>
      <w:r w:rsidRPr="006A7D9C">
        <w:rPr>
          <w:rFonts w:ascii="Times New Roman" w:hAnsi="Times New Roman" w:cs="Times New Roman"/>
          <w:sz w:val="24"/>
        </w:rPr>
        <w:t>бучающихся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pacing w:val="9"/>
          <w:sz w:val="24"/>
        </w:rPr>
        <w:t>духовно-нравственной</w:t>
      </w:r>
      <w:r w:rsidRPr="006A7D9C">
        <w:rPr>
          <w:rFonts w:ascii="Times New Roman" w:hAnsi="Times New Roman" w:cs="Times New Roman"/>
          <w:spacing w:val="1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культуры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народов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традиционных религий народов России, формирование традиционных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российских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семейных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ценностей;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честности,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доброты,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милосердия,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справедливости,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дружелюбия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взаимопомощи,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уважения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</w:t>
      </w:r>
      <w:r w:rsidRPr="006A7D9C">
        <w:rPr>
          <w:rFonts w:ascii="Times New Roman" w:hAnsi="Times New Roman" w:cs="Times New Roman"/>
          <w:spacing w:val="-6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 xml:space="preserve">старшим, к памяти предков; </w:t>
      </w:r>
      <w:r w:rsidRPr="006A7D9C">
        <w:rPr>
          <w:rFonts w:ascii="Times New Roman" w:hAnsi="Times New Roman" w:cs="Times New Roman"/>
          <w:b/>
          <w:sz w:val="24"/>
        </w:rPr>
        <w:t xml:space="preserve">эстетическое </w:t>
      </w:r>
      <w:r w:rsidRPr="006A7D9C">
        <w:rPr>
          <w:rFonts w:ascii="Times New Roman" w:hAnsi="Times New Roman" w:cs="Times New Roman"/>
          <w:b/>
          <w:sz w:val="24"/>
        </w:rPr>
        <w:lastRenderedPageBreak/>
        <w:t>воспитание</w:t>
      </w:r>
      <w:r w:rsidRPr="006A7D9C">
        <w:rPr>
          <w:rFonts w:ascii="Times New Roman" w:hAnsi="Times New Roman" w:cs="Times New Roman"/>
          <w:sz w:val="24"/>
        </w:rPr>
        <w:t>: формирование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эстетической культуры на основе российских традиционных духовных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ценностей, приобщение к лучшим образцам отечественного и мирового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искусства;</w:t>
      </w:r>
      <w:proofErr w:type="gramEnd"/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 xml:space="preserve">экологическое воспитание: </w:t>
      </w:r>
      <w:r w:rsidRPr="006A7D9C">
        <w:rPr>
          <w:rFonts w:ascii="Times New Roman" w:hAnsi="Times New Roman" w:cs="Times New Roman"/>
          <w:sz w:val="24"/>
        </w:rPr>
        <w:t>формирование экологической культуры,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ответственного,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бережного</w:t>
      </w:r>
      <w:r w:rsidRPr="006A7D9C">
        <w:rPr>
          <w:rFonts w:ascii="Times New Roman" w:hAnsi="Times New Roman" w:cs="Times New Roman"/>
          <w:spacing w:val="-10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отношения</w:t>
      </w:r>
      <w:r w:rsidRPr="006A7D9C">
        <w:rPr>
          <w:rFonts w:ascii="Times New Roman" w:hAnsi="Times New Roman" w:cs="Times New Roman"/>
          <w:spacing w:val="-1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</w:t>
      </w:r>
      <w:r w:rsidRPr="006A7D9C">
        <w:rPr>
          <w:rFonts w:ascii="Times New Roman" w:hAnsi="Times New Roman" w:cs="Times New Roman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природе,</w:t>
      </w:r>
      <w:r w:rsidRPr="006A7D9C">
        <w:rPr>
          <w:rFonts w:ascii="Times New Roman" w:hAnsi="Times New Roman" w:cs="Times New Roman"/>
          <w:spacing w:val="-1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окружающей</w:t>
      </w:r>
      <w:r w:rsidRPr="006A7D9C">
        <w:rPr>
          <w:rFonts w:ascii="Times New Roman" w:hAnsi="Times New Roman" w:cs="Times New Roman"/>
          <w:spacing w:val="-1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среде</w:t>
      </w:r>
      <w:r w:rsidRPr="006A7D9C">
        <w:rPr>
          <w:rFonts w:ascii="Times New Roman" w:hAnsi="Times New Roman" w:cs="Times New Roman"/>
          <w:spacing w:val="-1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основе</w:t>
      </w:r>
      <w:r w:rsidRPr="006A7D9C">
        <w:rPr>
          <w:rFonts w:ascii="Times New Roman" w:hAnsi="Times New Roman" w:cs="Times New Roman"/>
          <w:spacing w:val="-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российских традиционных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духовных ценностей;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трудовое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воспитание</w:t>
      </w:r>
      <w:r w:rsidRPr="006A7D9C">
        <w:rPr>
          <w:rFonts w:ascii="Times New Roman" w:hAnsi="Times New Roman" w:cs="Times New Roman"/>
          <w:sz w:val="24"/>
        </w:rPr>
        <w:t>: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уважения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труду,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трудящимся,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результатам труда (своего и других людей), ориентации на трудовую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деятельность,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получение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профессии,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личностное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самовыражение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pacing w:val="-1"/>
          <w:sz w:val="24"/>
        </w:rPr>
        <w:t>продуктивном,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pacing w:val="-1"/>
          <w:sz w:val="24"/>
        </w:rPr>
        <w:t>нравственно</w:t>
      </w:r>
      <w:r w:rsidRPr="006A7D9C">
        <w:rPr>
          <w:rFonts w:ascii="Times New Roman" w:hAnsi="Times New Roman" w:cs="Times New Roman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достойном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труде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российском</w:t>
      </w:r>
      <w:r w:rsidRPr="006A7D9C">
        <w:rPr>
          <w:rFonts w:ascii="Times New Roman" w:hAnsi="Times New Roman" w:cs="Times New Roman"/>
          <w:spacing w:val="-1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обществе,</w:t>
      </w:r>
      <w:r w:rsidRPr="006A7D9C">
        <w:rPr>
          <w:rFonts w:ascii="Times New Roman" w:hAnsi="Times New Roman" w:cs="Times New Roman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достижение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выдающихся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результатов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труде,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профессиональной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деятельности;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физическое воспитание и воспитание культуры здорового образа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жизни и безопасности</w:t>
      </w:r>
      <w:r w:rsidRPr="006A7D9C">
        <w:rPr>
          <w:rFonts w:ascii="Times New Roman" w:hAnsi="Times New Roman" w:cs="Times New Roman"/>
          <w:sz w:val="24"/>
        </w:rPr>
        <w:t>: развитие физических способностей с учетом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возможностей</w:t>
      </w:r>
      <w:r w:rsidRPr="006A7D9C">
        <w:rPr>
          <w:rFonts w:ascii="Times New Roman" w:hAnsi="Times New Roman" w:cs="Times New Roman"/>
          <w:spacing w:val="-1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состояния</w:t>
      </w:r>
      <w:r w:rsidRPr="006A7D9C">
        <w:rPr>
          <w:rFonts w:ascii="Times New Roman" w:hAnsi="Times New Roman" w:cs="Times New Roman"/>
          <w:spacing w:val="-1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здоровья,</w:t>
      </w:r>
      <w:r w:rsidRPr="006A7D9C">
        <w:rPr>
          <w:rFonts w:ascii="Times New Roman" w:hAnsi="Times New Roman" w:cs="Times New Roman"/>
          <w:spacing w:val="-1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формирование</w:t>
      </w:r>
      <w:r w:rsidRPr="006A7D9C">
        <w:rPr>
          <w:rFonts w:ascii="Times New Roman" w:hAnsi="Times New Roman" w:cs="Times New Roman"/>
          <w:spacing w:val="-1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культуры</w:t>
      </w:r>
      <w:r w:rsidRPr="006A7D9C">
        <w:rPr>
          <w:rFonts w:ascii="Times New Roman" w:hAnsi="Times New Roman" w:cs="Times New Roman"/>
          <w:spacing w:val="-1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здорового</w:t>
      </w:r>
      <w:r w:rsidRPr="006A7D9C">
        <w:rPr>
          <w:rFonts w:ascii="Times New Roman" w:hAnsi="Times New Roman" w:cs="Times New Roman"/>
          <w:spacing w:val="-6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образа</w:t>
      </w:r>
      <w:r w:rsidRPr="006A7D9C">
        <w:rPr>
          <w:rFonts w:ascii="Times New Roman" w:hAnsi="Times New Roman" w:cs="Times New Roman"/>
          <w:spacing w:val="-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жизни,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личной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общественной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безопасности;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познавательное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направление</w:t>
      </w:r>
      <w:r w:rsidRPr="006A7D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воспитания</w:t>
      </w:r>
      <w:r w:rsidRPr="006A7D9C">
        <w:rPr>
          <w:rFonts w:ascii="Times New Roman" w:hAnsi="Times New Roman" w:cs="Times New Roman"/>
          <w:sz w:val="24"/>
        </w:rPr>
        <w:t>: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стремление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познанию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себя</w:t>
      </w:r>
      <w:r w:rsidRPr="006A7D9C">
        <w:rPr>
          <w:rFonts w:ascii="Times New Roman" w:hAnsi="Times New Roman" w:cs="Times New Roman"/>
          <w:spacing w:val="-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других людей,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природы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общества,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знаниям,</w:t>
      </w:r>
      <w:r w:rsidRPr="006A7D9C">
        <w:rPr>
          <w:rFonts w:ascii="Times New Roman" w:hAnsi="Times New Roman" w:cs="Times New Roman"/>
          <w:spacing w:val="-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образованию.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7D9C">
        <w:rPr>
          <w:rFonts w:ascii="Times New Roman" w:hAnsi="Times New Roman" w:cs="Times New Roman"/>
          <w:color w:val="000000" w:themeColor="text1"/>
          <w:sz w:val="24"/>
        </w:rPr>
        <w:t>О</w:t>
      </w:r>
      <w:r w:rsidR="000D24C7" w:rsidRPr="006A7D9C">
        <w:rPr>
          <w:rFonts w:ascii="Times New Roman" w:hAnsi="Times New Roman" w:cs="Times New Roman"/>
          <w:color w:val="000000" w:themeColor="text1"/>
          <w:sz w:val="24"/>
        </w:rPr>
        <w:t>сновные</w:t>
      </w:r>
      <w:r w:rsidR="000D24C7" w:rsidRPr="006A7D9C">
        <w:rPr>
          <w:rFonts w:ascii="Times New Roman" w:hAnsi="Times New Roman" w:cs="Times New Roman"/>
          <w:color w:val="000000" w:themeColor="text1"/>
          <w:sz w:val="24"/>
        </w:rPr>
        <w:tab/>
        <w:t>традиции</w:t>
      </w:r>
      <w:r w:rsidR="000D24C7" w:rsidRPr="006A7D9C">
        <w:rPr>
          <w:rFonts w:ascii="Times New Roman" w:hAnsi="Times New Roman" w:cs="Times New Roman"/>
          <w:color w:val="000000" w:themeColor="text1"/>
          <w:sz w:val="24"/>
        </w:rPr>
        <w:tab/>
        <w:t>и</w:t>
      </w:r>
      <w:r w:rsidR="000D24C7" w:rsidRPr="006A7D9C">
        <w:rPr>
          <w:rFonts w:ascii="Times New Roman" w:hAnsi="Times New Roman" w:cs="Times New Roman"/>
          <w:color w:val="000000" w:themeColor="text1"/>
          <w:sz w:val="24"/>
        </w:rPr>
        <w:tab/>
        <w:t xml:space="preserve">уникальность </w:t>
      </w:r>
      <w:r w:rsidRPr="006A7D9C">
        <w:rPr>
          <w:rFonts w:ascii="Times New Roman" w:hAnsi="Times New Roman" w:cs="Times New Roman"/>
          <w:color w:val="000000" w:themeColor="text1"/>
          <w:spacing w:val="-1"/>
          <w:sz w:val="24"/>
        </w:rPr>
        <w:t>воспитательной</w:t>
      </w:r>
      <w:r w:rsidR="000D24C7" w:rsidRPr="006A7D9C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="000D24C7" w:rsidRPr="006A7D9C">
        <w:rPr>
          <w:rFonts w:ascii="Times New Roman" w:hAnsi="Times New Roman" w:cs="Times New Roman"/>
          <w:color w:val="000000" w:themeColor="text1"/>
          <w:spacing w:val="-67"/>
          <w:sz w:val="24"/>
        </w:rPr>
        <w:t xml:space="preserve">  </w:t>
      </w:r>
      <w:r w:rsidRPr="006A7D9C">
        <w:rPr>
          <w:rFonts w:ascii="Times New Roman" w:hAnsi="Times New Roman" w:cs="Times New Roman"/>
          <w:color w:val="000000" w:themeColor="text1"/>
          <w:sz w:val="24"/>
        </w:rPr>
        <w:t>деятельности.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color w:val="000009"/>
          <w:sz w:val="24"/>
        </w:rPr>
        <w:t>Основные</w:t>
      </w:r>
      <w:r w:rsidRPr="006A7D9C">
        <w:rPr>
          <w:rFonts w:ascii="Times New Roman" w:hAnsi="Times New Roman" w:cs="Times New Roman"/>
          <w:color w:val="000009"/>
          <w:spacing w:val="-13"/>
          <w:sz w:val="24"/>
        </w:rPr>
        <w:t xml:space="preserve"> </w:t>
      </w:r>
      <w:r w:rsidRPr="006A7D9C">
        <w:rPr>
          <w:rFonts w:ascii="Times New Roman" w:hAnsi="Times New Roman" w:cs="Times New Roman"/>
          <w:color w:val="000009"/>
          <w:sz w:val="24"/>
        </w:rPr>
        <w:t>традиции</w:t>
      </w:r>
      <w:r w:rsidRPr="006A7D9C">
        <w:rPr>
          <w:rFonts w:ascii="Times New Roman" w:hAnsi="Times New Roman" w:cs="Times New Roman"/>
          <w:color w:val="000009"/>
          <w:spacing w:val="-12"/>
          <w:sz w:val="24"/>
        </w:rPr>
        <w:t xml:space="preserve"> </w:t>
      </w:r>
      <w:r w:rsidRPr="006A7D9C">
        <w:rPr>
          <w:rFonts w:ascii="Times New Roman" w:hAnsi="Times New Roman" w:cs="Times New Roman"/>
          <w:color w:val="000009"/>
          <w:sz w:val="24"/>
        </w:rPr>
        <w:t>воспитания</w:t>
      </w:r>
      <w:r w:rsidRPr="006A7D9C">
        <w:rPr>
          <w:rFonts w:ascii="Times New Roman" w:hAnsi="Times New Roman" w:cs="Times New Roman"/>
          <w:color w:val="000009"/>
          <w:spacing w:val="-8"/>
          <w:sz w:val="24"/>
        </w:rPr>
        <w:t xml:space="preserve"> </w:t>
      </w:r>
      <w:r w:rsidRPr="006A7D9C">
        <w:rPr>
          <w:rFonts w:ascii="Times New Roman" w:hAnsi="Times New Roman" w:cs="Times New Roman"/>
          <w:color w:val="000009"/>
          <w:sz w:val="24"/>
        </w:rPr>
        <w:t>в</w:t>
      </w:r>
      <w:r w:rsidRPr="006A7D9C">
        <w:rPr>
          <w:rFonts w:ascii="Times New Roman" w:hAnsi="Times New Roman" w:cs="Times New Roman"/>
          <w:color w:val="000009"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color w:val="000009"/>
          <w:sz w:val="24"/>
        </w:rPr>
        <w:t>детском</w:t>
      </w:r>
      <w:r w:rsidRPr="006A7D9C">
        <w:rPr>
          <w:rFonts w:ascii="Times New Roman" w:hAnsi="Times New Roman" w:cs="Times New Roman"/>
          <w:color w:val="000009"/>
          <w:spacing w:val="-9"/>
          <w:sz w:val="24"/>
        </w:rPr>
        <w:t xml:space="preserve"> </w:t>
      </w:r>
      <w:r w:rsidRPr="006A7D9C">
        <w:rPr>
          <w:rFonts w:ascii="Times New Roman" w:hAnsi="Times New Roman" w:cs="Times New Roman"/>
          <w:color w:val="000009"/>
          <w:sz w:val="24"/>
        </w:rPr>
        <w:t>лагере</w:t>
      </w:r>
      <w:r w:rsidRPr="006A7D9C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являются:</w:t>
      </w:r>
    </w:p>
    <w:p w:rsidR="00B712B2" w:rsidRPr="006A7D9C" w:rsidRDefault="00B712B2" w:rsidP="006A7D9C">
      <w:pPr>
        <w:pStyle w:val="a9"/>
        <w:numPr>
          <w:ilvl w:val="0"/>
          <w:numId w:val="23"/>
        </w:numPr>
        <w:ind w:left="0" w:firstLine="0"/>
        <w:rPr>
          <w:sz w:val="24"/>
        </w:rPr>
      </w:pPr>
      <w:r w:rsidRPr="006A7D9C">
        <w:rPr>
          <w:sz w:val="24"/>
        </w:rPr>
        <w:t>совместная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деятельность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детей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и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взрослых,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как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ведущий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способ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организации</w:t>
      </w:r>
      <w:r w:rsidRPr="006A7D9C">
        <w:rPr>
          <w:spacing w:val="-1"/>
          <w:sz w:val="24"/>
        </w:rPr>
        <w:t xml:space="preserve"> </w:t>
      </w:r>
      <w:r w:rsidRPr="006A7D9C">
        <w:rPr>
          <w:sz w:val="24"/>
        </w:rPr>
        <w:t>воспитательной деятельности;</w:t>
      </w:r>
    </w:p>
    <w:p w:rsidR="00B712B2" w:rsidRPr="006A7D9C" w:rsidRDefault="00B712B2" w:rsidP="006A7D9C">
      <w:pPr>
        <w:pStyle w:val="a9"/>
        <w:numPr>
          <w:ilvl w:val="0"/>
          <w:numId w:val="23"/>
        </w:numPr>
        <w:ind w:left="0" w:firstLine="0"/>
        <w:rPr>
          <w:sz w:val="24"/>
        </w:rPr>
      </w:pPr>
      <w:r w:rsidRPr="006A7D9C">
        <w:rPr>
          <w:sz w:val="24"/>
        </w:rPr>
        <w:t>создание условий, при которых для каждого ребенка предполагается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роль</w:t>
      </w:r>
      <w:r w:rsidRPr="006A7D9C">
        <w:rPr>
          <w:spacing w:val="-16"/>
          <w:sz w:val="24"/>
        </w:rPr>
        <w:t xml:space="preserve"> </w:t>
      </w:r>
      <w:r w:rsidRPr="006A7D9C">
        <w:rPr>
          <w:sz w:val="24"/>
        </w:rPr>
        <w:t>в</w:t>
      </w:r>
      <w:r w:rsidRPr="006A7D9C">
        <w:rPr>
          <w:spacing w:val="-15"/>
          <w:sz w:val="24"/>
        </w:rPr>
        <w:t xml:space="preserve"> </w:t>
      </w:r>
      <w:r w:rsidRPr="006A7D9C">
        <w:rPr>
          <w:sz w:val="24"/>
        </w:rPr>
        <w:t>совместных</w:t>
      </w:r>
      <w:r w:rsidRPr="006A7D9C">
        <w:rPr>
          <w:spacing w:val="-16"/>
          <w:sz w:val="24"/>
        </w:rPr>
        <w:t xml:space="preserve"> </w:t>
      </w:r>
      <w:r w:rsidRPr="006A7D9C">
        <w:rPr>
          <w:sz w:val="24"/>
        </w:rPr>
        <w:t>делах</w:t>
      </w:r>
      <w:r w:rsidRPr="006A7D9C">
        <w:rPr>
          <w:spacing w:val="-13"/>
          <w:sz w:val="24"/>
        </w:rPr>
        <w:t xml:space="preserve"> </w:t>
      </w:r>
      <w:r w:rsidRPr="006A7D9C">
        <w:rPr>
          <w:sz w:val="24"/>
        </w:rPr>
        <w:t>(от</w:t>
      </w:r>
      <w:r w:rsidRPr="006A7D9C">
        <w:rPr>
          <w:spacing w:val="-15"/>
          <w:sz w:val="24"/>
        </w:rPr>
        <w:t xml:space="preserve"> </w:t>
      </w:r>
      <w:r w:rsidRPr="006A7D9C">
        <w:rPr>
          <w:sz w:val="24"/>
        </w:rPr>
        <w:t>участника</w:t>
      </w:r>
      <w:r w:rsidRPr="006A7D9C">
        <w:rPr>
          <w:spacing w:val="-13"/>
          <w:sz w:val="24"/>
        </w:rPr>
        <w:t xml:space="preserve"> </w:t>
      </w:r>
      <w:r w:rsidRPr="006A7D9C">
        <w:rPr>
          <w:sz w:val="24"/>
        </w:rPr>
        <w:t>до</w:t>
      </w:r>
      <w:r w:rsidRPr="006A7D9C">
        <w:rPr>
          <w:spacing w:val="-14"/>
          <w:sz w:val="24"/>
        </w:rPr>
        <w:t xml:space="preserve"> </w:t>
      </w:r>
      <w:r w:rsidRPr="006A7D9C">
        <w:rPr>
          <w:sz w:val="24"/>
        </w:rPr>
        <w:t>организатора,</w:t>
      </w:r>
      <w:r w:rsidRPr="006A7D9C">
        <w:rPr>
          <w:spacing w:val="-15"/>
          <w:sz w:val="24"/>
        </w:rPr>
        <w:t xml:space="preserve"> </w:t>
      </w:r>
      <w:r w:rsidRPr="006A7D9C">
        <w:rPr>
          <w:sz w:val="24"/>
        </w:rPr>
        <w:t>лидера</w:t>
      </w:r>
      <w:r w:rsidRPr="006A7D9C">
        <w:rPr>
          <w:spacing w:val="-14"/>
          <w:sz w:val="24"/>
        </w:rPr>
        <w:t xml:space="preserve"> </w:t>
      </w:r>
      <w:r w:rsidRPr="006A7D9C">
        <w:rPr>
          <w:sz w:val="24"/>
        </w:rPr>
        <w:t>того</w:t>
      </w:r>
      <w:r w:rsidRPr="006A7D9C">
        <w:rPr>
          <w:spacing w:val="-14"/>
          <w:sz w:val="24"/>
        </w:rPr>
        <w:t xml:space="preserve"> </w:t>
      </w:r>
      <w:r w:rsidRPr="006A7D9C">
        <w:rPr>
          <w:sz w:val="24"/>
        </w:rPr>
        <w:t>или</w:t>
      </w:r>
      <w:r w:rsidRPr="006A7D9C">
        <w:rPr>
          <w:spacing w:val="-67"/>
          <w:sz w:val="24"/>
        </w:rPr>
        <w:t xml:space="preserve"> </w:t>
      </w:r>
      <w:r w:rsidRPr="006A7D9C">
        <w:rPr>
          <w:sz w:val="24"/>
        </w:rPr>
        <w:t>иного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дела);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создание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условий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для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приобретения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детьми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нового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социального опыта</w:t>
      </w:r>
      <w:r w:rsidRPr="006A7D9C">
        <w:rPr>
          <w:spacing w:val="-4"/>
          <w:sz w:val="24"/>
        </w:rPr>
        <w:t xml:space="preserve"> </w:t>
      </w:r>
      <w:r w:rsidRPr="006A7D9C">
        <w:rPr>
          <w:sz w:val="24"/>
        </w:rPr>
        <w:t>и</w:t>
      </w:r>
      <w:r w:rsidRPr="006A7D9C">
        <w:rPr>
          <w:spacing w:val="-1"/>
          <w:sz w:val="24"/>
        </w:rPr>
        <w:t xml:space="preserve"> </w:t>
      </w:r>
      <w:r w:rsidRPr="006A7D9C">
        <w:rPr>
          <w:sz w:val="24"/>
        </w:rPr>
        <w:t>освоения новых социальных</w:t>
      </w:r>
      <w:r w:rsidRPr="006A7D9C">
        <w:rPr>
          <w:spacing w:val="-4"/>
          <w:sz w:val="24"/>
        </w:rPr>
        <w:t xml:space="preserve"> </w:t>
      </w:r>
      <w:r w:rsidRPr="006A7D9C">
        <w:rPr>
          <w:sz w:val="24"/>
        </w:rPr>
        <w:t>ролей;</w:t>
      </w:r>
    </w:p>
    <w:p w:rsidR="00B712B2" w:rsidRPr="006A7D9C" w:rsidRDefault="00B712B2" w:rsidP="006A7D9C">
      <w:pPr>
        <w:pStyle w:val="a9"/>
        <w:numPr>
          <w:ilvl w:val="0"/>
          <w:numId w:val="23"/>
        </w:numPr>
        <w:ind w:left="0" w:firstLine="0"/>
        <w:rPr>
          <w:sz w:val="24"/>
        </w:rPr>
      </w:pPr>
      <w:r w:rsidRPr="006A7D9C">
        <w:rPr>
          <w:sz w:val="24"/>
        </w:rPr>
        <w:t>проведение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общих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мероприятий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детского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лагеря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с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учетом</w:t>
      </w:r>
      <w:r w:rsidRPr="006A7D9C">
        <w:rPr>
          <w:spacing w:val="-67"/>
          <w:sz w:val="24"/>
        </w:rPr>
        <w:t xml:space="preserve"> </w:t>
      </w:r>
      <w:r w:rsidRPr="006A7D9C">
        <w:rPr>
          <w:spacing w:val="-1"/>
          <w:sz w:val="24"/>
        </w:rPr>
        <w:t>конструктивного</w:t>
      </w:r>
      <w:r w:rsidRPr="006A7D9C">
        <w:rPr>
          <w:spacing w:val="-17"/>
          <w:sz w:val="24"/>
        </w:rPr>
        <w:t xml:space="preserve"> </w:t>
      </w:r>
      <w:r w:rsidRPr="006A7D9C">
        <w:rPr>
          <w:spacing w:val="-1"/>
          <w:sz w:val="24"/>
        </w:rPr>
        <w:t>межличностного</w:t>
      </w:r>
      <w:r w:rsidRPr="006A7D9C">
        <w:rPr>
          <w:spacing w:val="-16"/>
          <w:sz w:val="24"/>
        </w:rPr>
        <w:t xml:space="preserve"> </w:t>
      </w:r>
      <w:r w:rsidRPr="006A7D9C">
        <w:rPr>
          <w:sz w:val="24"/>
        </w:rPr>
        <w:t>взаимодействия</w:t>
      </w:r>
      <w:r w:rsidRPr="006A7D9C">
        <w:rPr>
          <w:spacing w:val="-19"/>
          <w:sz w:val="24"/>
        </w:rPr>
        <w:t xml:space="preserve"> </w:t>
      </w:r>
      <w:r w:rsidRPr="006A7D9C">
        <w:rPr>
          <w:sz w:val="24"/>
        </w:rPr>
        <w:t>детей,</w:t>
      </w:r>
      <w:r w:rsidRPr="006A7D9C">
        <w:rPr>
          <w:spacing w:val="-18"/>
          <w:sz w:val="24"/>
        </w:rPr>
        <w:t xml:space="preserve"> </w:t>
      </w:r>
      <w:r w:rsidRPr="006A7D9C">
        <w:rPr>
          <w:sz w:val="24"/>
        </w:rPr>
        <w:t>их</w:t>
      </w:r>
      <w:r w:rsidRPr="006A7D9C">
        <w:rPr>
          <w:spacing w:val="-18"/>
          <w:sz w:val="24"/>
        </w:rPr>
        <w:t xml:space="preserve"> </w:t>
      </w:r>
      <w:r w:rsidRPr="006A7D9C">
        <w:rPr>
          <w:sz w:val="24"/>
        </w:rPr>
        <w:t>социальной</w:t>
      </w:r>
      <w:r w:rsidRPr="006A7D9C">
        <w:rPr>
          <w:spacing w:val="-68"/>
          <w:sz w:val="24"/>
        </w:rPr>
        <w:t xml:space="preserve"> </w:t>
      </w:r>
      <w:r w:rsidRPr="006A7D9C">
        <w:rPr>
          <w:spacing w:val="-1"/>
          <w:sz w:val="24"/>
        </w:rPr>
        <w:t>активности;</w:t>
      </w:r>
      <w:r w:rsidRPr="006A7D9C">
        <w:rPr>
          <w:spacing w:val="-16"/>
          <w:sz w:val="24"/>
        </w:rPr>
        <w:t xml:space="preserve"> </w:t>
      </w:r>
      <w:r w:rsidRPr="006A7D9C">
        <w:rPr>
          <w:spacing w:val="-1"/>
          <w:sz w:val="24"/>
        </w:rPr>
        <w:t>включение</w:t>
      </w:r>
      <w:r w:rsidRPr="006A7D9C">
        <w:rPr>
          <w:spacing w:val="-16"/>
          <w:sz w:val="24"/>
        </w:rPr>
        <w:t xml:space="preserve"> </w:t>
      </w:r>
      <w:r w:rsidRPr="006A7D9C">
        <w:rPr>
          <w:spacing w:val="-1"/>
          <w:sz w:val="24"/>
        </w:rPr>
        <w:t>детей</w:t>
      </w:r>
      <w:r w:rsidRPr="006A7D9C">
        <w:rPr>
          <w:spacing w:val="-13"/>
          <w:sz w:val="24"/>
        </w:rPr>
        <w:t xml:space="preserve"> </w:t>
      </w:r>
      <w:r w:rsidRPr="006A7D9C">
        <w:rPr>
          <w:spacing w:val="-1"/>
          <w:sz w:val="24"/>
        </w:rPr>
        <w:t>в</w:t>
      </w:r>
      <w:r w:rsidRPr="006A7D9C">
        <w:rPr>
          <w:spacing w:val="-15"/>
          <w:sz w:val="24"/>
        </w:rPr>
        <w:t xml:space="preserve"> </w:t>
      </w:r>
      <w:r w:rsidRPr="006A7D9C">
        <w:rPr>
          <w:spacing w:val="-1"/>
          <w:sz w:val="24"/>
        </w:rPr>
        <w:t>процесс</w:t>
      </w:r>
      <w:r w:rsidRPr="006A7D9C">
        <w:rPr>
          <w:spacing w:val="-13"/>
          <w:sz w:val="24"/>
        </w:rPr>
        <w:t xml:space="preserve"> </w:t>
      </w:r>
      <w:r w:rsidRPr="006A7D9C">
        <w:rPr>
          <w:sz w:val="24"/>
        </w:rPr>
        <w:t>организации</w:t>
      </w:r>
      <w:r w:rsidRPr="006A7D9C">
        <w:rPr>
          <w:spacing w:val="-13"/>
          <w:sz w:val="24"/>
        </w:rPr>
        <w:t xml:space="preserve"> </w:t>
      </w:r>
      <w:r w:rsidRPr="006A7D9C">
        <w:rPr>
          <w:sz w:val="24"/>
        </w:rPr>
        <w:t>жизнедеятельности</w:t>
      </w:r>
      <w:r w:rsidRPr="006A7D9C">
        <w:rPr>
          <w:spacing w:val="-68"/>
          <w:sz w:val="24"/>
        </w:rPr>
        <w:t xml:space="preserve"> </w:t>
      </w:r>
      <w:r w:rsidRPr="006A7D9C">
        <w:rPr>
          <w:sz w:val="24"/>
        </w:rPr>
        <w:t>временного детского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коллектива;</w:t>
      </w:r>
    </w:p>
    <w:p w:rsidR="00B712B2" w:rsidRPr="006A7D9C" w:rsidRDefault="00B712B2" w:rsidP="006A7D9C">
      <w:pPr>
        <w:pStyle w:val="a9"/>
        <w:numPr>
          <w:ilvl w:val="0"/>
          <w:numId w:val="23"/>
        </w:numPr>
        <w:ind w:left="0" w:firstLine="0"/>
        <w:rPr>
          <w:sz w:val="24"/>
        </w:rPr>
      </w:pPr>
      <w:r w:rsidRPr="006A7D9C">
        <w:rPr>
          <w:sz w:val="24"/>
        </w:rPr>
        <w:t>формирование коллективов в рамках отрядов, кружков, студий, секций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и иных детских объединений, установление в них доброжелательных и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товарищеских взаимоотношений;</w:t>
      </w:r>
    </w:p>
    <w:p w:rsidR="00B712B2" w:rsidRPr="006A7D9C" w:rsidRDefault="00B712B2" w:rsidP="006A7D9C">
      <w:pPr>
        <w:pStyle w:val="a9"/>
        <w:numPr>
          <w:ilvl w:val="0"/>
          <w:numId w:val="23"/>
        </w:numPr>
        <w:ind w:left="0" w:firstLine="0"/>
        <w:rPr>
          <w:sz w:val="24"/>
        </w:rPr>
      </w:pPr>
      <w:r w:rsidRPr="006A7D9C">
        <w:rPr>
          <w:sz w:val="24"/>
        </w:rPr>
        <w:t>обмен</w:t>
      </w:r>
      <w:r w:rsidRPr="006A7D9C">
        <w:rPr>
          <w:spacing w:val="-12"/>
          <w:sz w:val="24"/>
        </w:rPr>
        <w:t xml:space="preserve"> </w:t>
      </w:r>
      <w:r w:rsidRPr="006A7D9C">
        <w:rPr>
          <w:sz w:val="24"/>
        </w:rPr>
        <w:t>опытом</w:t>
      </w:r>
      <w:r w:rsidRPr="006A7D9C">
        <w:rPr>
          <w:spacing w:val="-7"/>
          <w:sz w:val="24"/>
        </w:rPr>
        <w:t xml:space="preserve"> </w:t>
      </w:r>
      <w:r w:rsidRPr="006A7D9C">
        <w:rPr>
          <w:sz w:val="24"/>
        </w:rPr>
        <w:t>между</w:t>
      </w:r>
      <w:r w:rsidRPr="006A7D9C">
        <w:rPr>
          <w:spacing w:val="-14"/>
          <w:sz w:val="24"/>
        </w:rPr>
        <w:t xml:space="preserve"> </w:t>
      </w:r>
      <w:r w:rsidRPr="006A7D9C">
        <w:rPr>
          <w:sz w:val="24"/>
        </w:rPr>
        <w:t>детьми</w:t>
      </w:r>
      <w:r w:rsidRPr="006A7D9C">
        <w:rPr>
          <w:spacing w:val="-5"/>
          <w:sz w:val="24"/>
        </w:rPr>
        <w:t xml:space="preserve"> </w:t>
      </w:r>
      <w:r w:rsidRPr="006A7D9C">
        <w:rPr>
          <w:sz w:val="24"/>
        </w:rPr>
        <w:t>в</w:t>
      </w:r>
      <w:r w:rsidRPr="006A7D9C">
        <w:rPr>
          <w:spacing w:val="-8"/>
          <w:sz w:val="24"/>
        </w:rPr>
        <w:t xml:space="preserve"> </w:t>
      </w:r>
      <w:r w:rsidRPr="006A7D9C">
        <w:rPr>
          <w:sz w:val="24"/>
        </w:rPr>
        <w:t>формате</w:t>
      </w:r>
      <w:r w:rsidRPr="006A7D9C">
        <w:rPr>
          <w:spacing w:val="-9"/>
          <w:sz w:val="24"/>
        </w:rPr>
        <w:t xml:space="preserve"> </w:t>
      </w:r>
      <w:r w:rsidRPr="006A7D9C">
        <w:rPr>
          <w:sz w:val="24"/>
        </w:rPr>
        <w:t>«</w:t>
      </w:r>
      <w:proofErr w:type="gramStart"/>
      <w:r w:rsidRPr="006A7D9C">
        <w:rPr>
          <w:sz w:val="24"/>
        </w:rPr>
        <w:t>дети-детям</w:t>
      </w:r>
      <w:proofErr w:type="gramEnd"/>
      <w:r w:rsidRPr="006A7D9C">
        <w:rPr>
          <w:sz w:val="24"/>
        </w:rPr>
        <w:t>»;</w:t>
      </w:r>
    </w:p>
    <w:p w:rsidR="00B712B2" w:rsidRPr="006A7D9C" w:rsidRDefault="00B712B2" w:rsidP="006A7D9C">
      <w:pPr>
        <w:pStyle w:val="a9"/>
        <w:numPr>
          <w:ilvl w:val="0"/>
          <w:numId w:val="23"/>
        </w:numPr>
        <w:ind w:left="0" w:firstLine="0"/>
        <w:rPr>
          <w:sz w:val="24"/>
        </w:rPr>
      </w:pPr>
      <w:r w:rsidRPr="006A7D9C">
        <w:rPr>
          <w:sz w:val="24"/>
        </w:rPr>
        <w:t>ключевой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фигурой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воспитания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является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ребенок,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главную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роль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в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воспитательной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деятельности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играет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педагог,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реализующий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по</w:t>
      </w:r>
      <w:r w:rsidRPr="006A7D9C">
        <w:rPr>
          <w:spacing w:val="-67"/>
          <w:sz w:val="24"/>
        </w:rPr>
        <w:t xml:space="preserve"> </w:t>
      </w:r>
      <w:r w:rsidRPr="006A7D9C">
        <w:rPr>
          <w:sz w:val="24"/>
        </w:rPr>
        <w:t>отношению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к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детям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защитную,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личностно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развивающую,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организационную,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посредническую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(в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разрешении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конфликтов)</w:t>
      </w:r>
      <w:r w:rsidRPr="006A7D9C">
        <w:rPr>
          <w:spacing w:val="1"/>
          <w:sz w:val="24"/>
        </w:rPr>
        <w:t xml:space="preserve"> </w:t>
      </w:r>
      <w:r w:rsidRPr="006A7D9C">
        <w:rPr>
          <w:sz w:val="24"/>
        </w:rPr>
        <w:t>функции.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Уникальность воспитательного процесса в детском лагере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заключается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кратковременности,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автономности,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сборности.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Кратковременность – короткий период лагерной смены,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характеризующийся</w:t>
      </w:r>
      <w:r w:rsidRPr="006A7D9C">
        <w:rPr>
          <w:rFonts w:ascii="Times New Roman" w:hAnsi="Times New Roman" w:cs="Times New Roman"/>
          <w:spacing w:val="-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динамикой</w:t>
      </w:r>
      <w:r w:rsidRPr="006A7D9C">
        <w:rPr>
          <w:rFonts w:ascii="Times New Roman" w:hAnsi="Times New Roman" w:cs="Times New Roman"/>
          <w:spacing w:val="-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общения,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деятельности,</w:t>
      </w:r>
      <w:r w:rsidRPr="006A7D9C">
        <w:rPr>
          <w:rFonts w:ascii="Times New Roman" w:hAnsi="Times New Roman" w:cs="Times New Roman"/>
          <w:spacing w:val="-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процессе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которой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ярче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высвечиваются</w:t>
      </w:r>
      <w:r w:rsidRPr="006A7D9C">
        <w:rPr>
          <w:rFonts w:ascii="Times New Roman" w:hAnsi="Times New Roman" w:cs="Times New Roman"/>
          <w:spacing w:val="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личностные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качества.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Автономность – изолированность ребенка от привычного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="00DF1887" w:rsidRPr="006A7D9C">
        <w:rPr>
          <w:rFonts w:ascii="Times New Roman" w:hAnsi="Times New Roman" w:cs="Times New Roman"/>
          <w:sz w:val="24"/>
        </w:rPr>
        <w:t xml:space="preserve">социального окружения, «нет </w:t>
      </w:r>
      <w:r w:rsidRPr="006A7D9C">
        <w:rPr>
          <w:rFonts w:ascii="Times New Roman" w:hAnsi="Times New Roman" w:cs="Times New Roman"/>
          <w:sz w:val="24"/>
        </w:rPr>
        <w:t>дневника», вызова родителей – все это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способствует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созданию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обстановки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доверительности.</w:t>
      </w:r>
    </w:p>
    <w:p w:rsidR="006026BE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Сборность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–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предполагает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объединение</w:t>
      </w:r>
      <w:r w:rsidRPr="006A7D9C">
        <w:rPr>
          <w:rFonts w:ascii="Times New Roman" w:hAnsi="Times New Roman" w:cs="Times New Roman"/>
          <w:spacing w:val="-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детей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разным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="00DF1887" w:rsidRPr="006A7D9C">
        <w:rPr>
          <w:rFonts w:ascii="Times New Roman" w:hAnsi="Times New Roman" w:cs="Times New Roman"/>
          <w:sz w:val="24"/>
        </w:rPr>
        <w:t xml:space="preserve">социальным </w:t>
      </w:r>
      <w:r w:rsidRPr="006A7D9C">
        <w:rPr>
          <w:rFonts w:ascii="Times New Roman" w:hAnsi="Times New Roman" w:cs="Times New Roman"/>
          <w:sz w:val="24"/>
        </w:rPr>
        <w:t>опытом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-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разным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уровнем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знаний,</w:t>
      </w:r>
      <w:r w:rsidRPr="006A7D9C">
        <w:rPr>
          <w:rFonts w:ascii="Times New Roman" w:hAnsi="Times New Roman" w:cs="Times New Roman"/>
          <w:spacing w:val="-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не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скованных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«оценками»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="00FB0889" w:rsidRPr="006A7D9C">
        <w:rPr>
          <w:rFonts w:ascii="Times New Roman" w:hAnsi="Times New Roman" w:cs="Times New Roman"/>
          <w:sz w:val="24"/>
        </w:rPr>
        <w:t xml:space="preserve">прежнего </w:t>
      </w:r>
      <w:r w:rsidRPr="006A7D9C">
        <w:rPr>
          <w:rFonts w:ascii="Times New Roman" w:hAnsi="Times New Roman" w:cs="Times New Roman"/>
          <w:sz w:val="24"/>
        </w:rPr>
        <w:t>окружения,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каждый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ребенок</w:t>
      </w:r>
      <w:r w:rsidRPr="006A7D9C">
        <w:rPr>
          <w:rFonts w:ascii="Times New Roman" w:hAnsi="Times New Roman" w:cs="Times New Roman"/>
          <w:spacing w:val="-5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имеет</w:t>
      </w:r>
      <w:r w:rsidRPr="006A7D9C">
        <w:rPr>
          <w:rFonts w:ascii="Times New Roman" w:hAnsi="Times New Roman" w:cs="Times New Roman"/>
          <w:spacing w:val="-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возможность</w:t>
      </w:r>
      <w:r w:rsidRPr="006A7D9C">
        <w:rPr>
          <w:rFonts w:ascii="Times New Roman" w:hAnsi="Times New Roman" w:cs="Times New Roman"/>
          <w:spacing w:val="-2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«начать</w:t>
      </w:r>
      <w:r w:rsidRPr="006A7D9C">
        <w:rPr>
          <w:rFonts w:ascii="Times New Roman" w:hAnsi="Times New Roman" w:cs="Times New Roman"/>
          <w:spacing w:val="-3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все</w:t>
      </w:r>
      <w:r w:rsidRPr="006A7D9C">
        <w:rPr>
          <w:rFonts w:ascii="Times New Roman" w:hAnsi="Times New Roman" w:cs="Times New Roman"/>
          <w:spacing w:val="-4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сначала».</w:t>
      </w:r>
    </w:p>
    <w:p w:rsidR="006026BE" w:rsidRDefault="006026BE" w:rsidP="00DF1887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B712B2" w:rsidRPr="00487035" w:rsidRDefault="006026BE" w:rsidP="00487035">
      <w:pPr>
        <w:pStyle w:val="1"/>
        <w:jc w:val="center"/>
        <w:rPr>
          <w:sz w:val="24"/>
        </w:rPr>
      </w:pPr>
      <w:bookmarkStart w:id="7" w:name="_Toc168567163"/>
      <w:r w:rsidRPr="00487035">
        <w:rPr>
          <w:sz w:val="24"/>
        </w:rPr>
        <w:lastRenderedPageBreak/>
        <w:t>Раздел</w:t>
      </w:r>
      <w:r w:rsidRPr="00487035">
        <w:rPr>
          <w:spacing w:val="-12"/>
          <w:sz w:val="24"/>
        </w:rPr>
        <w:t xml:space="preserve"> </w:t>
      </w:r>
      <w:r w:rsidRPr="00487035">
        <w:rPr>
          <w:sz w:val="24"/>
        </w:rPr>
        <w:t>II</w:t>
      </w:r>
      <w:r w:rsidR="005D2DB1" w:rsidRPr="00487035">
        <w:rPr>
          <w:sz w:val="24"/>
        </w:rPr>
        <w:t xml:space="preserve">. </w:t>
      </w:r>
      <w:r w:rsidRPr="00487035">
        <w:rPr>
          <w:sz w:val="24"/>
        </w:rPr>
        <w:t xml:space="preserve"> ИНФОРМА</w:t>
      </w:r>
      <w:r w:rsidR="005D2DB1" w:rsidRPr="00487035">
        <w:rPr>
          <w:sz w:val="24"/>
        </w:rPr>
        <w:t xml:space="preserve">ЦИОННО-МЕТОДИЧЕСКОЕ ОБЕСПЕЧЕНИЕ </w:t>
      </w:r>
      <w:r w:rsidRPr="00487035">
        <w:rPr>
          <w:sz w:val="24"/>
        </w:rPr>
        <w:t>ПРОГРАММЫ</w:t>
      </w:r>
      <w:bookmarkEnd w:id="7"/>
    </w:p>
    <w:p w:rsidR="006026BE" w:rsidRPr="006A7D9C" w:rsidRDefault="006026BE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В основе концепции детского оздоровительного лагеря «</w:t>
      </w:r>
      <w:proofErr w:type="spellStart"/>
      <w:r w:rsidRPr="006A7D9C">
        <w:rPr>
          <w:rFonts w:ascii="Times New Roman" w:hAnsi="Times New Roman" w:cs="Times New Roman"/>
          <w:sz w:val="24"/>
        </w:rPr>
        <w:t>ТехноКомпас</w:t>
      </w:r>
      <w:proofErr w:type="spellEnd"/>
      <w:r w:rsidRPr="006A7D9C">
        <w:rPr>
          <w:rFonts w:ascii="Times New Roman" w:hAnsi="Times New Roman" w:cs="Times New Roman"/>
          <w:sz w:val="24"/>
        </w:rPr>
        <w:t>» - эффективно построенная воспитательная система по самореализации личности ребёнка через включение его в различные виды деятельности с целью формирования личности, развития творческого потенциала и формирования здорового организма. Концепция основана на следующих идеях:</w:t>
      </w:r>
    </w:p>
    <w:p w:rsidR="006026BE" w:rsidRPr="006A7D9C" w:rsidRDefault="006026BE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Идея развития личности в процессе деятельности (</w:t>
      </w:r>
      <w:proofErr w:type="spellStart"/>
      <w:r w:rsidRPr="006A7D9C">
        <w:rPr>
          <w:rFonts w:ascii="Times New Roman" w:hAnsi="Times New Roman" w:cs="Times New Roman"/>
          <w:sz w:val="24"/>
        </w:rPr>
        <w:t>В.Бехтерев</w:t>
      </w:r>
      <w:proofErr w:type="spellEnd"/>
      <w:r w:rsidRPr="006A7D9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7D9C">
        <w:rPr>
          <w:rFonts w:ascii="Times New Roman" w:hAnsi="Times New Roman" w:cs="Times New Roman"/>
          <w:sz w:val="24"/>
        </w:rPr>
        <w:t>И.Блонский</w:t>
      </w:r>
      <w:proofErr w:type="spellEnd"/>
      <w:r w:rsidRPr="006A7D9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7D9C">
        <w:rPr>
          <w:rFonts w:ascii="Times New Roman" w:hAnsi="Times New Roman" w:cs="Times New Roman"/>
          <w:sz w:val="24"/>
        </w:rPr>
        <w:t>Л.Выготский</w:t>
      </w:r>
      <w:proofErr w:type="spellEnd"/>
      <w:r w:rsidRPr="006A7D9C">
        <w:rPr>
          <w:rFonts w:ascii="Times New Roman" w:hAnsi="Times New Roman" w:cs="Times New Roman"/>
          <w:sz w:val="24"/>
        </w:rPr>
        <w:t>);</w:t>
      </w:r>
    </w:p>
    <w:p w:rsidR="006026BE" w:rsidRPr="006A7D9C" w:rsidRDefault="006026BE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Идея первичности личности по отношению к обществу (</w:t>
      </w:r>
      <w:proofErr w:type="spellStart"/>
      <w:r w:rsidRPr="006A7D9C">
        <w:rPr>
          <w:rFonts w:ascii="Times New Roman" w:hAnsi="Times New Roman" w:cs="Times New Roman"/>
          <w:sz w:val="24"/>
        </w:rPr>
        <w:t>А.Маслоу</w:t>
      </w:r>
      <w:proofErr w:type="spellEnd"/>
      <w:r w:rsidRPr="006A7D9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7D9C">
        <w:rPr>
          <w:rFonts w:ascii="Times New Roman" w:hAnsi="Times New Roman" w:cs="Times New Roman"/>
          <w:sz w:val="24"/>
        </w:rPr>
        <w:t>Д.Грин</w:t>
      </w:r>
      <w:proofErr w:type="spellEnd"/>
      <w:r w:rsidRPr="006A7D9C">
        <w:rPr>
          <w:rFonts w:ascii="Times New Roman" w:hAnsi="Times New Roman" w:cs="Times New Roman"/>
          <w:sz w:val="24"/>
        </w:rPr>
        <w:t>);</w:t>
      </w:r>
    </w:p>
    <w:p w:rsidR="006026BE" w:rsidRPr="006A7D9C" w:rsidRDefault="006026BE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Идея повышения эффективности дополнительного образования через развитие творческого потенциала учащихся (</w:t>
      </w:r>
      <w:proofErr w:type="spellStart"/>
      <w:r w:rsidRPr="006A7D9C">
        <w:rPr>
          <w:rFonts w:ascii="Times New Roman" w:hAnsi="Times New Roman" w:cs="Times New Roman"/>
          <w:sz w:val="24"/>
        </w:rPr>
        <w:t>А.Щетинская</w:t>
      </w:r>
      <w:proofErr w:type="spellEnd"/>
      <w:r w:rsidRPr="006A7D9C">
        <w:rPr>
          <w:rFonts w:ascii="Times New Roman" w:hAnsi="Times New Roman" w:cs="Times New Roman"/>
          <w:sz w:val="24"/>
        </w:rPr>
        <w:t>);</w:t>
      </w:r>
    </w:p>
    <w:p w:rsidR="006026BE" w:rsidRPr="006A7D9C" w:rsidRDefault="006026BE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Идея совместной деятельности взрослых и детей в процессе воспитания (</w:t>
      </w:r>
      <w:proofErr w:type="spellStart"/>
      <w:r w:rsidRPr="006A7D9C">
        <w:rPr>
          <w:rFonts w:ascii="Times New Roman" w:hAnsi="Times New Roman" w:cs="Times New Roman"/>
          <w:sz w:val="24"/>
        </w:rPr>
        <w:t>В.Сухомлинский</w:t>
      </w:r>
      <w:proofErr w:type="spellEnd"/>
      <w:r w:rsidRPr="006A7D9C">
        <w:rPr>
          <w:rFonts w:ascii="Times New Roman" w:hAnsi="Times New Roman" w:cs="Times New Roman"/>
          <w:sz w:val="24"/>
        </w:rPr>
        <w:t>);</w:t>
      </w:r>
    </w:p>
    <w:p w:rsidR="006026BE" w:rsidRPr="006A7D9C" w:rsidRDefault="006026BE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Идея формирования педагогической среды, способствующей самореализации личности (</w:t>
      </w:r>
      <w:proofErr w:type="spellStart"/>
      <w:r w:rsidRPr="006A7D9C">
        <w:rPr>
          <w:rFonts w:ascii="Times New Roman" w:hAnsi="Times New Roman" w:cs="Times New Roman"/>
          <w:sz w:val="24"/>
        </w:rPr>
        <w:t>Н.Талызина</w:t>
      </w:r>
      <w:proofErr w:type="spellEnd"/>
      <w:r w:rsidRPr="006A7D9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7D9C">
        <w:rPr>
          <w:rFonts w:ascii="Times New Roman" w:hAnsi="Times New Roman" w:cs="Times New Roman"/>
          <w:sz w:val="24"/>
        </w:rPr>
        <w:t>В.Ясвин</w:t>
      </w:r>
      <w:proofErr w:type="spellEnd"/>
      <w:r w:rsidRPr="006A7D9C">
        <w:rPr>
          <w:rFonts w:ascii="Times New Roman" w:hAnsi="Times New Roman" w:cs="Times New Roman"/>
          <w:sz w:val="24"/>
        </w:rPr>
        <w:t>)</w:t>
      </w:r>
    </w:p>
    <w:p w:rsidR="006026BE" w:rsidRPr="006A7D9C" w:rsidRDefault="006026BE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 xml:space="preserve">В основе реализации программы лежит </w:t>
      </w:r>
      <w:proofErr w:type="spellStart"/>
      <w:r w:rsidRPr="006A7D9C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6A7D9C">
        <w:rPr>
          <w:rFonts w:ascii="Times New Roman" w:hAnsi="Times New Roman" w:cs="Times New Roman"/>
          <w:sz w:val="24"/>
        </w:rPr>
        <w:t xml:space="preserve"> подход. Основным ме</w:t>
      </w:r>
      <w:r w:rsidR="005D2DB1" w:rsidRPr="006A7D9C">
        <w:rPr>
          <w:rFonts w:ascii="Times New Roman" w:hAnsi="Times New Roman" w:cs="Times New Roman"/>
          <w:sz w:val="24"/>
        </w:rPr>
        <w:t xml:space="preserve">тодом </w:t>
      </w:r>
      <w:r w:rsidRPr="006A7D9C">
        <w:rPr>
          <w:rFonts w:ascii="Times New Roman" w:hAnsi="Times New Roman" w:cs="Times New Roman"/>
          <w:sz w:val="24"/>
        </w:rPr>
        <w:t>организации деятельности являются:</w:t>
      </w:r>
    </w:p>
    <w:p w:rsidR="006026BE" w:rsidRPr="006A7D9C" w:rsidRDefault="006026BE" w:rsidP="006A7D9C">
      <w:pPr>
        <w:pStyle w:val="a9"/>
        <w:numPr>
          <w:ilvl w:val="0"/>
          <w:numId w:val="24"/>
        </w:numPr>
        <w:ind w:left="0" w:firstLine="0"/>
        <w:rPr>
          <w:sz w:val="24"/>
        </w:rPr>
      </w:pPr>
      <w:r w:rsidRPr="006A7D9C">
        <w:rPr>
          <w:sz w:val="24"/>
        </w:rPr>
        <w:t>наличие необходимой документации программы лагеря, плана работы отрядов</w:t>
      </w:r>
      <w:r w:rsidR="005D2DB1" w:rsidRPr="006A7D9C">
        <w:rPr>
          <w:sz w:val="24"/>
        </w:rPr>
        <w:t>;</w:t>
      </w:r>
    </w:p>
    <w:p w:rsidR="006026BE" w:rsidRPr="006A7D9C" w:rsidRDefault="006026BE" w:rsidP="006A7D9C">
      <w:pPr>
        <w:pStyle w:val="a9"/>
        <w:numPr>
          <w:ilvl w:val="0"/>
          <w:numId w:val="24"/>
        </w:numPr>
        <w:ind w:left="0" w:firstLine="0"/>
        <w:rPr>
          <w:sz w:val="24"/>
        </w:rPr>
      </w:pPr>
      <w:r w:rsidRPr="006A7D9C">
        <w:rPr>
          <w:sz w:val="24"/>
        </w:rPr>
        <w:t>плана-сетки;</w:t>
      </w:r>
    </w:p>
    <w:p w:rsidR="006026BE" w:rsidRPr="006A7D9C" w:rsidRDefault="006026BE" w:rsidP="006A7D9C">
      <w:pPr>
        <w:pStyle w:val="a9"/>
        <w:numPr>
          <w:ilvl w:val="0"/>
          <w:numId w:val="24"/>
        </w:numPr>
        <w:ind w:left="0" w:firstLine="0"/>
        <w:rPr>
          <w:sz w:val="24"/>
        </w:rPr>
      </w:pPr>
      <w:r w:rsidRPr="006A7D9C">
        <w:rPr>
          <w:sz w:val="24"/>
        </w:rPr>
        <w:t>должностные инструкции всех участников процесса;</w:t>
      </w:r>
    </w:p>
    <w:p w:rsidR="006026BE" w:rsidRPr="006A7D9C" w:rsidRDefault="006026BE" w:rsidP="006A7D9C">
      <w:pPr>
        <w:pStyle w:val="a9"/>
        <w:numPr>
          <w:ilvl w:val="0"/>
          <w:numId w:val="24"/>
        </w:numPr>
        <w:ind w:left="0" w:firstLine="0"/>
        <w:rPr>
          <w:sz w:val="24"/>
        </w:rPr>
      </w:pPr>
      <w:r w:rsidRPr="006A7D9C">
        <w:rPr>
          <w:sz w:val="24"/>
        </w:rPr>
        <w:t>отслеживание результатов и подведения итогов</w:t>
      </w:r>
      <w:r w:rsidR="005D2DB1" w:rsidRPr="006A7D9C">
        <w:rPr>
          <w:sz w:val="24"/>
        </w:rPr>
        <w:t>;</w:t>
      </w:r>
    </w:p>
    <w:p w:rsidR="005D2DB1" w:rsidRPr="006A7D9C" w:rsidRDefault="006026BE" w:rsidP="006A7D9C">
      <w:pPr>
        <w:pStyle w:val="a9"/>
        <w:numPr>
          <w:ilvl w:val="0"/>
          <w:numId w:val="24"/>
        </w:numPr>
        <w:ind w:left="0" w:firstLine="0"/>
        <w:rPr>
          <w:sz w:val="24"/>
        </w:rPr>
      </w:pPr>
      <w:r w:rsidRPr="006A7D9C">
        <w:rPr>
          <w:sz w:val="24"/>
        </w:rPr>
        <w:t>подбор методических разработок в соответствии с планом работы.</w:t>
      </w:r>
    </w:p>
    <w:p w:rsidR="005D2DB1" w:rsidRPr="006A7D9C" w:rsidRDefault="005D2DB1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Формы и методы работы</w:t>
      </w:r>
      <w:r w:rsidR="00A32427" w:rsidRPr="006A7D9C">
        <w:rPr>
          <w:rFonts w:ascii="Times New Roman" w:hAnsi="Times New Roman" w:cs="Times New Roman"/>
          <w:sz w:val="24"/>
        </w:rPr>
        <w:t>:</w:t>
      </w:r>
    </w:p>
    <w:p w:rsidR="005D2DB1" w:rsidRPr="006A7D9C" w:rsidRDefault="005D2DB1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праздники, экскурсии); </w:t>
      </w:r>
    </w:p>
    <w:p w:rsidR="005D2DB1" w:rsidRPr="006A7D9C" w:rsidRDefault="005D2DB1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 xml:space="preserve">метод интерактивного обучения (социально-психологические тренинги, ролевые игры, дискуссии), в которых дети непросто «проходят» что-то, а проживают те или иные конкретные ситуации; </w:t>
      </w:r>
    </w:p>
    <w:p w:rsidR="005D2DB1" w:rsidRPr="006A7D9C" w:rsidRDefault="005D2DB1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методики коллективно-творческого воспитания Иванова И. П..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5D2DB1" w:rsidRPr="006A7D9C" w:rsidRDefault="005D2DB1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Основными методами организации деятельности являются:</w:t>
      </w:r>
    </w:p>
    <w:p w:rsidR="005D2DB1" w:rsidRPr="006A7D9C" w:rsidRDefault="005D2DB1" w:rsidP="006A7D9C">
      <w:pPr>
        <w:pStyle w:val="a9"/>
        <w:numPr>
          <w:ilvl w:val="0"/>
          <w:numId w:val="24"/>
        </w:numPr>
        <w:ind w:left="0" w:firstLine="0"/>
        <w:rPr>
          <w:sz w:val="24"/>
        </w:rPr>
      </w:pPr>
      <w:r w:rsidRPr="006A7D9C">
        <w:rPr>
          <w:sz w:val="24"/>
        </w:rPr>
        <w:t>Метод игры (игры отбираются воспитателями в соответствии с поставленной целью);</w:t>
      </w:r>
    </w:p>
    <w:p w:rsidR="005D2DB1" w:rsidRPr="006A7D9C" w:rsidRDefault="005D2DB1" w:rsidP="006A7D9C">
      <w:pPr>
        <w:pStyle w:val="a9"/>
        <w:numPr>
          <w:ilvl w:val="0"/>
          <w:numId w:val="24"/>
        </w:numPr>
        <w:ind w:left="0" w:firstLine="0"/>
        <w:rPr>
          <w:sz w:val="24"/>
        </w:rPr>
      </w:pPr>
      <w:r w:rsidRPr="006A7D9C">
        <w:rPr>
          <w:sz w:val="24"/>
        </w:rPr>
        <w:t>Методы театрализации (реализуется через театральный кружок)</w:t>
      </w:r>
    </w:p>
    <w:p w:rsidR="005D2DB1" w:rsidRPr="006A7D9C" w:rsidRDefault="005D2DB1" w:rsidP="006A7D9C">
      <w:pPr>
        <w:pStyle w:val="a9"/>
        <w:numPr>
          <w:ilvl w:val="0"/>
          <w:numId w:val="24"/>
        </w:numPr>
        <w:ind w:left="0" w:firstLine="0"/>
        <w:rPr>
          <w:sz w:val="24"/>
        </w:rPr>
      </w:pPr>
      <w:r w:rsidRPr="006A7D9C">
        <w:rPr>
          <w:sz w:val="24"/>
        </w:rPr>
        <w:t>Методы состязательности (распространяется на все сферы творческой деятельности);</w:t>
      </w:r>
    </w:p>
    <w:p w:rsidR="005D2DB1" w:rsidRDefault="005D2DB1" w:rsidP="006A7D9C">
      <w:pPr>
        <w:pStyle w:val="a9"/>
        <w:numPr>
          <w:ilvl w:val="0"/>
          <w:numId w:val="24"/>
        </w:numPr>
        <w:ind w:left="0" w:firstLine="0"/>
        <w:rPr>
          <w:sz w:val="24"/>
        </w:rPr>
      </w:pPr>
      <w:r w:rsidRPr="006A7D9C">
        <w:rPr>
          <w:sz w:val="24"/>
        </w:rPr>
        <w:t>Метод коллективной творческой деятельности (КТД).</w:t>
      </w:r>
    </w:p>
    <w:p w:rsidR="006A7D9C" w:rsidRPr="006A7D9C" w:rsidRDefault="006A7D9C" w:rsidP="006A7D9C">
      <w:pPr>
        <w:pStyle w:val="a9"/>
        <w:ind w:left="0" w:firstLine="0"/>
        <w:rPr>
          <w:sz w:val="24"/>
        </w:rPr>
      </w:pPr>
    </w:p>
    <w:p w:rsidR="005D2DB1" w:rsidRPr="005D2DB1" w:rsidRDefault="005D2DB1" w:rsidP="00DF1887">
      <w:pPr>
        <w:pStyle w:val="1"/>
        <w:tabs>
          <w:tab w:val="left" w:pos="-851"/>
        </w:tabs>
        <w:ind w:left="0" w:right="-1" w:firstLine="0"/>
        <w:jc w:val="center"/>
        <w:rPr>
          <w:sz w:val="24"/>
          <w:szCs w:val="24"/>
        </w:rPr>
      </w:pPr>
      <w:bookmarkStart w:id="8" w:name="_Toc168567164"/>
      <w:r w:rsidRPr="000D24C7">
        <w:rPr>
          <w:sz w:val="24"/>
          <w:szCs w:val="24"/>
        </w:rPr>
        <w:t>Раздел</w:t>
      </w:r>
      <w:r w:rsidRPr="000D24C7">
        <w:rPr>
          <w:spacing w:val="-12"/>
          <w:sz w:val="24"/>
          <w:szCs w:val="24"/>
        </w:rPr>
        <w:t xml:space="preserve"> </w:t>
      </w:r>
      <w:r w:rsidRPr="000D24C7">
        <w:rPr>
          <w:sz w:val="24"/>
          <w:szCs w:val="24"/>
        </w:rPr>
        <w:t>III.</w:t>
      </w:r>
      <w:r w:rsidRPr="000D24C7">
        <w:rPr>
          <w:spacing w:val="-1"/>
          <w:sz w:val="24"/>
          <w:szCs w:val="24"/>
        </w:rPr>
        <w:t xml:space="preserve"> </w:t>
      </w:r>
      <w:r w:rsidRPr="005D2DB1">
        <w:rPr>
          <w:sz w:val="24"/>
          <w:szCs w:val="24"/>
        </w:rPr>
        <w:t>ОСОБЕННОСТИ МАТЕРИАЛЬНО-ТЕХНИЧЕСКОГО ОБЕСПЕЧЕНИЯ</w:t>
      </w:r>
      <w:bookmarkEnd w:id="8"/>
    </w:p>
    <w:p w:rsidR="005D2DB1" w:rsidRDefault="005D2DB1" w:rsidP="00DF1887">
      <w:pPr>
        <w:pStyle w:val="1"/>
        <w:tabs>
          <w:tab w:val="left" w:pos="-851"/>
        </w:tabs>
        <w:spacing w:line="276" w:lineRule="auto"/>
        <w:ind w:left="0" w:right="-1" w:firstLine="709"/>
        <w:jc w:val="center"/>
        <w:rPr>
          <w:sz w:val="24"/>
          <w:szCs w:val="24"/>
        </w:rPr>
      </w:pPr>
      <w:bookmarkStart w:id="9" w:name="_Toc168567165"/>
      <w:r w:rsidRPr="005D2DB1">
        <w:rPr>
          <w:sz w:val="24"/>
          <w:szCs w:val="24"/>
        </w:rPr>
        <w:t>ПРОГРАММЫ</w:t>
      </w:r>
      <w:bookmarkEnd w:id="9"/>
    </w:p>
    <w:p w:rsidR="005D2DB1" w:rsidRPr="006A7D9C" w:rsidRDefault="005D2DB1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1. Игровые комнаты с необходимым набором оборудования</w:t>
      </w:r>
    </w:p>
    <w:p w:rsidR="005D2DB1" w:rsidRPr="006A7D9C" w:rsidRDefault="005D2DB1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2. Комнаты отдыха</w:t>
      </w:r>
    </w:p>
    <w:p w:rsidR="005D2DB1" w:rsidRPr="006A7D9C" w:rsidRDefault="005D2DB1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3. Отрядные комнаты</w:t>
      </w:r>
    </w:p>
    <w:p w:rsidR="005D2DB1" w:rsidRPr="006A7D9C" w:rsidRDefault="005D2DB1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4. Открытая спортивная площадка</w:t>
      </w:r>
    </w:p>
    <w:p w:rsidR="005D2DB1" w:rsidRPr="006A7D9C" w:rsidRDefault="005D2DB1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5. Спортивные залы</w:t>
      </w:r>
    </w:p>
    <w:p w:rsidR="005D2DB1" w:rsidRPr="006A7D9C" w:rsidRDefault="005D2DB1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6. Актовый зал</w:t>
      </w:r>
    </w:p>
    <w:p w:rsidR="005D2DB1" w:rsidRPr="006A7D9C" w:rsidRDefault="005D2DB1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7. Столовая</w:t>
      </w:r>
    </w:p>
    <w:p w:rsidR="005D2DB1" w:rsidRDefault="005D2DB1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8. Медицинский кабинет</w:t>
      </w:r>
    </w:p>
    <w:p w:rsidR="006A7D9C" w:rsidRDefault="006A7D9C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7D9C" w:rsidRPr="006A7D9C" w:rsidRDefault="006A7D9C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52FE" w:rsidRDefault="001952FE" w:rsidP="00DF1887">
      <w:pPr>
        <w:pStyle w:val="1"/>
        <w:tabs>
          <w:tab w:val="left" w:pos="-851"/>
        </w:tabs>
        <w:spacing w:line="276" w:lineRule="auto"/>
        <w:ind w:left="0" w:right="-1" w:firstLine="0"/>
        <w:rPr>
          <w:b w:val="0"/>
          <w:sz w:val="24"/>
          <w:szCs w:val="24"/>
        </w:rPr>
      </w:pPr>
    </w:p>
    <w:p w:rsidR="001952FE" w:rsidRDefault="001952FE" w:rsidP="00DF1887">
      <w:pPr>
        <w:pStyle w:val="1"/>
        <w:tabs>
          <w:tab w:val="left" w:pos="-851"/>
        </w:tabs>
        <w:ind w:left="0" w:right="-1" w:firstLine="0"/>
        <w:jc w:val="center"/>
        <w:rPr>
          <w:sz w:val="24"/>
          <w:szCs w:val="24"/>
        </w:rPr>
      </w:pPr>
      <w:bookmarkStart w:id="10" w:name="_Toc168567166"/>
      <w:r w:rsidRPr="000D24C7">
        <w:rPr>
          <w:sz w:val="24"/>
          <w:szCs w:val="24"/>
        </w:rPr>
        <w:lastRenderedPageBreak/>
        <w:t>Раздел</w:t>
      </w:r>
      <w:r w:rsidRPr="000D24C7">
        <w:rPr>
          <w:spacing w:val="-12"/>
          <w:sz w:val="24"/>
          <w:szCs w:val="24"/>
        </w:rPr>
        <w:t xml:space="preserve"> </w:t>
      </w:r>
      <w:r w:rsidRPr="000D24C7"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V</w:t>
      </w:r>
      <w:r w:rsidRPr="000D24C7">
        <w:rPr>
          <w:sz w:val="24"/>
          <w:szCs w:val="24"/>
        </w:rPr>
        <w:t>.</w:t>
      </w:r>
      <w:r w:rsidRPr="000D24C7">
        <w:rPr>
          <w:spacing w:val="-1"/>
          <w:sz w:val="24"/>
          <w:szCs w:val="24"/>
        </w:rPr>
        <w:t xml:space="preserve"> </w:t>
      </w:r>
      <w:r w:rsidR="00861AB0">
        <w:rPr>
          <w:sz w:val="24"/>
          <w:szCs w:val="24"/>
        </w:rPr>
        <w:t>РЕЖИМ ДНЯ</w:t>
      </w:r>
      <w:bookmarkEnd w:id="10"/>
    </w:p>
    <w:p w:rsidR="00861AB0" w:rsidRPr="006A7D9C" w:rsidRDefault="00861AB0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9:00-9:15 – линейка, зарядка</w:t>
      </w:r>
    </w:p>
    <w:p w:rsidR="00861AB0" w:rsidRPr="006A7D9C" w:rsidRDefault="00861AB0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9:20-9:40 – завтрак</w:t>
      </w:r>
    </w:p>
    <w:p w:rsidR="00861AB0" w:rsidRPr="006A7D9C" w:rsidRDefault="00861AB0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9:45-12:25 – мероприятия по плану лагеря</w:t>
      </w:r>
    </w:p>
    <w:p w:rsidR="00861AB0" w:rsidRPr="006A7D9C" w:rsidRDefault="00861AB0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12:30-12:50 – обед</w:t>
      </w:r>
    </w:p>
    <w:p w:rsidR="00861AB0" w:rsidRPr="006A7D9C" w:rsidRDefault="00861AB0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13:30-15:00 – дневной сон (</w:t>
      </w:r>
      <w:r w:rsidRPr="006A7D9C">
        <w:rPr>
          <w:rFonts w:ascii="Times New Roman" w:hAnsi="Times New Roman" w:cs="Times New Roman"/>
          <w:sz w:val="24"/>
          <w:lang w:val="en-US"/>
        </w:rPr>
        <w:t>I</w:t>
      </w:r>
      <w:r w:rsidRPr="006A7D9C">
        <w:rPr>
          <w:rFonts w:ascii="Times New Roman" w:hAnsi="Times New Roman" w:cs="Times New Roman"/>
          <w:sz w:val="24"/>
        </w:rPr>
        <w:t xml:space="preserve">, </w:t>
      </w:r>
      <w:r w:rsidRPr="006A7D9C">
        <w:rPr>
          <w:rFonts w:ascii="Times New Roman" w:hAnsi="Times New Roman" w:cs="Times New Roman"/>
          <w:sz w:val="24"/>
          <w:lang w:val="en-US"/>
        </w:rPr>
        <w:t>II</w:t>
      </w:r>
      <w:r w:rsidR="00FE219D">
        <w:rPr>
          <w:rFonts w:ascii="Times New Roman" w:hAnsi="Times New Roman" w:cs="Times New Roman"/>
          <w:sz w:val="24"/>
        </w:rPr>
        <w:t xml:space="preserve">, </w:t>
      </w:r>
      <w:r w:rsidR="00FE219D">
        <w:rPr>
          <w:rFonts w:ascii="Times New Roman" w:hAnsi="Times New Roman" w:cs="Times New Roman"/>
          <w:sz w:val="24"/>
          <w:lang w:val="en-US"/>
        </w:rPr>
        <w:t>III</w:t>
      </w:r>
      <w:r w:rsidR="00FE219D" w:rsidRPr="00FE219D">
        <w:rPr>
          <w:rFonts w:ascii="Times New Roman" w:hAnsi="Times New Roman" w:cs="Times New Roman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отряд)</w:t>
      </w:r>
    </w:p>
    <w:p w:rsidR="005D2DB1" w:rsidRPr="006A7D9C" w:rsidRDefault="00861AB0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13:30-15:00 – мероприятия по плану лагеря (</w:t>
      </w:r>
      <w:r w:rsidRPr="006A7D9C">
        <w:rPr>
          <w:rFonts w:ascii="Times New Roman" w:hAnsi="Times New Roman" w:cs="Times New Roman"/>
          <w:sz w:val="24"/>
          <w:lang w:val="en-US"/>
        </w:rPr>
        <w:t>IV</w:t>
      </w:r>
      <w:r w:rsidRPr="006A7D9C">
        <w:rPr>
          <w:rFonts w:ascii="Times New Roman" w:hAnsi="Times New Roman" w:cs="Times New Roman"/>
          <w:sz w:val="24"/>
        </w:rPr>
        <w:t xml:space="preserve"> отряд)</w:t>
      </w:r>
    </w:p>
    <w:p w:rsidR="00861AB0" w:rsidRPr="006A7D9C" w:rsidRDefault="00861AB0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15:30-15:50 – полдник</w:t>
      </w:r>
    </w:p>
    <w:p w:rsidR="00861AB0" w:rsidRPr="006A7D9C" w:rsidRDefault="00861AB0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16:00-17:00 – мероприятия по плану лагеря</w:t>
      </w:r>
    </w:p>
    <w:p w:rsidR="00861AB0" w:rsidRPr="006A7D9C" w:rsidRDefault="00861AB0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17:00 – уход домой</w:t>
      </w:r>
    </w:p>
    <w:p w:rsidR="00B712B2" w:rsidRPr="000D24C7" w:rsidRDefault="00B712B2" w:rsidP="00DF1887">
      <w:pPr>
        <w:pStyle w:val="1"/>
        <w:tabs>
          <w:tab w:val="left" w:pos="-851"/>
        </w:tabs>
        <w:spacing w:line="276" w:lineRule="auto"/>
        <w:ind w:left="0" w:right="-1" w:firstLine="709"/>
        <w:jc w:val="center"/>
        <w:rPr>
          <w:sz w:val="24"/>
          <w:szCs w:val="24"/>
        </w:rPr>
      </w:pPr>
      <w:bookmarkStart w:id="11" w:name="_Toc168567167"/>
      <w:r w:rsidRPr="000D24C7">
        <w:rPr>
          <w:sz w:val="24"/>
          <w:szCs w:val="24"/>
        </w:rPr>
        <w:t>Раздел</w:t>
      </w:r>
      <w:r w:rsidRPr="000D24C7">
        <w:rPr>
          <w:spacing w:val="-12"/>
          <w:sz w:val="24"/>
          <w:szCs w:val="24"/>
        </w:rPr>
        <w:t xml:space="preserve"> </w:t>
      </w:r>
      <w:r w:rsidR="005D2DB1">
        <w:rPr>
          <w:sz w:val="24"/>
          <w:szCs w:val="24"/>
          <w:lang w:val="en-US"/>
        </w:rPr>
        <w:t>V</w:t>
      </w:r>
      <w:r w:rsidRPr="000D24C7">
        <w:rPr>
          <w:sz w:val="24"/>
          <w:szCs w:val="24"/>
        </w:rPr>
        <w:t>.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СОДЕРЖАНИЕ,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ВИДЫ И</w:t>
      </w:r>
      <w:r w:rsidRPr="000D24C7">
        <w:rPr>
          <w:spacing w:val="-4"/>
          <w:sz w:val="24"/>
          <w:szCs w:val="24"/>
        </w:rPr>
        <w:t xml:space="preserve"> </w:t>
      </w:r>
      <w:r w:rsidRPr="000D24C7">
        <w:rPr>
          <w:sz w:val="24"/>
          <w:szCs w:val="24"/>
        </w:rPr>
        <w:t>ФОРМЫ ВОСПИТАТЕЛЬНОЙ</w:t>
      </w:r>
      <w:r w:rsidR="008A0836">
        <w:rPr>
          <w:sz w:val="24"/>
          <w:szCs w:val="24"/>
        </w:rPr>
        <w:t xml:space="preserve"> </w:t>
      </w:r>
      <w:r w:rsidRPr="000D24C7">
        <w:rPr>
          <w:spacing w:val="-67"/>
          <w:sz w:val="24"/>
          <w:szCs w:val="24"/>
        </w:rPr>
        <w:t xml:space="preserve"> </w:t>
      </w:r>
      <w:r w:rsidR="008A0836">
        <w:rPr>
          <w:spacing w:val="-67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ДЕЯТЕЛЬНОСТИ</w:t>
      </w:r>
      <w:bookmarkEnd w:id="11"/>
    </w:p>
    <w:p w:rsidR="00B712B2" w:rsidRPr="006A7D9C" w:rsidRDefault="00B712B2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Достижение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цели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решение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задач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осуществляется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рамках</w:t>
      </w:r>
      <w:r w:rsidRPr="006A7D9C">
        <w:rPr>
          <w:rFonts w:ascii="Times New Roman" w:hAnsi="Times New Roman" w:cs="Times New Roman"/>
          <w:spacing w:val="-6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всех</w:t>
      </w:r>
      <w:r w:rsidRPr="006A7D9C">
        <w:rPr>
          <w:rFonts w:ascii="Times New Roman" w:hAnsi="Times New Roman" w:cs="Times New Roman"/>
          <w:spacing w:val="-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направлений</w:t>
      </w:r>
      <w:r w:rsidRPr="006A7D9C">
        <w:rPr>
          <w:rFonts w:ascii="Times New Roman" w:hAnsi="Times New Roman" w:cs="Times New Roman"/>
          <w:spacing w:val="-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деятельности</w:t>
      </w:r>
      <w:r w:rsidRPr="006A7D9C">
        <w:rPr>
          <w:rFonts w:ascii="Times New Roman" w:hAnsi="Times New Roman" w:cs="Times New Roman"/>
          <w:spacing w:val="-9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детского</w:t>
      </w:r>
      <w:r w:rsidRPr="006A7D9C">
        <w:rPr>
          <w:rFonts w:ascii="Times New Roman" w:hAnsi="Times New Roman" w:cs="Times New Roman"/>
          <w:spacing w:val="-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лагеря.</w:t>
      </w:r>
      <w:r w:rsidRPr="006A7D9C">
        <w:rPr>
          <w:rFonts w:ascii="Times New Roman" w:hAnsi="Times New Roman" w:cs="Times New Roman"/>
          <w:spacing w:val="-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Содержание,</w:t>
      </w:r>
      <w:r w:rsidRPr="006A7D9C">
        <w:rPr>
          <w:rFonts w:ascii="Times New Roman" w:hAnsi="Times New Roman" w:cs="Times New Roman"/>
          <w:spacing w:val="-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виды</w:t>
      </w:r>
      <w:r w:rsidRPr="006A7D9C">
        <w:rPr>
          <w:rFonts w:ascii="Times New Roman" w:hAnsi="Times New Roman" w:cs="Times New Roman"/>
          <w:spacing w:val="-68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и формы воспитательной деятельности представлены в соответствующих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модулях.</w:t>
      </w:r>
    </w:p>
    <w:p w:rsidR="00B712B2" w:rsidRPr="006A7D9C" w:rsidRDefault="00B712B2" w:rsidP="006A7D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7D9C">
        <w:rPr>
          <w:rFonts w:ascii="Times New Roman" w:hAnsi="Times New Roman" w:cs="Times New Roman"/>
          <w:sz w:val="24"/>
        </w:rPr>
        <w:t>Реализация конкретных форм воспитательной работы воплощается в</w:t>
      </w:r>
      <w:r w:rsidRPr="006A7D9C">
        <w:rPr>
          <w:rFonts w:ascii="Times New Roman" w:hAnsi="Times New Roman" w:cs="Times New Roman"/>
          <w:spacing w:val="-67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Календарном плане воспитательной работы (Приложение), утверждаемом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ежегодно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предстоящий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год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(сезон)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с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учетом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направлений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воспитательной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работы,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установленных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настоящей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Программе</w:t>
      </w:r>
      <w:r w:rsidRPr="006A7D9C">
        <w:rPr>
          <w:rFonts w:ascii="Times New Roman" w:hAnsi="Times New Roman" w:cs="Times New Roman"/>
          <w:spacing w:val="1"/>
          <w:sz w:val="24"/>
        </w:rPr>
        <w:t xml:space="preserve"> </w:t>
      </w:r>
      <w:r w:rsidRPr="006A7D9C">
        <w:rPr>
          <w:rFonts w:ascii="Times New Roman" w:hAnsi="Times New Roman" w:cs="Times New Roman"/>
          <w:sz w:val="24"/>
        </w:rPr>
        <w:t>воспитания.</w:t>
      </w:r>
    </w:p>
    <w:p w:rsidR="00B712B2" w:rsidRPr="000D24C7" w:rsidRDefault="00B712B2" w:rsidP="00DF1887">
      <w:pPr>
        <w:pStyle w:val="1"/>
        <w:tabs>
          <w:tab w:val="left" w:pos="-851"/>
        </w:tabs>
        <w:spacing w:before="245" w:line="276" w:lineRule="auto"/>
        <w:ind w:left="0" w:right="-1" w:firstLine="709"/>
        <w:jc w:val="center"/>
        <w:rPr>
          <w:sz w:val="24"/>
          <w:szCs w:val="24"/>
        </w:rPr>
      </w:pPr>
      <w:bookmarkStart w:id="12" w:name="_Toc168567168"/>
      <w:r w:rsidRPr="000D24C7">
        <w:rPr>
          <w:sz w:val="24"/>
          <w:szCs w:val="24"/>
        </w:rPr>
        <w:t>ИНВАРИАНТНЫЕ</w:t>
      </w:r>
      <w:r w:rsidRPr="000D24C7">
        <w:rPr>
          <w:spacing w:val="-17"/>
          <w:sz w:val="24"/>
          <w:szCs w:val="24"/>
        </w:rPr>
        <w:t xml:space="preserve"> </w:t>
      </w:r>
      <w:r w:rsidRPr="000D24C7">
        <w:rPr>
          <w:sz w:val="24"/>
          <w:szCs w:val="24"/>
        </w:rPr>
        <w:t>МОДУЛИ</w:t>
      </w:r>
      <w:bookmarkEnd w:id="12"/>
    </w:p>
    <w:p w:rsidR="00B712B2" w:rsidRPr="000D24C7" w:rsidRDefault="00B712B2" w:rsidP="00DF1887">
      <w:pPr>
        <w:pStyle w:val="a7"/>
        <w:tabs>
          <w:tab w:val="left" w:pos="-851"/>
        </w:tabs>
        <w:spacing w:before="9" w:line="276" w:lineRule="auto"/>
        <w:ind w:left="0" w:right="-1" w:firstLine="709"/>
        <w:jc w:val="left"/>
        <w:rPr>
          <w:b/>
          <w:sz w:val="24"/>
          <w:szCs w:val="24"/>
        </w:rPr>
      </w:pPr>
    </w:p>
    <w:p w:rsidR="00B712B2" w:rsidRPr="006A7D9C" w:rsidRDefault="00B712B2" w:rsidP="006A7D9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A7D9C">
        <w:rPr>
          <w:rFonts w:ascii="Times New Roman" w:hAnsi="Times New Roman" w:cs="Times New Roman"/>
          <w:b/>
          <w:sz w:val="24"/>
        </w:rPr>
        <w:t>Модуль</w:t>
      </w:r>
      <w:r w:rsidRPr="006A7D9C">
        <w:rPr>
          <w:rFonts w:ascii="Times New Roman" w:hAnsi="Times New Roman" w:cs="Times New Roman"/>
          <w:b/>
          <w:spacing w:val="-16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«Будущее</w:t>
      </w:r>
      <w:r w:rsidRPr="006A7D9C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России.</w:t>
      </w:r>
      <w:r w:rsidRPr="006A7D9C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Ключевые</w:t>
      </w:r>
      <w:r w:rsidRPr="006A7D9C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</w:rPr>
        <w:t>мероприятия»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D9C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формирование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сопричастности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истории,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географии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Российской</w:t>
      </w:r>
      <w:r w:rsidRPr="006A7D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Федерации,</w:t>
      </w:r>
      <w:r w:rsidRPr="006A7D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ее</w:t>
      </w:r>
      <w:r w:rsidRPr="006A7D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этнокультурному,</w:t>
      </w:r>
      <w:r w:rsidRPr="006A7D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географическому</w:t>
      </w:r>
      <w:r w:rsidRPr="006A7D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разнообразию,</w:t>
      </w:r>
      <w:r w:rsidRPr="006A7D9C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формирование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национальной идентичности.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Деятельность</w:t>
      </w:r>
      <w:r w:rsidRPr="006A7D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реализуется</w:t>
      </w:r>
      <w:r w:rsidRPr="006A7D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</w:t>
      </w:r>
      <w:r w:rsidRPr="006A7D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A7D9C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B712B2" w:rsidRPr="006A7D9C" w:rsidRDefault="00B712B2" w:rsidP="006A7D9C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6A7D9C">
        <w:rPr>
          <w:sz w:val="24"/>
          <w:szCs w:val="24"/>
        </w:rPr>
        <w:t>Церемония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подъема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(спуска)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Государственного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флага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Российской</w:t>
      </w:r>
      <w:r w:rsidRPr="006A7D9C">
        <w:rPr>
          <w:spacing w:val="-6"/>
          <w:sz w:val="24"/>
          <w:szCs w:val="24"/>
        </w:rPr>
        <w:t xml:space="preserve"> </w:t>
      </w:r>
      <w:r w:rsidRPr="006A7D9C">
        <w:rPr>
          <w:sz w:val="24"/>
          <w:szCs w:val="24"/>
        </w:rPr>
        <w:t>Федерации</w:t>
      </w:r>
      <w:r w:rsidRPr="006A7D9C">
        <w:rPr>
          <w:spacing w:val="-7"/>
          <w:sz w:val="24"/>
          <w:szCs w:val="24"/>
        </w:rPr>
        <w:t xml:space="preserve"> </w:t>
      </w:r>
      <w:r w:rsidRPr="006A7D9C">
        <w:rPr>
          <w:sz w:val="24"/>
          <w:szCs w:val="24"/>
        </w:rPr>
        <w:t>и</w:t>
      </w:r>
      <w:r w:rsidRPr="006A7D9C">
        <w:rPr>
          <w:spacing w:val="-6"/>
          <w:sz w:val="24"/>
          <w:szCs w:val="24"/>
        </w:rPr>
        <w:t xml:space="preserve"> </w:t>
      </w:r>
      <w:r w:rsidRPr="006A7D9C">
        <w:rPr>
          <w:sz w:val="24"/>
          <w:szCs w:val="24"/>
        </w:rPr>
        <w:t>исполнение</w:t>
      </w:r>
      <w:r w:rsidRPr="006A7D9C">
        <w:rPr>
          <w:spacing w:val="-6"/>
          <w:sz w:val="24"/>
          <w:szCs w:val="24"/>
        </w:rPr>
        <w:t xml:space="preserve"> </w:t>
      </w:r>
      <w:r w:rsidRPr="006A7D9C">
        <w:rPr>
          <w:sz w:val="24"/>
          <w:szCs w:val="24"/>
        </w:rPr>
        <w:t>Государственного</w:t>
      </w:r>
      <w:r w:rsidRPr="006A7D9C">
        <w:rPr>
          <w:spacing w:val="-6"/>
          <w:sz w:val="24"/>
          <w:szCs w:val="24"/>
        </w:rPr>
        <w:t xml:space="preserve"> </w:t>
      </w:r>
      <w:r w:rsidRPr="006A7D9C">
        <w:rPr>
          <w:sz w:val="24"/>
          <w:szCs w:val="24"/>
        </w:rPr>
        <w:t>гимна</w:t>
      </w:r>
      <w:r w:rsidRPr="006A7D9C">
        <w:rPr>
          <w:spacing w:val="-67"/>
          <w:sz w:val="24"/>
          <w:szCs w:val="24"/>
        </w:rPr>
        <w:t xml:space="preserve"> </w:t>
      </w:r>
      <w:r w:rsidRPr="006A7D9C">
        <w:rPr>
          <w:sz w:val="24"/>
          <w:szCs w:val="24"/>
        </w:rPr>
        <w:t>Российской</w:t>
      </w:r>
      <w:r w:rsidRPr="006A7D9C">
        <w:rPr>
          <w:spacing w:val="-2"/>
          <w:sz w:val="24"/>
          <w:szCs w:val="24"/>
        </w:rPr>
        <w:t xml:space="preserve"> </w:t>
      </w:r>
      <w:r w:rsidRPr="006A7D9C">
        <w:rPr>
          <w:sz w:val="24"/>
          <w:szCs w:val="24"/>
        </w:rPr>
        <w:t>Федерации.</w:t>
      </w:r>
    </w:p>
    <w:p w:rsidR="00B712B2" w:rsidRPr="006A7D9C" w:rsidRDefault="00B712B2" w:rsidP="006A7D9C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proofErr w:type="gramStart"/>
      <w:r w:rsidRPr="006A7D9C">
        <w:rPr>
          <w:sz w:val="24"/>
          <w:szCs w:val="24"/>
        </w:rPr>
        <w:t>Использование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Государственного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флага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и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исполнение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Государственного гимна Российской Федерации при проведении церемонии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подъема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(спуска)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Государственного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флага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Российской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Федерации</w:t>
      </w:r>
      <w:r w:rsidRPr="006A7D9C">
        <w:rPr>
          <w:spacing w:val="-67"/>
          <w:sz w:val="24"/>
          <w:szCs w:val="24"/>
        </w:rPr>
        <w:t xml:space="preserve"> </w:t>
      </w:r>
      <w:r w:rsidRPr="006A7D9C">
        <w:rPr>
          <w:sz w:val="24"/>
          <w:szCs w:val="24"/>
        </w:rPr>
        <w:t>регламентируется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Методическими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рекомендациями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«Об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использовании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государственных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символов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Российской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Федерации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при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обучении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и</w:t>
      </w:r>
      <w:r w:rsidRPr="006A7D9C">
        <w:rPr>
          <w:spacing w:val="-67"/>
          <w:sz w:val="24"/>
          <w:szCs w:val="24"/>
        </w:rPr>
        <w:t xml:space="preserve"> </w:t>
      </w:r>
      <w:r w:rsidRPr="006A7D9C">
        <w:rPr>
          <w:sz w:val="24"/>
          <w:szCs w:val="24"/>
        </w:rPr>
        <w:t>воспитании</w:t>
      </w:r>
      <w:r w:rsidRPr="006A7D9C">
        <w:rPr>
          <w:spacing w:val="13"/>
          <w:sz w:val="24"/>
          <w:szCs w:val="24"/>
        </w:rPr>
        <w:t xml:space="preserve"> </w:t>
      </w:r>
      <w:r w:rsidRPr="006A7D9C">
        <w:rPr>
          <w:sz w:val="24"/>
          <w:szCs w:val="24"/>
        </w:rPr>
        <w:t>детей</w:t>
      </w:r>
      <w:r w:rsidRPr="006A7D9C">
        <w:rPr>
          <w:spacing w:val="11"/>
          <w:sz w:val="24"/>
          <w:szCs w:val="24"/>
        </w:rPr>
        <w:t xml:space="preserve"> </w:t>
      </w:r>
      <w:r w:rsidRPr="006A7D9C">
        <w:rPr>
          <w:sz w:val="24"/>
          <w:szCs w:val="24"/>
        </w:rPr>
        <w:t>и</w:t>
      </w:r>
      <w:r w:rsidRPr="006A7D9C">
        <w:rPr>
          <w:spacing w:val="13"/>
          <w:sz w:val="24"/>
          <w:szCs w:val="24"/>
        </w:rPr>
        <w:t xml:space="preserve"> </w:t>
      </w:r>
      <w:r w:rsidRPr="006A7D9C">
        <w:rPr>
          <w:sz w:val="24"/>
          <w:szCs w:val="24"/>
        </w:rPr>
        <w:t>молодежи</w:t>
      </w:r>
      <w:r w:rsidRPr="006A7D9C">
        <w:rPr>
          <w:spacing w:val="13"/>
          <w:sz w:val="24"/>
          <w:szCs w:val="24"/>
        </w:rPr>
        <w:t xml:space="preserve"> </w:t>
      </w:r>
      <w:r w:rsidRPr="006A7D9C">
        <w:rPr>
          <w:sz w:val="24"/>
          <w:szCs w:val="24"/>
        </w:rPr>
        <w:t>в</w:t>
      </w:r>
      <w:r w:rsidRPr="006A7D9C">
        <w:rPr>
          <w:spacing w:val="12"/>
          <w:sz w:val="24"/>
          <w:szCs w:val="24"/>
        </w:rPr>
        <w:t xml:space="preserve"> </w:t>
      </w:r>
      <w:r w:rsidRPr="006A7D9C">
        <w:rPr>
          <w:sz w:val="24"/>
          <w:szCs w:val="24"/>
        </w:rPr>
        <w:t>образовательных</w:t>
      </w:r>
      <w:r w:rsidRPr="006A7D9C">
        <w:rPr>
          <w:spacing w:val="13"/>
          <w:sz w:val="24"/>
          <w:szCs w:val="24"/>
        </w:rPr>
        <w:t xml:space="preserve"> </w:t>
      </w:r>
      <w:r w:rsidRPr="006A7D9C">
        <w:rPr>
          <w:sz w:val="24"/>
          <w:szCs w:val="24"/>
        </w:rPr>
        <w:t>организациях,</w:t>
      </w:r>
      <w:r w:rsidRPr="006A7D9C">
        <w:rPr>
          <w:spacing w:val="12"/>
          <w:sz w:val="24"/>
          <w:szCs w:val="24"/>
        </w:rPr>
        <w:t xml:space="preserve"> </w:t>
      </w:r>
      <w:r w:rsidRPr="006A7D9C">
        <w:rPr>
          <w:sz w:val="24"/>
          <w:szCs w:val="24"/>
        </w:rPr>
        <w:t>а</w:t>
      </w:r>
      <w:r w:rsidRPr="006A7D9C">
        <w:rPr>
          <w:spacing w:val="12"/>
          <w:sz w:val="24"/>
          <w:szCs w:val="24"/>
        </w:rPr>
        <w:t xml:space="preserve"> </w:t>
      </w:r>
      <w:r w:rsidRPr="006A7D9C">
        <w:rPr>
          <w:sz w:val="24"/>
          <w:szCs w:val="24"/>
        </w:rPr>
        <w:t xml:space="preserve">также организациях отдыха детей и их оздоровления» (Письмо </w:t>
      </w:r>
      <w:proofErr w:type="spellStart"/>
      <w:r w:rsidRPr="006A7D9C">
        <w:rPr>
          <w:sz w:val="24"/>
          <w:szCs w:val="24"/>
        </w:rPr>
        <w:t>Минпросвещения</w:t>
      </w:r>
      <w:proofErr w:type="spellEnd"/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России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от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15.04.2022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№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СК-295/06)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и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«Стандартом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Церемонии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поднятия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(спуска)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Государственного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флага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Российской</w:t>
      </w:r>
      <w:proofErr w:type="gramEnd"/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Федерации»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(Письмо</w:t>
      </w:r>
      <w:r w:rsidRPr="006A7D9C">
        <w:rPr>
          <w:spacing w:val="1"/>
          <w:sz w:val="24"/>
          <w:szCs w:val="24"/>
        </w:rPr>
        <w:t xml:space="preserve"> </w:t>
      </w:r>
      <w:proofErr w:type="spellStart"/>
      <w:r w:rsidRPr="006A7D9C">
        <w:rPr>
          <w:sz w:val="24"/>
          <w:szCs w:val="24"/>
        </w:rPr>
        <w:t>Минпросвещения</w:t>
      </w:r>
      <w:proofErr w:type="spellEnd"/>
      <w:r w:rsidRPr="006A7D9C">
        <w:rPr>
          <w:spacing w:val="-1"/>
          <w:sz w:val="24"/>
          <w:szCs w:val="24"/>
        </w:rPr>
        <w:t xml:space="preserve"> </w:t>
      </w:r>
      <w:r w:rsidRPr="006A7D9C">
        <w:rPr>
          <w:sz w:val="24"/>
          <w:szCs w:val="24"/>
        </w:rPr>
        <w:t>России</w:t>
      </w:r>
      <w:r w:rsidRPr="006A7D9C">
        <w:rPr>
          <w:spacing w:val="-3"/>
          <w:sz w:val="24"/>
          <w:szCs w:val="24"/>
        </w:rPr>
        <w:t xml:space="preserve"> </w:t>
      </w:r>
      <w:r w:rsidRPr="006A7D9C">
        <w:rPr>
          <w:sz w:val="24"/>
          <w:szCs w:val="24"/>
        </w:rPr>
        <w:t>от</w:t>
      </w:r>
      <w:r w:rsidRPr="006A7D9C">
        <w:rPr>
          <w:spacing w:val="-2"/>
          <w:sz w:val="24"/>
          <w:szCs w:val="24"/>
        </w:rPr>
        <w:t xml:space="preserve"> </w:t>
      </w:r>
      <w:r w:rsidRPr="006A7D9C">
        <w:rPr>
          <w:sz w:val="24"/>
          <w:szCs w:val="24"/>
        </w:rPr>
        <w:t>17.06.2022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№ АБ-1611/06).</w:t>
      </w:r>
    </w:p>
    <w:p w:rsidR="00B712B2" w:rsidRPr="006A7D9C" w:rsidRDefault="00B712B2" w:rsidP="006A7D9C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6A7D9C">
        <w:rPr>
          <w:sz w:val="24"/>
          <w:szCs w:val="24"/>
        </w:rPr>
        <w:t>Торжественная церемония подъема (спуска) Государственного флага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Российской Федерации проводится в день проведения открытия (закрытия)</w:t>
      </w:r>
      <w:r w:rsidRPr="006A7D9C">
        <w:rPr>
          <w:spacing w:val="1"/>
          <w:sz w:val="24"/>
          <w:szCs w:val="24"/>
        </w:rPr>
        <w:t xml:space="preserve"> </w:t>
      </w:r>
      <w:r w:rsidRPr="006A7D9C">
        <w:rPr>
          <w:sz w:val="24"/>
          <w:szCs w:val="24"/>
        </w:rPr>
        <w:t>смены</w:t>
      </w:r>
      <w:r w:rsidRPr="006A7D9C">
        <w:rPr>
          <w:spacing w:val="-1"/>
          <w:sz w:val="24"/>
          <w:szCs w:val="24"/>
        </w:rPr>
        <w:t xml:space="preserve"> </w:t>
      </w:r>
      <w:r w:rsidRPr="006A7D9C">
        <w:rPr>
          <w:sz w:val="24"/>
          <w:szCs w:val="24"/>
        </w:rPr>
        <w:t>и</w:t>
      </w:r>
      <w:r w:rsidRPr="006A7D9C">
        <w:rPr>
          <w:spacing w:val="-1"/>
          <w:sz w:val="24"/>
          <w:szCs w:val="24"/>
        </w:rPr>
        <w:t xml:space="preserve"> </w:t>
      </w:r>
      <w:r w:rsidRPr="006A7D9C">
        <w:rPr>
          <w:sz w:val="24"/>
          <w:szCs w:val="24"/>
        </w:rPr>
        <w:t>в</w:t>
      </w:r>
      <w:r w:rsidRPr="006A7D9C">
        <w:rPr>
          <w:spacing w:val="-3"/>
          <w:sz w:val="24"/>
          <w:szCs w:val="24"/>
        </w:rPr>
        <w:t xml:space="preserve"> </w:t>
      </w:r>
      <w:r w:rsidRPr="006A7D9C">
        <w:rPr>
          <w:sz w:val="24"/>
          <w:szCs w:val="24"/>
        </w:rPr>
        <w:t>дни</w:t>
      </w:r>
      <w:r w:rsidRPr="006A7D9C">
        <w:rPr>
          <w:spacing w:val="-1"/>
          <w:sz w:val="24"/>
          <w:szCs w:val="24"/>
        </w:rPr>
        <w:t xml:space="preserve"> </w:t>
      </w:r>
      <w:r w:rsidRPr="006A7D9C">
        <w:rPr>
          <w:sz w:val="24"/>
          <w:szCs w:val="24"/>
        </w:rPr>
        <w:t>государственных праздников</w:t>
      </w:r>
      <w:r w:rsidRPr="006A7D9C">
        <w:rPr>
          <w:spacing w:val="-3"/>
          <w:sz w:val="24"/>
          <w:szCs w:val="24"/>
        </w:rPr>
        <w:t xml:space="preserve"> </w:t>
      </w:r>
      <w:r w:rsidRPr="006A7D9C">
        <w:rPr>
          <w:sz w:val="24"/>
          <w:szCs w:val="24"/>
        </w:rPr>
        <w:t>Российской</w:t>
      </w:r>
      <w:r w:rsidRPr="006A7D9C">
        <w:rPr>
          <w:spacing w:val="-1"/>
          <w:sz w:val="24"/>
          <w:szCs w:val="24"/>
        </w:rPr>
        <w:t xml:space="preserve"> </w:t>
      </w:r>
      <w:r w:rsidRPr="006A7D9C">
        <w:rPr>
          <w:sz w:val="24"/>
          <w:szCs w:val="24"/>
        </w:rPr>
        <w:t>Федерации.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D9C">
        <w:rPr>
          <w:rFonts w:ascii="Times New Roman" w:hAnsi="Times New Roman" w:cs="Times New Roman"/>
          <w:b/>
          <w:sz w:val="24"/>
          <w:szCs w:val="24"/>
        </w:rPr>
        <w:t>Дни</w:t>
      </w:r>
      <w:r w:rsidRPr="006A7D9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  <w:szCs w:val="24"/>
        </w:rPr>
        <w:t>единых</w:t>
      </w:r>
      <w:r w:rsidRPr="006A7D9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  <w:szCs w:val="24"/>
        </w:rPr>
        <w:t>действий.</w:t>
      </w:r>
    </w:p>
    <w:p w:rsidR="00B712B2" w:rsidRPr="006A7D9C" w:rsidRDefault="000D24C7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8 июля - День семьи, любви и верности</w:t>
      </w:r>
    </w:p>
    <w:p w:rsidR="00B712B2" w:rsidRPr="006A7D9C" w:rsidRDefault="000D24C7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2B2" w:rsidRPr="006A7D9C">
        <w:rPr>
          <w:rFonts w:ascii="Times New Roman" w:hAnsi="Times New Roman" w:cs="Times New Roman"/>
          <w:b/>
          <w:sz w:val="24"/>
          <w:szCs w:val="24"/>
        </w:rPr>
        <w:t>«Движение</w:t>
      </w:r>
      <w:r w:rsidR="00B712B2" w:rsidRPr="006A7D9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712B2" w:rsidRPr="006A7D9C">
        <w:rPr>
          <w:rFonts w:ascii="Times New Roman" w:hAnsi="Times New Roman" w:cs="Times New Roman"/>
          <w:b/>
          <w:sz w:val="24"/>
          <w:szCs w:val="24"/>
        </w:rPr>
        <w:t>Первых»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A7D9C">
        <w:rPr>
          <w:rFonts w:ascii="Times New Roman" w:hAnsi="Times New Roman" w:cs="Times New Roman"/>
          <w:sz w:val="24"/>
          <w:szCs w:val="24"/>
        </w:rPr>
        <w:t>С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целью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формирования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у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обучающихся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представления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назначении Общероссийского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общественно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–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движения детей и молодёжи «Движение Первых», о его месте и роли 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достижении приоритетных национальных целей Российской Федерации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своем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личном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вкладе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социально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значимую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деятельность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предусмотрены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следующие</w:t>
      </w:r>
      <w:r w:rsidRPr="006A7D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форматы:</w:t>
      </w:r>
      <w:proofErr w:type="gramEnd"/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День</w:t>
      </w:r>
      <w:r w:rsidRPr="006A7D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РДДМ</w:t>
      </w:r>
      <w:r w:rsidRPr="006A7D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«Движение</w:t>
      </w:r>
      <w:r w:rsidRPr="006A7D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Первых»</w:t>
      </w:r>
      <w:r w:rsidRPr="006A7D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(проводится</w:t>
      </w:r>
      <w:r w:rsidRPr="006A7D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каждую</w:t>
      </w:r>
      <w:r w:rsidRPr="006A7D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смену).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 xml:space="preserve">Марафон   </w:t>
      </w:r>
      <w:r w:rsidRPr="006A7D9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 xml:space="preserve">РДДМ    </w:t>
      </w:r>
      <w:r w:rsidRPr="006A7D9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 xml:space="preserve">«Движение    </w:t>
      </w:r>
      <w:r w:rsidRPr="006A7D9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 xml:space="preserve">Первых»    </w:t>
      </w:r>
      <w:r w:rsidRPr="006A7D9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6A7D9C">
        <w:rPr>
          <w:rFonts w:ascii="Times New Roman" w:hAnsi="Times New Roman" w:cs="Times New Roman"/>
          <w:sz w:val="24"/>
          <w:szCs w:val="24"/>
        </w:rPr>
        <w:t xml:space="preserve">(3-5дневный </w:t>
      </w:r>
      <w:r w:rsidRPr="006A7D9C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модуль</w:t>
      </w:r>
      <w:r w:rsidRPr="006A7D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тематике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смены).</w:t>
      </w:r>
    </w:p>
    <w:p w:rsidR="00BF4629" w:rsidRPr="006A7D9C" w:rsidRDefault="00B712B2" w:rsidP="00BF4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Форматы</w:t>
      </w:r>
      <w:r w:rsidRPr="006A7D9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мероприятий,</w:t>
      </w:r>
      <w:r w:rsidRPr="006A7D9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акций</w:t>
      </w:r>
      <w:r w:rsidRPr="006A7D9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от</w:t>
      </w:r>
      <w:r w:rsidRPr="006A7D9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РДДМ</w:t>
      </w:r>
      <w:r w:rsidRPr="006A7D9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рамках</w:t>
      </w:r>
      <w:r w:rsidRPr="006A7D9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Дней</w:t>
      </w:r>
      <w:r w:rsidRPr="006A7D9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единых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действий (указанных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п.1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данного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7D9C">
        <w:rPr>
          <w:rFonts w:ascii="Times New Roman" w:hAnsi="Times New Roman" w:cs="Times New Roman"/>
          <w:sz w:val="24"/>
          <w:szCs w:val="24"/>
        </w:rPr>
        <w:t>модуля).</w:t>
      </w:r>
    </w:p>
    <w:p w:rsidR="00B712B2" w:rsidRPr="006A7D9C" w:rsidRDefault="00B712B2" w:rsidP="00BF4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F0">
        <w:rPr>
          <w:rFonts w:ascii="Times New Roman" w:hAnsi="Times New Roman" w:cs="Times New Roman"/>
          <w:b/>
          <w:sz w:val="24"/>
          <w:szCs w:val="24"/>
        </w:rPr>
        <w:t>«Цивилизационное</w:t>
      </w:r>
      <w:r w:rsidRPr="002600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наследие</w:t>
      </w:r>
      <w:r w:rsidRPr="002600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России».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Важнейший ресурс в воспитании подрастающего поколения, который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включает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знания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родной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природе,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достижения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культуры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искусства,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изобретения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масштабные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проекты,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lastRenderedPageBreak/>
        <w:t>реализованные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всей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страной,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это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примеры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сложных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решений,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которые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принимались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людьми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непростых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обстоятельствах.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Каждый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обучающийся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должен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понимать,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что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 xml:space="preserve">цивилизационное наследие </w:t>
      </w:r>
      <w:proofErr w:type="gramStart"/>
      <w:r w:rsidRPr="006A7D9C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6A7D9C">
        <w:rPr>
          <w:rFonts w:ascii="Times New Roman" w:hAnsi="Times New Roman" w:cs="Times New Roman"/>
          <w:sz w:val="24"/>
          <w:szCs w:val="24"/>
        </w:rPr>
        <w:t xml:space="preserve"> прежде всего – это подвиги и примеры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ратного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труда,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судьбоносные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исторические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события,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имена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тех,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кто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прославлял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Отечество, а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также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памятники культуры.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рамках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модуля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обучающиеся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знакомятся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именами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конкретных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людей,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которые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прославили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Россию,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подвигами.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Изучают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памятники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культуры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Отечества.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Цивилизационное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наследие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как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ценностный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ориентир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для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развития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каждого гражданина России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Знакомство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примерами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реальных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людей,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событий,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деятельности,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которая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происходила на благо России.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D9C">
        <w:rPr>
          <w:rFonts w:ascii="Times New Roman" w:hAnsi="Times New Roman" w:cs="Times New Roman"/>
          <w:sz w:val="24"/>
          <w:szCs w:val="24"/>
        </w:rPr>
        <w:t>Знакомство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наследием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народов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России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области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искусства,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литературы, музыки, изобразительного искусства, архитектуры, театра,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балета,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кинематографа, мультипликации.</w:t>
      </w:r>
      <w:proofErr w:type="gramEnd"/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Изучение России, родного края, населенного пункта как культурного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пространства. Знакомство обучающихся с историей своего населенного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пункта,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желание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изучать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историю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культуру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своего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края;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изучать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подвиги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односельчан,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развивать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желание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вносить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личный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вклад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сохранение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культурного наследия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своего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региона,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страны.</w:t>
      </w:r>
    </w:p>
    <w:p w:rsidR="00B712B2" w:rsidRPr="002600F0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F0">
        <w:rPr>
          <w:rFonts w:ascii="Times New Roman" w:hAnsi="Times New Roman" w:cs="Times New Roman"/>
          <w:b/>
          <w:sz w:val="24"/>
          <w:szCs w:val="24"/>
        </w:rPr>
        <w:t>Просветительский</w:t>
      </w:r>
      <w:r w:rsidRPr="002600F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проект</w:t>
      </w:r>
      <w:r w:rsidRPr="002600F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«Без</w:t>
      </w:r>
      <w:r w:rsidRPr="002600F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срока</w:t>
      </w:r>
      <w:r w:rsidRPr="002600F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давности».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Проект нацелен на патриотическое воспитание детей и подростков,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направлен</w:t>
      </w:r>
      <w:r w:rsidRPr="006A7D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</w:t>
      </w:r>
      <w:r w:rsidRPr="006A7D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формирование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их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приверженности</w:t>
      </w:r>
      <w:r w:rsidRPr="006A7D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традиционным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российским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</w:t>
      </w:r>
      <w:r w:rsidR="0060304C" w:rsidRPr="006A7D9C">
        <w:rPr>
          <w:rFonts w:ascii="Times New Roman" w:hAnsi="Times New Roman" w:cs="Times New Roman"/>
          <w:sz w:val="24"/>
          <w:szCs w:val="24"/>
        </w:rPr>
        <w:t>уховно-нравственным ценностя</w:t>
      </w:r>
      <w:proofErr w:type="gramStart"/>
      <w:r w:rsidR="0060304C" w:rsidRPr="006A7D9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60304C" w:rsidRPr="006A7D9C">
        <w:rPr>
          <w:rFonts w:ascii="Times New Roman" w:hAnsi="Times New Roman" w:cs="Times New Roman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любви к Родине, добру, милосердию,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состраданию,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взаимопомощи, чувству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долга.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Задача педагогической деятельности по реализации этого проекта –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показать, какие ценности нашего народа позволили одержать победу над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врагами,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формирование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убеждения</w:t>
      </w:r>
      <w:r w:rsidRPr="006A7D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силе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духа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нашего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народа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армии,</w:t>
      </w:r>
      <w:r w:rsidRPr="006A7D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6A7D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их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моральном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превосходстве.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Предполагаемые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форматы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участия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проекте: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Уроки</w:t>
      </w:r>
      <w:r w:rsidRPr="006A7D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Памяти,</w:t>
      </w:r>
      <w:r w:rsidRPr="006A7D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Уроки</w:t>
      </w:r>
      <w:r w:rsidRPr="006A7D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Мужества.</w:t>
      </w:r>
      <w:r w:rsidRPr="006A7D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Через</w:t>
      </w:r>
      <w:r w:rsidRPr="006A7D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проведение</w:t>
      </w:r>
      <w:r w:rsidRPr="006A7D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Уроков</w:t>
      </w:r>
      <w:r w:rsidRPr="006A7D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необходимо</w:t>
      </w:r>
      <w:r w:rsidRPr="006A7D9C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 xml:space="preserve">показать </w:t>
      </w:r>
      <w:proofErr w:type="gramStart"/>
      <w:r w:rsidRPr="006A7D9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7D9C">
        <w:rPr>
          <w:rFonts w:ascii="Times New Roman" w:hAnsi="Times New Roman" w:cs="Times New Roman"/>
          <w:sz w:val="24"/>
          <w:szCs w:val="24"/>
        </w:rPr>
        <w:t xml:space="preserve"> важность сохранения памяти о подвигах наших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предков, защитивших родную землю и спасших мир от фашистской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агрессии,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геноциде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советского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народа,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военных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преступлениях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нацистов,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которые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не имеют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срока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давности.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Вовлечение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обучающихся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старших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классов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проект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«Без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срока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давности»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помощью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проектов,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том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числе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исследовательских.</w:t>
      </w:r>
    </w:p>
    <w:p w:rsidR="000D24C7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Посещение мемориальных комплексов и памятных мест, посвященных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увековечиванию памяти мирных жителей, погибших от рук нацистов 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их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пособников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годы Великой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Отечественной войны.</w:t>
      </w:r>
    </w:p>
    <w:p w:rsidR="00B712B2" w:rsidRPr="002600F0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F0">
        <w:rPr>
          <w:rFonts w:ascii="Times New Roman" w:hAnsi="Times New Roman" w:cs="Times New Roman"/>
          <w:b/>
          <w:sz w:val="24"/>
          <w:szCs w:val="24"/>
        </w:rPr>
        <w:t>«Содружество</w:t>
      </w:r>
      <w:r w:rsidRPr="002600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Орлят</w:t>
      </w:r>
      <w:r w:rsidRPr="002600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России».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Цель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программы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«Содружество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Орлят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России»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(для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проведения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детских лагерях): развитие социально-активной личности ребёнка на основе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ценностей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культурных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традиций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многонационального народа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Смена</w:t>
      </w:r>
      <w:r w:rsidRPr="006A7D9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детском</w:t>
      </w:r>
      <w:r w:rsidRPr="006A7D9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лагере</w:t>
      </w:r>
      <w:r w:rsidRPr="006A7D9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логическим</w:t>
      </w:r>
      <w:r w:rsidRPr="006A7D9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завершением</w:t>
      </w:r>
      <w:r w:rsidRPr="006A7D9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участия</w:t>
      </w:r>
      <w:r w:rsidRPr="006A7D9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60304C" w:rsidRPr="006A7D9C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6A7D9C">
        <w:rPr>
          <w:rFonts w:ascii="Times New Roman" w:hAnsi="Times New Roman" w:cs="Times New Roman"/>
          <w:sz w:val="24"/>
          <w:szCs w:val="24"/>
        </w:rPr>
        <w:t>школьников</w:t>
      </w:r>
      <w:r w:rsidRPr="006A7D9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годовом</w:t>
      </w:r>
      <w:r w:rsidRPr="006A7D9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цикле</w:t>
      </w:r>
      <w:r w:rsidRPr="006A7D9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Программы</w:t>
      </w:r>
      <w:r w:rsidRPr="006A7D9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развития</w:t>
      </w:r>
      <w:r w:rsidRPr="006A7D9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социальной</w:t>
      </w:r>
      <w:r w:rsidRPr="006A7D9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60304C" w:rsidRPr="006A7D9C">
        <w:rPr>
          <w:rFonts w:ascii="Times New Roman" w:hAnsi="Times New Roman" w:cs="Times New Roman"/>
          <w:sz w:val="24"/>
          <w:szCs w:val="24"/>
        </w:rPr>
        <w:t xml:space="preserve">активности </w:t>
      </w:r>
      <w:r w:rsidRPr="006A7D9C">
        <w:rPr>
          <w:rFonts w:ascii="Times New Roman" w:hAnsi="Times New Roman" w:cs="Times New Roman"/>
          <w:sz w:val="24"/>
          <w:szCs w:val="24"/>
        </w:rPr>
        <w:t>«Орлята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России»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реализуется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период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летних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каникул.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Программа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разработана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учётом: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возрастных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психофизиологических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особенностей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младших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школьников;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ведущих</w:t>
      </w:r>
      <w:r w:rsidRPr="002600F0">
        <w:rPr>
          <w:spacing w:val="-8"/>
          <w:sz w:val="24"/>
          <w:szCs w:val="24"/>
        </w:rPr>
        <w:t xml:space="preserve"> </w:t>
      </w:r>
      <w:r w:rsidRPr="002600F0">
        <w:rPr>
          <w:sz w:val="24"/>
          <w:szCs w:val="24"/>
        </w:rPr>
        <w:t>видов</w:t>
      </w:r>
      <w:r w:rsidRPr="002600F0">
        <w:rPr>
          <w:spacing w:val="-13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деятельности</w:t>
      </w:r>
      <w:r w:rsidRPr="002600F0">
        <w:rPr>
          <w:spacing w:val="-7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-9"/>
          <w:sz w:val="24"/>
          <w:szCs w:val="24"/>
        </w:rPr>
        <w:t xml:space="preserve"> </w:t>
      </w:r>
      <w:r w:rsidRPr="002600F0">
        <w:rPr>
          <w:sz w:val="24"/>
          <w:szCs w:val="24"/>
        </w:rPr>
        <w:t>данном</w:t>
      </w:r>
      <w:r w:rsidRPr="002600F0">
        <w:rPr>
          <w:spacing w:val="-11"/>
          <w:sz w:val="24"/>
          <w:szCs w:val="24"/>
        </w:rPr>
        <w:t xml:space="preserve"> </w:t>
      </w:r>
      <w:r w:rsidRPr="002600F0">
        <w:rPr>
          <w:sz w:val="24"/>
          <w:szCs w:val="24"/>
        </w:rPr>
        <w:t>возрасте:</w:t>
      </w:r>
      <w:r w:rsidRPr="002600F0">
        <w:rPr>
          <w:spacing w:val="-12"/>
          <w:sz w:val="24"/>
          <w:szCs w:val="24"/>
        </w:rPr>
        <w:t xml:space="preserve"> </w:t>
      </w:r>
      <w:r w:rsidRPr="002600F0">
        <w:rPr>
          <w:sz w:val="24"/>
          <w:szCs w:val="24"/>
        </w:rPr>
        <w:t>игровой</w:t>
      </w:r>
      <w:r w:rsidRPr="002600F0">
        <w:rPr>
          <w:spacing w:val="-11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-10"/>
          <w:sz w:val="24"/>
          <w:szCs w:val="24"/>
        </w:rPr>
        <w:t xml:space="preserve"> </w:t>
      </w:r>
      <w:r w:rsidRPr="002600F0">
        <w:rPr>
          <w:sz w:val="24"/>
          <w:szCs w:val="24"/>
        </w:rPr>
        <w:t>учебной;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ключевых мотивов поведения младших школьников (интерес к новым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видам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деятельности,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важность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личных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достижений,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признания,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самоутверждения,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</w:rPr>
        <w:t>ориентированность</w:t>
      </w:r>
      <w:r w:rsidRPr="002600F0">
        <w:rPr>
          <w:spacing w:val="-2"/>
          <w:sz w:val="24"/>
          <w:szCs w:val="24"/>
        </w:rPr>
        <w:t xml:space="preserve"> </w:t>
      </w:r>
      <w:r w:rsidRPr="002600F0">
        <w:rPr>
          <w:sz w:val="24"/>
          <w:szCs w:val="24"/>
        </w:rPr>
        <w:t>на взрослого).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Материалы</w:t>
      </w:r>
      <w:r w:rsidRPr="006A7D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рекомендованы</w:t>
      </w:r>
      <w:r w:rsidRPr="006A7D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</w:t>
      </w:r>
      <w:r w:rsidRPr="006A7D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реализации</w:t>
      </w:r>
      <w:r w:rsidRPr="006A7D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представленном</w:t>
      </w:r>
      <w:r w:rsidRPr="006A7D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виде,</w:t>
      </w:r>
      <w:r w:rsidRPr="006A7D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но</w:t>
      </w:r>
      <w:r w:rsidRPr="006A7D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при</w:t>
      </w:r>
      <w:r w:rsidRPr="006A7D9C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этом являются вариативными. Каждый педагог может внести свой вклад 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развитие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содержания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смен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дополнить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программу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региональным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компонентом.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Программа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любого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уровня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A7D9C">
        <w:rPr>
          <w:rFonts w:ascii="Times New Roman" w:hAnsi="Times New Roman" w:cs="Times New Roman"/>
          <w:sz w:val="24"/>
          <w:szCs w:val="24"/>
        </w:rPr>
        <w:t>пришкольный</w:t>
      </w:r>
      <w:proofErr w:type="gramEnd"/>
      <w:r w:rsidRPr="006A7D9C">
        <w:rPr>
          <w:rFonts w:ascii="Times New Roman" w:hAnsi="Times New Roman" w:cs="Times New Roman"/>
          <w:sz w:val="24"/>
          <w:szCs w:val="24"/>
        </w:rPr>
        <w:t>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региональный,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федеральный) легко адаптируется для смены разной длительности (от 7 до 21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дня).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Игровая модель и основные события смен направлены на закрепление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социальных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навыков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дальнейшее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формирование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социально-значимых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 xml:space="preserve">ценностей, укрепление смыслового и </w:t>
      </w:r>
      <w:r w:rsidRPr="006A7D9C">
        <w:rPr>
          <w:rFonts w:ascii="Times New Roman" w:hAnsi="Times New Roman" w:cs="Times New Roman"/>
          <w:sz w:val="24"/>
          <w:szCs w:val="24"/>
        </w:rPr>
        <w:lastRenderedPageBreak/>
        <w:t>эмоционального взаимодействия между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взрослыми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детьми,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подведение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итогов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выстраивание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перспектив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дальнейшего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участия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Программе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«Орлята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России»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или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проектах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Российского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движения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детей и молодёжи.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Методической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основой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программ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для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детских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лагерей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является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методика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коллективной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творческой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деятельности И.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П.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Иванова.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Основными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организационными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пространствами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детского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лагеря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являются: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отряд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=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класс,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как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знакомый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постоянный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коллектив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для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ребёнка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 xml:space="preserve">(проживание в </w:t>
      </w:r>
      <w:proofErr w:type="gramStart"/>
      <w:r w:rsidRPr="002600F0">
        <w:rPr>
          <w:sz w:val="24"/>
          <w:szCs w:val="24"/>
        </w:rPr>
        <w:t>привычной атмосфере</w:t>
      </w:r>
      <w:proofErr w:type="gramEnd"/>
      <w:r w:rsidRPr="002600F0">
        <w:rPr>
          <w:sz w:val="24"/>
          <w:szCs w:val="24"/>
        </w:rPr>
        <w:t>, реализация некоторых игровых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заданий);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временные</w:t>
      </w:r>
      <w:r w:rsidRPr="002600F0">
        <w:rPr>
          <w:spacing w:val="49"/>
          <w:sz w:val="24"/>
          <w:szCs w:val="24"/>
        </w:rPr>
        <w:t xml:space="preserve"> </w:t>
      </w:r>
      <w:r w:rsidRPr="002600F0">
        <w:rPr>
          <w:sz w:val="24"/>
          <w:szCs w:val="24"/>
        </w:rPr>
        <w:t>объединения</w:t>
      </w:r>
      <w:r w:rsidRPr="002600F0">
        <w:rPr>
          <w:spacing w:val="115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детей,</w:t>
      </w:r>
      <w:r w:rsidRPr="002600F0">
        <w:rPr>
          <w:spacing w:val="118"/>
          <w:sz w:val="24"/>
          <w:szCs w:val="24"/>
        </w:rPr>
        <w:t xml:space="preserve"> </w:t>
      </w:r>
      <w:r w:rsidRPr="002600F0">
        <w:rPr>
          <w:sz w:val="24"/>
          <w:szCs w:val="24"/>
        </w:rPr>
        <w:t>для</w:t>
      </w:r>
      <w:r w:rsidRPr="002600F0">
        <w:rPr>
          <w:spacing w:val="119"/>
          <w:sz w:val="24"/>
          <w:szCs w:val="24"/>
        </w:rPr>
        <w:t xml:space="preserve"> </w:t>
      </w:r>
      <w:r w:rsidRPr="002600F0">
        <w:rPr>
          <w:sz w:val="24"/>
          <w:szCs w:val="24"/>
        </w:rPr>
        <w:t>реализации</w:t>
      </w:r>
      <w:r w:rsidRPr="002600F0">
        <w:rPr>
          <w:spacing w:val="118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программы</w:t>
      </w:r>
      <w:r w:rsidRPr="002600F0">
        <w:rPr>
          <w:spacing w:val="119"/>
          <w:sz w:val="24"/>
          <w:szCs w:val="24"/>
        </w:rPr>
        <w:t xml:space="preserve"> </w:t>
      </w:r>
      <w:r w:rsidRPr="002600F0">
        <w:rPr>
          <w:sz w:val="24"/>
          <w:szCs w:val="24"/>
        </w:rPr>
        <w:t>смены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proofErr w:type="gramStart"/>
      <w:r w:rsidRPr="002600F0">
        <w:rPr>
          <w:sz w:val="24"/>
          <w:szCs w:val="24"/>
        </w:rPr>
        <w:t>(спортивная</w:t>
      </w:r>
      <w:r w:rsidRPr="002600F0">
        <w:rPr>
          <w:spacing w:val="47"/>
          <w:sz w:val="24"/>
          <w:szCs w:val="24"/>
        </w:rPr>
        <w:t xml:space="preserve"> </w:t>
      </w:r>
      <w:r w:rsidRPr="002600F0">
        <w:rPr>
          <w:sz w:val="24"/>
          <w:szCs w:val="24"/>
        </w:rPr>
        <w:t>команда,</w:t>
      </w:r>
      <w:r w:rsidRPr="002600F0">
        <w:rPr>
          <w:spacing w:val="47"/>
          <w:sz w:val="24"/>
          <w:szCs w:val="24"/>
        </w:rPr>
        <w:t xml:space="preserve"> </w:t>
      </w:r>
      <w:r w:rsidRPr="002600F0">
        <w:rPr>
          <w:sz w:val="24"/>
          <w:szCs w:val="24"/>
        </w:rPr>
        <w:t>с/у,</w:t>
      </w:r>
      <w:r w:rsidRPr="002600F0">
        <w:rPr>
          <w:spacing w:val="47"/>
          <w:sz w:val="24"/>
          <w:szCs w:val="24"/>
        </w:rPr>
        <w:t xml:space="preserve"> </w:t>
      </w:r>
      <w:r w:rsidRPr="002600F0">
        <w:rPr>
          <w:sz w:val="24"/>
          <w:szCs w:val="24"/>
        </w:rPr>
        <w:t>клуб</w:t>
      </w:r>
      <w:r w:rsidRPr="002600F0">
        <w:rPr>
          <w:spacing w:val="47"/>
          <w:sz w:val="24"/>
          <w:szCs w:val="24"/>
        </w:rPr>
        <w:t xml:space="preserve"> </w:t>
      </w:r>
      <w:r w:rsidRPr="002600F0">
        <w:rPr>
          <w:sz w:val="24"/>
          <w:szCs w:val="24"/>
        </w:rPr>
        <w:t>по</w:t>
      </w:r>
      <w:r w:rsidRPr="002600F0">
        <w:rPr>
          <w:spacing w:val="48"/>
          <w:sz w:val="24"/>
          <w:szCs w:val="24"/>
        </w:rPr>
        <w:t xml:space="preserve"> </w:t>
      </w:r>
      <w:r w:rsidRPr="002600F0">
        <w:rPr>
          <w:sz w:val="24"/>
          <w:szCs w:val="24"/>
        </w:rPr>
        <w:t>интересам,</w:t>
      </w:r>
      <w:r w:rsidRPr="002600F0">
        <w:rPr>
          <w:spacing w:val="51"/>
          <w:sz w:val="24"/>
          <w:szCs w:val="24"/>
        </w:rPr>
        <w:t xml:space="preserve"> </w:t>
      </w:r>
      <w:r w:rsidRPr="002600F0">
        <w:rPr>
          <w:sz w:val="24"/>
          <w:szCs w:val="24"/>
        </w:rPr>
        <w:t>творческая</w:t>
      </w:r>
      <w:r w:rsidRPr="002600F0">
        <w:rPr>
          <w:spacing w:val="45"/>
          <w:sz w:val="24"/>
          <w:szCs w:val="24"/>
        </w:rPr>
        <w:t xml:space="preserve"> </w:t>
      </w:r>
      <w:r w:rsidRPr="002600F0">
        <w:rPr>
          <w:sz w:val="24"/>
          <w:szCs w:val="24"/>
        </w:rPr>
        <w:t>мастерская,</w:t>
      </w:r>
      <w:proofErr w:type="gramEnd"/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научное</w:t>
      </w:r>
      <w:r w:rsidRPr="002600F0">
        <w:rPr>
          <w:spacing w:val="-4"/>
          <w:sz w:val="24"/>
          <w:szCs w:val="24"/>
        </w:rPr>
        <w:t xml:space="preserve"> </w:t>
      </w:r>
      <w:r w:rsidRPr="002600F0">
        <w:rPr>
          <w:sz w:val="24"/>
          <w:szCs w:val="24"/>
        </w:rPr>
        <w:t>бюро и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</w:rPr>
        <w:t>т.д.);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все</w:t>
      </w:r>
      <w:r w:rsidRPr="002600F0">
        <w:rPr>
          <w:sz w:val="24"/>
          <w:szCs w:val="24"/>
        </w:rPr>
        <w:tab/>
        <w:t>детско-взрослое</w:t>
      </w:r>
      <w:r w:rsidRPr="002600F0">
        <w:rPr>
          <w:sz w:val="24"/>
          <w:szCs w:val="24"/>
        </w:rPr>
        <w:tab/>
        <w:t>сообщество</w:t>
      </w:r>
      <w:r w:rsidRPr="002600F0">
        <w:rPr>
          <w:sz w:val="24"/>
          <w:szCs w:val="24"/>
        </w:rPr>
        <w:tab/>
        <w:t>летнего</w:t>
      </w:r>
      <w:r w:rsidRPr="002600F0">
        <w:rPr>
          <w:sz w:val="24"/>
          <w:szCs w:val="24"/>
        </w:rPr>
        <w:tab/>
        <w:t>лагеря</w:t>
      </w:r>
      <w:r w:rsidRPr="002600F0">
        <w:rPr>
          <w:sz w:val="24"/>
          <w:szCs w:val="24"/>
        </w:rPr>
        <w:tab/>
        <w:t>(участие</w:t>
      </w:r>
      <w:r w:rsidRPr="002600F0">
        <w:rPr>
          <w:sz w:val="24"/>
          <w:szCs w:val="24"/>
        </w:rPr>
        <w:tab/>
      </w:r>
      <w:r w:rsidRPr="002600F0">
        <w:rPr>
          <w:spacing w:val="-2"/>
          <w:sz w:val="24"/>
          <w:szCs w:val="24"/>
        </w:rPr>
        <w:t>в</w:t>
      </w:r>
      <w:r w:rsidRPr="002600F0">
        <w:rPr>
          <w:spacing w:val="-67"/>
          <w:sz w:val="24"/>
          <w:szCs w:val="24"/>
        </w:rPr>
        <w:t xml:space="preserve"> </w:t>
      </w:r>
      <w:proofErr w:type="spellStart"/>
      <w:r w:rsidRPr="002600F0">
        <w:rPr>
          <w:sz w:val="24"/>
          <w:szCs w:val="24"/>
        </w:rPr>
        <w:t>общелагерных</w:t>
      </w:r>
      <w:proofErr w:type="spellEnd"/>
      <w:r w:rsidRPr="002600F0">
        <w:rPr>
          <w:sz w:val="24"/>
          <w:szCs w:val="24"/>
        </w:rPr>
        <w:t xml:space="preserve"> мероприятиях).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Методический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компле</w:t>
      </w:r>
      <w:proofErr w:type="gramStart"/>
      <w:r w:rsidRPr="006A7D9C">
        <w:rPr>
          <w:rFonts w:ascii="Times New Roman" w:hAnsi="Times New Roman" w:cs="Times New Roman"/>
          <w:sz w:val="24"/>
          <w:szCs w:val="24"/>
        </w:rPr>
        <w:t>кс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вкл</w:t>
      </w:r>
      <w:proofErr w:type="gramEnd"/>
      <w:r w:rsidRPr="006A7D9C">
        <w:rPr>
          <w:rFonts w:ascii="Times New Roman" w:hAnsi="Times New Roman" w:cs="Times New Roman"/>
          <w:sz w:val="24"/>
          <w:szCs w:val="24"/>
        </w:rPr>
        <w:t>ючает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себя: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программу</w:t>
      </w:r>
      <w:r w:rsidRPr="002600F0">
        <w:rPr>
          <w:spacing w:val="-10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пришкольного</w:t>
      </w:r>
      <w:r w:rsidRPr="002600F0">
        <w:rPr>
          <w:spacing w:val="-13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-13"/>
          <w:sz w:val="24"/>
          <w:szCs w:val="24"/>
        </w:rPr>
        <w:t xml:space="preserve"> </w:t>
      </w:r>
      <w:r w:rsidRPr="002600F0">
        <w:rPr>
          <w:sz w:val="24"/>
          <w:szCs w:val="24"/>
        </w:rPr>
        <w:t>регионального</w:t>
      </w:r>
      <w:r w:rsidRPr="002600F0">
        <w:rPr>
          <w:spacing w:val="-9"/>
          <w:sz w:val="24"/>
          <w:szCs w:val="24"/>
        </w:rPr>
        <w:t xml:space="preserve"> </w:t>
      </w:r>
      <w:r w:rsidRPr="002600F0">
        <w:rPr>
          <w:sz w:val="24"/>
          <w:szCs w:val="24"/>
        </w:rPr>
        <w:t>лагерей;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программу</w:t>
      </w:r>
      <w:r w:rsidRPr="002600F0">
        <w:rPr>
          <w:spacing w:val="-7"/>
          <w:sz w:val="24"/>
          <w:szCs w:val="24"/>
        </w:rPr>
        <w:t xml:space="preserve"> </w:t>
      </w:r>
      <w:r w:rsidRPr="002600F0">
        <w:rPr>
          <w:sz w:val="24"/>
          <w:szCs w:val="24"/>
        </w:rPr>
        <w:t>федеральной</w:t>
      </w:r>
      <w:r w:rsidRPr="002600F0">
        <w:rPr>
          <w:spacing w:val="-3"/>
          <w:sz w:val="24"/>
          <w:szCs w:val="24"/>
        </w:rPr>
        <w:t xml:space="preserve"> </w:t>
      </w:r>
      <w:r w:rsidRPr="002600F0">
        <w:rPr>
          <w:sz w:val="24"/>
          <w:szCs w:val="24"/>
        </w:rPr>
        <w:t>смены;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пояснительные</w:t>
      </w:r>
      <w:r w:rsidRPr="002600F0">
        <w:rPr>
          <w:spacing w:val="-4"/>
          <w:sz w:val="24"/>
          <w:szCs w:val="24"/>
        </w:rPr>
        <w:t xml:space="preserve"> </w:t>
      </w:r>
      <w:r w:rsidRPr="002600F0">
        <w:rPr>
          <w:sz w:val="24"/>
          <w:szCs w:val="24"/>
        </w:rPr>
        <w:t>записки</w:t>
      </w:r>
      <w:r w:rsidRPr="002600F0">
        <w:rPr>
          <w:spacing w:val="-8"/>
          <w:sz w:val="24"/>
          <w:szCs w:val="24"/>
        </w:rPr>
        <w:t xml:space="preserve"> </w:t>
      </w:r>
      <w:r w:rsidRPr="002600F0">
        <w:rPr>
          <w:sz w:val="24"/>
          <w:szCs w:val="24"/>
        </w:rPr>
        <w:t>к</w:t>
      </w:r>
      <w:r w:rsidRPr="002600F0">
        <w:rPr>
          <w:spacing w:val="-14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программам</w:t>
      </w:r>
      <w:r w:rsidRPr="002600F0">
        <w:rPr>
          <w:spacing w:val="-11"/>
          <w:sz w:val="24"/>
          <w:szCs w:val="24"/>
        </w:rPr>
        <w:t xml:space="preserve"> </w:t>
      </w:r>
      <w:r w:rsidRPr="002600F0">
        <w:rPr>
          <w:sz w:val="24"/>
          <w:szCs w:val="24"/>
        </w:rPr>
        <w:t>всех</w:t>
      </w:r>
      <w:r w:rsidRPr="002600F0">
        <w:rPr>
          <w:spacing w:val="-8"/>
          <w:sz w:val="24"/>
          <w:szCs w:val="24"/>
        </w:rPr>
        <w:t xml:space="preserve"> </w:t>
      </w:r>
      <w:r w:rsidRPr="002600F0">
        <w:rPr>
          <w:sz w:val="24"/>
          <w:szCs w:val="24"/>
        </w:rPr>
        <w:t>уровней;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proofErr w:type="gramStart"/>
      <w:r w:rsidRPr="002600F0">
        <w:rPr>
          <w:sz w:val="24"/>
          <w:szCs w:val="24"/>
        </w:rPr>
        <w:t>рекомендуемые</w:t>
      </w:r>
      <w:proofErr w:type="gramEnd"/>
      <w:r w:rsidRPr="002600F0">
        <w:rPr>
          <w:spacing w:val="-6"/>
          <w:sz w:val="24"/>
          <w:szCs w:val="24"/>
        </w:rPr>
        <w:t xml:space="preserve"> </w:t>
      </w:r>
      <w:r w:rsidRPr="002600F0">
        <w:rPr>
          <w:sz w:val="24"/>
          <w:szCs w:val="24"/>
        </w:rPr>
        <w:t>план-сетки</w:t>
      </w:r>
      <w:r w:rsidRPr="002600F0">
        <w:rPr>
          <w:spacing w:val="-7"/>
          <w:sz w:val="24"/>
          <w:szCs w:val="24"/>
        </w:rPr>
        <w:t xml:space="preserve"> </w:t>
      </w:r>
      <w:r w:rsidRPr="002600F0">
        <w:rPr>
          <w:sz w:val="24"/>
          <w:szCs w:val="24"/>
        </w:rPr>
        <w:t>к</w:t>
      </w:r>
      <w:r w:rsidRPr="002600F0">
        <w:rPr>
          <w:spacing w:val="-14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программам</w:t>
      </w:r>
      <w:r w:rsidRPr="002600F0">
        <w:rPr>
          <w:spacing w:val="-10"/>
          <w:sz w:val="24"/>
          <w:szCs w:val="24"/>
        </w:rPr>
        <w:t xml:space="preserve"> </w:t>
      </w:r>
      <w:r w:rsidRPr="002600F0">
        <w:rPr>
          <w:sz w:val="24"/>
          <w:szCs w:val="24"/>
        </w:rPr>
        <w:t>всех</w:t>
      </w:r>
      <w:r w:rsidRPr="002600F0">
        <w:rPr>
          <w:spacing w:val="-7"/>
          <w:sz w:val="24"/>
          <w:szCs w:val="24"/>
        </w:rPr>
        <w:t xml:space="preserve"> </w:t>
      </w:r>
      <w:r w:rsidRPr="002600F0">
        <w:rPr>
          <w:sz w:val="24"/>
          <w:szCs w:val="24"/>
        </w:rPr>
        <w:t>уровней;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план</w:t>
      </w:r>
      <w:r w:rsidRPr="002600F0">
        <w:rPr>
          <w:spacing w:val="56"/>
          <w:sz w:val="24"/>
          <w:szCs w:val="24"/>
        </w:rPr>
        <w:t xml:space="preserve"> </w:t>
      </w:r>
      <w:r w:rsidRPr="002600F0">
        <w:rPr>
          <w:sz w:val="24"/>
          <w:szCs w:val="24"/>
        </w:rPr>
        <w:t>–</w:t>
      </w:r>
      <w:r w:rsidRPr="002600F0">
        <w:rPr>
          <w:spacing w:val="57"/>
          <w:sz w:val="24"/>
          <w:szCs w:val="24"/>
        </w:rPr>
        <w:t xml:space="preserve"> </w:t>
      </w:r>
      <w:r w:rsidRPr="002600F0">
        <w:rPr>
          <w:sz w:val="24"/>
          <w:szCs w:val="24"/>
        </w:rPr>
        <w:t>конспекты</w:t>
      </w:r>
      <w:r w:rsidRPr="002600F0">
        <w:rPr>
          <w:spacing w:val="55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58"/>
          <w:sz w:val="24"/>
          <w:szCs w:val="24"/>
        </w:rPr>
        <w:t xml:space="preserve"> </w:t>
      </w:r>
      <w:r w:rsidRPr="002600F0">
        <w:rPr>
          <w:sz w:val="24"/>
          <w:szCs w:val="24"/>
        </w:rPr>
        <w:t>дидактические</w:t>
      </w:r>
      <w:r w:rsidRPr="002600F0">
        <w:rPr>
          <w:spacing w:val="57"/>
          <w:sz w:val="24"/>
          <w:szCs w:val="24"/>
        </w:rPr>
        <w:t xml:space="preserve"> </w:t>
      </w:r>
      <w:r w:rsidRPr="002600F0">
        <w:rPr>
          <w:sz w:val="24"/>
          <w:szCs w:val="24"/>
        </w:rPr>
        <w:t>материалы</w:t>
      </w:r>
      <w:r w:rsidRPr="002600F0">
        <w:rPr>
          <w:spacing w:val="55"/>
          <w:sz w:val="24"/>
          <w:szCs w:val="24"/>
        </w:rPr>
        <w:t xml:space="preserve"> </w:t>
      </w:r>
      <w:r w:rsidRPr="002600F0">
        <w:rPr>
          <w:sz w:val="24"/>
          <w:szCs w:val="24"/>
        </w:rPr>
        <w:t>для</w:t>
      </w:r>
      <w:r w:rsidRPr="002600F0">
        <w:rPr>
          <w:spacing w:val="55"/>
          <w:sz w:val="24"/>
          <w:szCs w:val="24"/>
        </w:rPr>
        <w:t xml:space="preserve"> </w:t>
      </w:r>
      <w:r w:rsidRPr="002600F0">
        <w:rPr>
          <w:sz w:val="24"/>
          <w:szCs w:val="24"/>
        </w:rPr>
        <w:t>отрядных</w:t>
      </w:r>
      <w:r w:rsidRPr="002600F0">
        <w:rPr>
          <w:spacing w:val="56"/>
          <w:sz w:val="24"/>
          <w:szCs w:val="24"/>
        </w:rPr>
        <w:t xml:space="preserve"> </w:t>
      </w:r>
      <w:r w:rsidR="002600F0" w:rsidRPr="002600F0">
        <w:rPr>
          <w:sz w:val="24"/>
          <w:szCs w:val="24"/>
        </w:rPr>
        <w:t xml:space="preserve">и </w:t>
      </w:r>
      <w:proofErr w:type="spellStart"/>
      <w:r w:rsidRPr="002600F0">
        <w:rPr>
          <w:sz w:val="24"/>
          <w:szCs w:val="24"/>
        </w:rPr>
        <w:t>общелагерных</w:t>
      </w:r>
      <w:proofErr w:type="spellEnd"/>
      <w:r w:rsidRPr="002600F0">
        <w:rPr>
          <w:sz w:val="24"/>
          <w:szCs w:val="24"/>
        </w:rPr>
        <w:t xml:space="preserve"> дел.</w:t>
      </w:r>
    </w:p>
    <w:p w:rsidR="00B712B2" w:rsidRPr="002600F0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F0">
        <w:rPr>
          <w:rFonts w:ascii="Times New Roman" w:hAnsi="Times New Roman" w:cs="Times New Roman"/>
          <w:b/>
          <w:sz w:val="24"/>
          <w:szCs w:val="24"/>
        </w:rPr>
        <w:t>«Ключевые</w:t>
      </w:r>
      <w:r w:rsidRPr="002600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мероприятия»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Ключевые</w:t>
      </w:r>
      <w:r w:rsidRPr="006A7D9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мероприятия</w:t>
      </w:r>
      <w:r w:rsidRPr="006A7D9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–</w:t>
      </w:r>
      <w:r w:rsidRPr="006A7D9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это</w:t>
      </w:r>
      <w:r w:rsidRPr="006A7D9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главные</w:t>
      </w:r>
      <w:r w:rsidRPr="006A7D9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традиционные</w:t>
      </w:r>
      <w:r w:rsidRPr="006A7D9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мероприятия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детского лагеря,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которых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принимает участие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большая часть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детей.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Торжественное</w:t>
      </w:r>
      <w:r w:rsidRPr="006A7D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открытие</w:t>
      </w:r>
      <w:r w:rsidRPr="006A7D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закрытие</w:t>
      </w:r>
      <w:r w:rsidRPr="006A7D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смены</w:t>
      </w:r>
      <w:r w:rsidRPr="006A7D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(программы).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Тематические</w:t>
      </w:r>
      <w:r w:rsidRPr="006A7D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спортивные</w:t>
      </w:r>
      <w:r w:rsidRPr="006A7D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праздники,</w:t>
      </w:r>
      <w:r w:rsidRPr="006A7D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творческие</w:t>
      </w:r>
      <w:r w:rsidRPr="006A7D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фестивали.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Акции,</w:t>
      </w:r>
      <w:r w:rsidRPr="006A7D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конкурсы,</w:t>
      </w:r>
      <w:r w:rsidRPr="006A7D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проекты,</w:t>
      </w:r>
      <w:r w:rsidRPr="006A7D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которые</w:t>
      </w:r>
      <w:r w:rsidRPr="006A7D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реализуются</w:t>
      </w:r>
      <w:r w:rsidRPr="006A7D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течение</w:t>
      </w:r>
      <w:r w:rsidRPr="006A7D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смены.</w:t>
      </w:r>
    </w:p>
    <w:p w:rsidR="0060304C" w:rsidRPr="006A7D9C" w:rsidRDefault="0060304C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Участие</w:t>
      </w:r>
      <w:r w:rsidRPr="006A7D9C">
        <w:rPr>
          <w:rFonts w:ascii="Times New Roman" w:hAnsi="Times New Roman" w:cs="Times New Roman"/>
          <w:sz w:val="24"/>
          <w:szCs w:val="24"/>
        </w:rPr>
        <w:tab/>
        <w:t>во</w:t>
      </w:r>
      <w:r w:rsidRPr="006A7D9C">
        <w:rPr>
          <w:rFonts w:ascii="Times New Roman" w:hAnsi="Times New Roman" w:cs="Times New Roman"/>
          <w:sz w:val="24"/>
          <w:szCs w:val="24"/>
        </w:rPr>
        <w:tab/>
        <w:t>всероссийских мероприятиях</w:t>
      </w:r>
      <w:r w:rsidRPr="006A7D9C">
        <w:rPr>
          <w:rFonts w:ascii="Times New Roman" w:hAnsi="Times New Roman" w:cs="Times New Roman"/>
          <w:sz w:val="24"/>
          <w:szCs w:val="24"/>
        </w:rPr>
        <w:tab/>
        <w:t>и акциях, посвященных значимым отечественным и международным событиям.</w:t>
      </w:r>
    </w:p>
    <w:p w:rsidR="00B712B2" w:rsidRPr="006A7D9C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Проведение</w:t>
      </w:r>
      <w:r w:rsidRPr="006A7D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всероссийских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региональных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600F0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B712B2" w:rsidRPr="002600F0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F0">
        <w:rPr>
          <w:rFonts w:ascii="Times New Roman" w:hAnsi="Times New Roman" w:cs="Times New Roman"/>
          <w:b/>
          <w:sz w:val="24"/>
          <w:szCs w:val="24"/>
        </w:rPr>
        <w:t>Модуль</w:t>
      </w:r>
      <w:r w:rsidRPr="002600F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«Отрядная</w:t>
      </w:r>
      <w:r w:rsidRPr="002600F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работа.</w:t>
      </w:r>
      <w:r w:rsidRPr="002600F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КТД»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Воспитатель/вожатый организует групповую и индивидуальную работу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детьми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вверенного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ему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временного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детского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коллектива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–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отряда.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Временный детский коллектив или отряд – это группа детей, объединенных в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целях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организации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их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условиях детского лагеря.</w:t>
      </w:r>
    </w:p>
    <w:p w:rsidR="00B712B2" w:rsidRPr="006A7D9C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 xml:space="preserve">Для  </w:t>
      </w:r>
      <w:r w:rsidRPr="006A7D9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 xml:space="preserve">эффективного   </w:t>
      </w:r>
      <w:r w:rsidRPr="006A7D9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 xml:space="preserve">использования   </w:t>
      </w:r>
      <w:r w:rsidRPr="006A7D9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 xml:space="preserve">воспитательного   </w:t>
      </w:r>
      <w:r w:rsidRPr="006A7D9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2600F0">
        <w:rPr>
          <w:rFonts w:ascii="Times New Roman" w:hAnsi="Times New Roman" w:cs="Times New Roman"/>
          <w:sz w:val="24"/>
          <w:szCs w:val="24"/>
        </w:rPr>
        <w:t xml:space="preserve">потенциала </w:t>
      </w:r>
      <w:r w:rsidRPr="006A7D9C">
        <w:rPr>
          <w:rFonts w:ascii="Times New Roman" w:hAnsi="Times New Roman" w:cs="Times New Roman"/>
          <w:sz w:val="24"/>
          <w:szCs w:val="24"/>
        </w:rPr>
        <w:t>отрядной работы необходимо учитывать особенности временного детского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коллектива: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Коллектив функционирует в течение короткого промежутка времени;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максимальный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период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не превышает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45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дней.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Как правило, коллектив объединяет детей, которые не были знакомы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ранее.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Автономность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существования: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влияние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внешних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факторов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уменьшается,</w:t>
      </w:r>
      <w:r w:rsidRPr="006A7D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ослабляется</w:t>
      </w:r>
      <w:r w:rsidRPr="006A7D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влияние</w:t>
      </w:r>
      <w:r w:rsidRPr="006A7D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прежнего</w:t>
      </w:r>
      <w:r w:rsidRPr="006A7D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социума,</w:t>
      </w:r>
      <w:r w:rsidRPr="006A7D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например,</w:t>
      </w:r>
      <w:r w:rsidRPr="006A7D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семьи,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класса, друзей. В то же время у коллектива появляется новое место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жизнедеятельности. Коллективная деятельность. Участники коллектива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вовлечены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совместную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Завершенность</w:t>
      </w:r>
      <w:r w:rsidRPr="006A7D9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развития:</w:t>
      </w:r>
      <w:r w:rsidRPr="006A7D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полный</w:t>
      </w:r>
      <w:r w:rsidRPr="006A7D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цикл:</w:t>
      </w:r>
      <w:r w:rsidRPr="006A7D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от</w:t>
      </w:r>
      <w:r w:rsidRPr="006A7D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формирования</w:t>
      </w:r>
      <w:r w:rsidRPr="006A7D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до</w:t>
      </w:r>
      <w:r w:rsidRPr="006A7D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завершения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функционирования.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Отрядная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работа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строится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учетом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закономерности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развития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временного</w:t>
      </w:r>
      <w:r w:rsidRPr="006A7D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детского</w:t>
      </w:r>
      <w:r w:rsidRPr="006A7D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коллектива</w:t>
      </w:r>
      <w:r w:rsidRPr="006A7D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(роста</w:t>
      </w:r>
      <w:r w:rsidRPr="006A7D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межличностных</w:t>
      </w:r>
      <w:r w:rsidRPr="006A7D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отношений)</w:t>
      </w:r>
      <w:r w:rsidRPr="006A7D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логики</w:t>
      </w:r>
      <w:r w:rsidRPr="006A7D9C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развития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лагерной смены.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Реализация 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>воспитательного</w:t>
      </w:r>
      <w:r w:rsidRPr="006A7D9C">
        <w:rPr>
          <w:rFonts w:ascii="Times New Roman" w:hAnsi="Times New Roman" w:cs="Times New Roman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>потенциала отрядной</w:t>
      </w:r>
      <w:r w:rsidRPr="006A7D9C">
        <w:rPr>
          <w:rFonts w:ascii="Times New Roman" w:hAnsi="Times New Roman" w:cs="Times New Roman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pacing w:val="-1"/>
          <w:sz w:val="24"/>
          <w:szCs w:val="24"/>
        </w:rPr>
        <w:t>планирование</w:t>
      </w:r>
      <w:r w:rsidRPr="002600F0">
        <w:rPr>
          <w:spacing w:val="-17"/>
          <w:sz w:val="24"/>
          <w:szCs w:val="24"/>
        </w:rPr>
        <w:t xml:space="preserve"> </w:t>
      </w:r>
      <w:r w:rsidRPr="002600F0">
        <w:rPr>
          <w:spacing w:val="-1"/>
          <w:sz w:val="24"/>
          <w:szCs w:val="24"/>
        </w:rPr>
        <w:t>и</w:t>
      </w:r>
      <w:r w:rsidRPr="002600F0">
        <w:rPr>
          <w:spacing w:val="-10"/>
          <w:sz w:val="24"/>
          <w:szCs w:val="24"/>
        </w:rPr>
        <w:t xml:space="preserve"> </w:t>
      </w:r>
      <w:r w:rsidRPr="002600F0">
        <w:rPr>
          <w:spacing w:val="-1"/>
          <w:sz w:val="24"/>
          <w:szCs w:val="24"/>
        </w:rPr>
        <w:t>проведение</w:t>
      </w:r>
      <w:r w:rsidRPr="002600F0">
        <w:rPr>
          <w:spacing w:val="-12"/>
          <w:sz w:val="24"/>
          <w:szCs w:val="24"/>
        </w:rPr>
        <w:t xml:space="preserve"> </w:t>
      </w:r>
      <w:r w:rsidRPr="002600F0">
        <w:rPr>
          <w:sz w:val="24"/>
          <w:szCs w:val="24"/>
        </w:rPr>
        <w:t>отрядной</w:t>
      </w:r>
      <w:r w:rsidRPr="002600F0">
        <w:rPr>
          <w:spacing w:val="-12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деятельности;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поддержку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активной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позиции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каждого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ребенка,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предоставления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им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возможности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обсуждения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принятия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решений,</w:t>
      </w:r>
      <w:r w:rsidRPr="002600F0">
        <w:rPr>
          <w:spacing w:val="71"/>
          <w:sz w:val="24"/>
          <w:szCs w:val="24"/>
        </w:rPr>
        <w:t xml:space="preserve"> </w:t>
      </w:r>
      <w:r w:rsidRPr="002600F0">
        <w:rPr>
          <w:sz w:val="24"/>
          <w:szCs w:val="24"/>
        </w:rPr>
        <w:t>создания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благоприятной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среды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для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общения;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доверительное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общение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поддержку</w:t>
      </w:r>
      <w:r w:rsidRPr="002600F0">
        <w:rPr>
          <w:spacing w:val="-4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детей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-2"/>
          <w:sz w:val="24"/>
          <w:szCs w:val="24"/>
        </w:rPr>
        <w:t xml:space="preserve"> </w:t>
      </w:r>
      <w:r w:rsidRPr="002600F0">
        <w:rPr>
          <w:sz w:val="24"/>
          <w:szCs w:val="24"/>
        </w:rPr>
        <w:t>решении</w:t>
      </w:r>
      <w:r w:rsidRPr="002600F0">
        <w:rPr>
          <w:spacing w:val="-3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проблем,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</w:rPr>
        <w:t>конфликтных ситуаций;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proofErr w:type="gramStart"/>
      <w:r w:rsidRPr="002600F0">
        <w:rPr>
          <w:sz w:val="24"/>
          <w:szCs w:val="24"/>
        </w:rPr>
        <w:t>организацию</w:t>
      </w:r>
      <w:r w:rsidRPr="002600F0">
        <w:rPr>
          <w:spacing w:val="-12"/>
          <w:sz w:val="24"/>
          <w:szCs w:val="24"/>
        </w:rPr>
        <w:t xml:space="preserve"> </w:t>
      </w:r>
      <w:r w:rsidRPr="002600F0">
        <w:rPr>
          <w:sz w:val="24"/>
          <w:szCs w:val="24"/>
        </w:rPr>
        <w:t>интересных</w:t>
      </w:r>
      <w:r w:rsidRPr="002600F0">
        <w:rPr>
          <w:spacing w:val="-10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-10"/>
          <w:sz w:val="24"/>
          <w:szCs w:val="24"/>
        </w:rPr>
        <w:t xml:space="preserve"> </w:t>
      </w:r>
      <w:r w:rsidRPr="002600F0">
        <w:rPr>
          <w:sz w:val="24"/>
          <w:szCs w:val="24"/>
        </w:rPr>
        <w:t>полезных</w:t>
      </w:r>
      <w:r w:rsidRPr="002600F0">
        <w:rPr>
          <w:spacing w:val="-8"/>
          <w:sz w:val="24"/>
          <w:szCs w:val="24"/>
        </w:rPr>
        <w:t xml:space="preserve"> </w:t>
      </w:r>
      <w:r w:rsidRPr="002600F0">
        <w:rPr>
          <w:sz w:val="24"/>
          <w:szCs w:val="24"/>
        </w:rPr>
        <w:t>для</w:t>
      </w:r>
      <w:r w:rsidRPr="002600F0">
        <w:rPr>
          <w:spacing w:val="-10"/>
          <w:sz w:val="24"/>
          <w:szCs w:val="24"/>
        </w:rPr>
        <w:t xml:space="preserve"> </w:t>
      </w:r>
      <w:r w:rsidRPr="002600F0">
        <w:rPr>
          <w:sz w:val="24"/>
          <w:szCs w:val="24"/>
        </w:rPr>
        <w:t>личностного</w:t>
      </w:r>
      <w:r w:rsidRPr="002600F0">
        <w:rPr>
          <w:spacing w:val="-10"/>
          <w:sz w:val="24"/>
          <w:szCs w:val="24"/>
        </w:rPr>
        <w:t xml:space="preserve"> </w:t>
      </w:r>
      <w:r w:rsidRPr="002600F0">
        <w:rPr>
          <w:sz w:val="24"/>
          <w:szCs w:val="24"/>
        </w:rPr>
        <w:t>развития</w:t>
      </w:r>
      <w:r w:rsidRPr="002600F0">
        <w:rPr>
          <w:spacing w:val="-10"/>
          <w:sz w:val="24"/>
          <w:szCs w:val="24"/>
        </w:rPr>
        <w:t xml:space="preserve"> </w:t>
      </w:r>
      <w:r w:rsidRPr="002600F0">
        <w:rPr>
          <w:sz w:val="24"/>
          <w:szCs w:val="24"/>
        </w:rPr>
        <w:t>ребенка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</w:rPr>
        <w:t>совместных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дел,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позволяющих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вовлекать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них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детей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разными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потребностями,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давать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им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возможности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для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lastRenderedPageBreak/>
        <w:t>самореализации,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устанавливать и укреплять доверительные отношения, стать для них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значимым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взрослым,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задающим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образцы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поведения;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вовлечение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pacing w:val="-1"/>
          <w:sz w:val="24"/>
          <w:szCs w:val="24"/>
        </w:rPr>
        <w:t>каждого</w:t>
      </w:r>
      <w:r w:rsidRPr="002600F0">
        <w:rPr>
          <w:spacing w:val="-17"/>
          <w:sz w:val="24"/>
          <w:szCs w:val="24"/>
        </w:rPr>
        <w:t xml:space="preserve"> </w:t>
      </w:r>
      <w:r w:rsidRPr="002600F0">
        <w:rPr>
          <w:spacing w:val="-1"/>
          <w:sz w:val="24"/>
          <w:szCs w:val="24"/>
        </w:rPr>
        <w:t>ребенка</w:t>
      </w:r>
      <w:r w:rsidRPr="002600F0">
        <w:rPr>
          <w:spacing w:val="-15"/>
          <w:sz w:val="24"/>
          <w:szCs w:val="24"/>
        </w:rPr>
        <w:t xml:space="preserve"> </w:t>
      </w:r>
      <w:r w:rsidRPr="002600F0">
        <w:rPr>
          <w:spacing w:val="-1"/>
          <w:sz w:val="24"/>
          <w:szCs w:val="24"/>
        </w:rPr>
        <w:t>в</w:t>
      </w:r>
      <w:r w:rsidRPr="002600F0">
        <w:rPr>
          <w:spacing w:val="-17"/>
          <w:sz w:val="24"/>
          <w:szCs w:val="24"/>
        </w:rPr>
        <w:t xml:space="preserve"> </w:t>
      </w:r>
      <w:r w:rsidRPr="002600F0">
        <w:rPr>
          <w:spacing w:val="-1"/>
          <w:sz w:val="24"/>
          <w:szCs w:val="24"/>
        </w:rPr>
        <w:t>отрядные</w:t>
      </w:r>
      <w:r w:rsidRPr="002600F0">
        <w:rPr>
          <w:spacing w:val="-18"/>
          <w:sz w:val="24"/>
          <w:szCs w:val="24"/>
        </w:rPr>
        <w:t xml:space="preserve"> </w:t>
      </w:r>
      <w:r w:rsidRPr="002600F0">
        <w:rPr>
          <w:sz w:val="24"/>
          <w:szCs w:val="24"/>
        </w:rPr>
        <w:t>дела</w:t>
      </w:r>
      <w:r w:rsidRPr="002600F0">
        <w:rPr>
          <w:spacing w:val="-17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-17"/>
          <w:sz w:val="24"/>
          <w:szCs w:val="24"/>
        </w:rPr>
        <w:t xml:space="preserve"> </w:t>
      </w:r>
      <w:proofErr w:type="spellStart"/>
      <w:r w:rsidRPr="002600F0">
        <w:rPr>
          <w:sz w:val="24"/>
          <w:szCs w:val="24"/>
        </w:rPr>
        <w:t>общелагерные</w:t>
      </w:r>
      <w:proofErr w:type="spellEnd"/>
      <w:r w:rsidRPr="002600F0">
        <w:rPr>
          <w:spacing w:val="-14"/>
          <w:sz w:val="24"/>
          <w:szCs w:val="24"/>
        </w:rPr>
        <w:t xml:space="preserve"> </w:t>
      </w:r>
      <w:r w:rsidRPr="002600F0">
        <w:rPr>
          <w:sz w:val="24"/>
          <w:szCs w:val="24"/>
        </w:rPr>
        <w:t>мероприятия</w:t>
      </w:r>
      <w:r w:rsidRPr="002600F0">
        <w:rPr>
          <w:spacing w:val="-14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-17"/>
          <w:sz w:val="24"/>
          <w:szCs w:val="24"/>
        </w:rPr>
        <w:t xml:space="preserve"> </w:t>
      </w:r>
      <w:r w:rsidRPr="002600F0">
        <w:rPr>
          <w:sz w:val="24"/>
          <w:szCs w:val="24"/>
        </w:rPr>
        <w:t>разных</w:t>
      </w:r>
      <w:r w:rsidRPr="002600F0">
        <w:rPr>
          <w:spacing w:val="-68"/>
          <w:sz w:val="24"/>
          <w:szCs w:val="24"/>
        </w:rPr>
        <w:t xml:space="preserve"> </w:t>
      </w:r>
      <w:r w:rsidRPr="002600F0">
        <w:rPr>
          <w:sz w:val="24"/>
          <w:szCs w:val="24"/>
        </w:rPr>
        <w:t>ролях:</w:t>
      </w:r>
      <w:r w:rsidRPr="002600F0">
        <w:rPr>
          <w:spacing w:val="14"/>
          <w:sz w:val="24"/>
          <w:szCs w:val="24"/>
        </w:rPr>
        <w:t xml:space="preserve"> </w:t>
      </w:r>
      <w:r w:rsidRPr="002600F0">
        <w:rPr>
          <w:sz w:val="24"/>
          <w:szCs w:val="24"/>
        </w:rPr>
        <w:t>сценаристов,</w:t>
      </w:r>
      <w:r w:rsidRPr="002600F0">
        <w:rPr>
          <w:spacing w:val="9"/>
          <w:sz w:val="24"/>
          <w:szCs w:val="24"/>
        </w:rPr>
        <w:t xml:space="preserve"> </w:t>
      </w:r>
      <w:r w:rsidRPr="002600F0">
        <w:rPr>
          <w:sz w:val="24"/>
          <w:szCs w:val="24"/>
        </w:rPr>
        <w:t>постановщиков,</w:t>
      </w:r>
      <w:r w:rsidRPr="002600F0">
        <w:rPr>
          <w:spacing w:val="12"/>
          <w:sz w:val="24"/>
          <w:szCs w:val="24"/>
        </w:rPr>
        <w:t xml:space="preserve"> </w:t>
      </w:r>
      <w:r w:rsidRPr="002600F0">
        <w:rPr>
          <w:sz w:val="24"/>
          <w:szCs w:val="24"/>
        </w:rPr>
        <w:t>исполнителей,</w:t>
      </w:r>
      <w:r w:rsidRPr="002600F0">
        <w:rPr>
          <w:spacing w:val="12"/>
          <w:sz w:val="24"/>
          <w:szCs w:val="24"/>
        </w:rPr>
        <w:t xml:space="preserve"> </w:t>
      </w:r>
      <w:r w:rsidRPr="002600F0">
        <w:rPr>
          <w:sz w:val="24"/>
          <w:szCs w:val="24"/>
        </w:rPr>
        <w:t>корреспондентов</w:t>
      </w:r>
      <w:r w:rsidRPr="002600F0">
        <w:rPr>
          <w:spacing w:val="13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proofErr w:type="gramEnd"/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редакторов,</w:t>
      </w:r>
      <w:r w:rsidRPr="002600F0">
        <w:rPr>
          <w:spacing w:val="-4"/>
          <w:sz w:val="24"/>
          <w:szCs w:val="24"/>
        </w:rPr>
        <w:t xml:space="preserve"> </w:t>
      </w:r>
      <w:r w:rsidRPr="002600F0">
        <w:rPr>
          <w:sz w:val="24"/>
          <w:szCs w:val="24"/>
        </w:rPr>
        <w:t>ведущих,</w:t>
      </w:r>
      <w:r w:rsidRPr="002600F0">
        <w:rPr>
          <w:spacing w:val="-4"/>
          <w:sz w:val="24"/>
          <w:szCs w:val="24"/>
        </w:rPr>
        <w:t xml:space="preserve"> </w:t>
      </w:r>
      <w:r w:rsidRPr="002600F0">
        <w:rPr>
          <w:sz w:val="24"/>
          <w:szCs w:val="24"/>
        </w:rPr>
        <w:t>декораторов</w:t>
      </w:r>
      <w:r w:rsidRPr="002600F0">
        <w:rPr>
          <w:spacing w:val="-5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-3"/>
          <w:sz w:val="24"/>
          <w:szCs w:val="24"/>
        </w:rPr>
        <w:t xml:space="preserve"> </w:t>
      </w:r>
      <w:r w:rsidRPr="002600F0">
        <w:rPr>
          <w:sz w:val="24"/>
          <w:szCs w:val="24"/>
        </w:rPr>
        <w:t>т.д.;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формирование и сплочение отряда (временного детского коллектива)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через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игры,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тренинги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на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сплочение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1"/>
          <w:sz w:val="24"/>
          <w:szCs w:val="24"/>
        </w:rPr>
        <w:t xml:space="preserve"> </w:t>
      </w:r>
      <w:proofErr w:type="spellStart"/>
      <w:r w:rsidRPr="002600F0">
        <w:rPr>
          <w:sz w:val="24"/>
          <w:szCs w:val="24"/>
        </w:rPr>
        <w:t>командообразование</w:t>
      </w:r>
      <w:proofErr w:type="spellEnd"/>
      <w:r w:rsidRPr="002600F0">
        <w:rPr>
          <w:sz w:val="24"/>
          <w:szCs w:val="24"/>
        </w:rPr>
        <w:t>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огонек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знакомства,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визитки;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сформировать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дружный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сплоченный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отряд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поможет знание периодов развития временного детского коллектива –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этапов</w:t>
      </w:r>
      <w:r w:rsidRPr="002600F0">
        <w:rPr>
          <w:spacing w:val="-4"/>
          <w:sz w:val="24"/>
          <w:szCs w:val="24"/>
        </w:rPr>
        <w:t xml:space="preserve"> </w:t>
      </w:r>
      <w:r w:rsidRPr="002600F0">
        <w:rPr>
          <w:sz w:val="24"/>
          <w:szCs w:val="24"/>
        </w:rPr>
        <w:t>развития межличностных</w:t>
      </w:r>
      <w:r w:rsidRPr="002600F0">
        <w:rPr>
          <w:spacing w:val="-3"/>
          <w:sz w:val="24"/>
          <w:szCs w:val="24"/>
        </w:rPr>
        <w:t xml:space="preserve"> </w:t>
      </w:r>
      <w:r w:rsidRPr="002600F0">
        <w:rPr>
          <w:sz w:val="24"/>
          <w:szCs w:val="24"/>
        </w:rPr>
        <w:t>отношений;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предъявление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единых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педагогических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требований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(ЕПТ)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выполнению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режима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распорядка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дня,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самообслуживанию,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дисциплине</w:t>
      </w:r>
      <w:r w:rsidRPr="002600F0">
        <w:rPr>
          <w:spacing w:val="-5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</w:rPr>
        <w:t>поведению,</w:t>
      </w:r>
      <w:r w:rsidRPr="002600F0">
        <w:rPr>
          <w:spacing w:val="-2"/>
          <w:sz w:val="24"/>
          <w:szCs w:val="24"/>
        </w:rPr>
        <w:t xml:space="preserve"> </w:t>
      </w:r>
      <w:r w:rsidRPr="002600F0">
        <w:rPr>
          <w:sz w:val="24"/>
          <w:szCs w:val="24"/>
        </w:rPr>
        <w:t>санитарно-гигиенических требований;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принятие совместно с детьми законов и правил отряда, которым они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будут следовать в детском лагере, а также символов, названия, девиза,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эмблемы, песни, которые подчеркнут принадлежность именно к этому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конкретному</w:t>
      </w:r>
      <w:r w:rsidRPr="002600F0">
        <w:rPr>
          <w:spacing w:val="-5"/>
          <w:sz w:val="24"/>
          <w:szCs w:val="24"/>
        </w:rPr>
        <w:t xml:space="preserve"> </w:t>
      </w:r>
      <w:r w:rsidRPr="002600F0">
        <w:rPr>
          <w:sz w:val="24"/>
          <w:szCs w:val="24"/>
        </w:rPr>
        <w:t>коллективу;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диагностику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интересов,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склонностей,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ценностных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ориентаций,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выявление</w:t>
      </w:r>
      <w:r w:rsidRPr="002600F0">
        <w:rPr>
          <w:spacing w:val="-2"/>
          <w:sz w:val="24"/>
          <w:szCs w:val="24"/>
        </w:rPr>
        <w:t xml:space="preserve"> </w:t>
      </w:r>
      <w:r w:rsidRPr="002600F0">
        <w:rPr>
          <w:sz w:val="24"/>
          <w:szCs w:val="24"/>
        </w:rPr>
        <w:t>лидеров,</w:t>
      </w:r>
      <w:r w:rsidRPr="002600F0">
        <w:rPr>
          <w:spacing w:val="-6"/>
          <w:sz w:val="24"/>
          <w:szCs w:val="24"/>
        </w:rPr>
        <w:t xml:space="preserve"> </w:t>
      </w:r>
      <w:r w:rsidRPr="002600F0">
        <w:rPr>
          <w:sz w:val="24"/>
          <w:szCs w:val="24"/>
        </w:rPr>
        <w:t>аутсайдеров</w:t>
      </w:r>
      <w:r w:rsidRPr="002600F0">
        <w:rPr>
          <w:spacing w:val="-3"/>
          <w:sz w:val="24"/>
          <w:szCs w:val="24"/>
        </w:rPr>
        <w:t xml:space="preserve"> </w:t>
      </w:r>
      <w:r w:rsidRPr="002600F0">
        <w:rPr>
          <w:sz w:val="24"/>
          <w:szCs w:val="24"/>
        </w:rPr>
        <w:t>через</w:t>
      </w:r>
      <w:r w:rsidRPr="002600F0">
        <w:rPr>
          <w:spacing w:val="-6"/>
          <w:sz w:val="24"/>
          <w:szCs w:val="24"/>
        </w:rPr>
        <w:t xml:space="preserve"> </w:t>
      </w:r>
      <w:r w:rsidRPr="002600F0">
        <w:rPr>
          <w:sz w:val="24"/>
          <w:szCs w:val="24"/>
        </w:rPr>
        <w:t>наблюдение,</w:t>
      </w:r>
      <w:r w:rsidRPr="002600F0">
        <w:rPr>
          <w:spacing w:val="-2"/>
          <w:sz w:val="24"/>
          <w:szCs w:val="24"/>
        </w:rPr>
        <w:t xml:space="preserve"> </w:t>
      </w:r>
      <w:r w:rsidRPr="002600F0">
        <w:rPr>
          <w:sz w:val="24"/>
          <w:szCs w:val="24"/>
        </w:rPr>
        <w:t>игры,</w:t>
      </w:r>
      <w:r w:rsidRPr="002600F0">
        <w:rPr>
          <w:spacing w:val="-2"/>
          <w:sz w:val="24"/>
          <w:szCs w:val="24"/>
        </w:rPr>
        <w:t xml:space="preserve"> </w:t>
      </w:r>
      <w:r w:rsidRPr="002600F0">
        <w:rPr>
          <w:sz w:val="24"/>
          <w:szCs w:val="24"/>
        </w:rPr>
        <w:t>анкеты;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аналитическую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работу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детьми: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анализ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дня,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анализ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ситуации,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мероприятия,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</w:rPr>
        <w:t>анализ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</w:rPr>
        <w:t>смены,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</w:rPr>
        <w:t>результатов;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поддержка</w:t>
      </w:r>
      <w:r w:rsidRPr="002600F0">
        <w:rPr>
          <w:spacing w:val="-10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детских</w:t>
      </w:r>
      <w:r w:rsidRPr="002600F0">
        <w:rPr>
          <w:spacing w:val="-11"/>
          <w:sz w:val="24"/>
          <w:szCs w:val="24"/>
        </w:rPr>
        <w:t xml:space="preserve"> </w:t>
      </w:r>
      <w:r w:rsidRPr="002600F0">
        <w:rPr>
          <w:sz w:val="24"/>
          <w:szCs w:val="24"/>
        </w:rPr>
        <w:t>инициатив</w:t>
      </w:r>
      <w:r w:rsidRPr="002600F0">
        <w:rPr>
          <w:spacing w:val="-13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-14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детского</w:t>
      </w:r>
      <w:r w:rsidRPr="002600F0">
        <w:rPr>
          <w:spacing w:val="-13"/>
          <w:sz w:val="24"/>
          <w:szCs w:val="24"/>
        </w:rPr>
        <w:t xml:space="preserve"> </w:t>
      </w:r>
      <w:r w:rsidRPr="002600F0">
        <w:rPr>
          <w:sz w:val="24"/>
          <w:szCs w:val="24"/>
        </w:rPr>
        <w:t>самоуправления;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сбор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отряда: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хозяйственный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сбор,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организационный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сбор,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утренний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информационный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</w:rPr>
        <w:t>сбор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отряда</w:t>
      </w:r>
      <w:r w:rsidRPr="002600F0">
        <w:rPr>
          <w:spacing w:val="-3"/>
          <w:sz w:val="24"/>
          <w:szCs w:val="24"/>
        </w:rPr>
        <w:t xml:space="preserve"> </w:t>
      </w:r>
      <w:r w:rsidRPr="002600F0">
        <w:rPr>
          <w:sz w:val="24"/>
          <w:szCs w:val="24"/>
        </w:rPr>
        <w:t>и др.;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proofErr w:type="gramStart"/>
      <w:r w:rsidRPr="002600F0">
        <w:rPr>
          <w:sz w:val="24"/>
          <w:szCs w:val="24"/>
        </w:rPr>
        <w:t>огонёк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(отрядная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«свеча»):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огонек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знакомства,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огонек</w:t>
      </w:r>
      <w:r w:rsidRPr="002600F0">
        <w:rPr>
          <w:spacing w:val="1"/>
          <w:sz w:val="24"/>
          <w:szCs w:val="24"/>
        </w:rPr>
        <w:t xml:space="preserve"> </w:t>
      </w:r>
      <w:proofErr w:type="spellStart"/>
      <w:r w:rsidRPr="002600F0">
        <w:rPr>
          <w:sz w:val="24"/>
          <w:szCs w:val="24"/>
        </w:rPr>
        <w:t>оргпериода</w:t>
      </w:r>
      <w:proofErr w:type="spellEnd"/>
      <w:r w:rsidRPr="002600F0">
        <w:rPr>
          <w:sz w:val="24"/>
          <w:szCs w:val="24"/>
        </w:rPr>
        <w:t>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огонек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–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анализ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дня,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огонек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прощания,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тематический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огонек.</w:t>
      </w:r>
      <w:proofErr w:type="gramEnd"/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Специфическая форма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общения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детей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взрослых,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представляющая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собой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коллективное обсуждение отрядом и педагогами прожитого дня,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</w:rPr>
        <w:t>анализ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проведенных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акций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складывающихся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отряде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взаимоотношений. Огонек – это камерное общение, сугубо отрядная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форма</w:t>
      </w:r>
      <w:r w:rsidRPr="002600F0">
        <w:rPr>
          <w:spacing w:val="-3"/>
          <w:sz w:val="24"/>
          <w:szCs w:val="24"/>
        </w:rPr>
        <w:t xml:space="preserve"> </w:t>
      </w:r>
      <w:r w:rsidRPr="002600F0">
        <w:rPr>
          <w:sz w:val="24"/>
          <w:szCs w:val="24"/>
        </w:rPr>
        <w:t>работы;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коллективно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творческое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дело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(КТД).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КТД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как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особый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тип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формы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воспитательной работы, как социальная деятельность детской группы,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направленная</w:t>
      </w:r>
      <w:r w:rsidRPr="002600F0">
        <w:rPr>
          <w:spacing w:val="25"/>
          <w:sz w:val="24"/>
          <w:szCs w:val="24"/>
        </w:rPr>
        <w:t xml:space="preserve"> </w:t>
      </w:r>
      <w:r w:rsidRPr="002600F0">
        <w:rPr>
          <w:sz w:val="24"/>
          <w:szCs w:val="24"/>
        </w:rPr>
        <w:t>на</w:t>
      </w:r>
      <w:r w:rsidRPr="002600F0">
        <w:rPr>
          <w:spacing w:val="25"/>
          <w:sz w:val="24"/>
          <w:szCs w:val="24"/>
        </w:rPr>
        <w:t xml:space="preserve"> </w:t>
      </w:r>
      <w:r w:rsidRPr="002600F0">
        <w:rPr>
          <w:sz w:val="24"/>
          <w:szCs w:val="24"/>
        </w:rPr>
        <w:t>создание</w:t>
      </w:r>
      <w:r w:rsidRPr="002600F0">
        <w:rPr>
          <w:spacing w:val="25"/>
          <w:sz w:val="24"/>
          <w:szCs w:val="24"/>
        </w:rPr>
        <w:t xml:space="preserve"> </w:t>
      </w:r>
      <w:r w:rsidRPr="002600F0">
        <w:rPr>
          <w:sz w:val="24"/>
          <w:szCs w:val="24"/>
        </w:rPr>
        <w:t>нового</w:t>
      </w:r>
      <w:r w:rsidRPr="002600F0">
        <w:rPr>
          <w:spacing w:val="23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продукта</w:t>
      </w:r>
      <w:r w:rsidRPr="002600F0">
        <w:rPr>
          <w:spacing w:val="25"/>
          <w:sz w:val="24"/>
          <w:szCs w:val="24"/>
        </w:rPr>
        <w:t xml:space="preserve"> </w:t>
      </w:r>
      <w:r w:rsidRPr="002600F0">
        <w:rPr>
          <w:sz w:val="24"/>
          <w:szCs w:val="24"/>
        </w:rPr>
        <w:t>(творческого</w:t>
      </w:r>
      <w:r w:rsidRPr="002600F0">
        <w:rPr>
          <w:spacing w:val="25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продукта)</w:t>
      </w:r>
      <w:r w:rsidR="0060304C" w:rsidRPr="002600F0">
        <w:rPr>
          <w:sz w:val="24"/>
          <w:szCs w:val="24"/>
        </w:rPr>
        <w:t xml:space="preserve"> </w:t>
      </w:r>
      <w:r w:rsidRPr="002600F0">
        <w:rPr>
          <w:sz w:val="24"/>
          <w:szCs w:val="24"/>
        </w:rPr>
        <w:t>разработаны и названы так И.П. Ивановым. Основу данной методики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составляет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коллективная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творческая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деятельность,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предполагающая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участие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каждого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члена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коллектива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всех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этапах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организации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деятельности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</w:rPr>
        <w:t>от</w:t>
      </w:r>
      <w:r w:rsidRPr="002600F0">
        <w:rPr>
          <w:spacing w:val="-3"/>
          <w:sz w:val="24"/>
          <w:szCs w:val="24"/>
        </w:rPr>
        <w:t xml:space="preserve"> </w:t>
      </w:r>
      <w:r w:rsidRPr="002600F0">
        <w:rPr>
          <w:sz w:val="24"/>
          <w:szCs w:val="24"/>
        </w:rPr>
        <w:t>планирования до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анализа.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Это</w:t>
      </w:r>
      <w:r w:rsidRPr="006A7D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форма</w:t>
      </w:r>
      <w:r w:rsidRPr="006A7D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организации</w:t>
      </w:r>
      <w:r w:rsidRPr="006A7D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деятельности</w:t>
      </w:r>
      <w:r w:rsidRPr="006A7D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группы</w:t>
      </w:r>
      <w:r w:rsidRPr="006A7D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детей,</w:t>
      </w:r>
      <w:r w:rsidRPr="006A7D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направленная</w:t>
      </w:r>
      <w:r w:rsidRPr="006A7D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</w:t>
      </w:r>
      <w:r w:rsidRPr="006A7D9C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взаимодействие коллектива, реализацию и развитие способностей ребенка,</w:t>
      </w:r>
      <w:r w:rsidRPr="006A7D9C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 xml:space="preserve">получение новых навыков и умений, </w:t>
      </w:r>
      <w:proofErr w:type="gramStart"/>
      <w:r w:rsidRPr="006A7D9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A7D9C">
        <w:rPr>
          <w:rFonts w:ascii="Times New Roman" w:hAnsi="Times New Roman" w:cs="Times New Roman"/>
          <w:sz w:val="24"/>
          <w:szCs w:val="24"/>
        </w:rPr>
        <w:t xml:space="preserve"> которой вожатые действуют как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старшие помощники и наставники детей. КТД могут быть отрядными 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A7D9C">
        <w:rPr>
          <w:rFonts w:ascii="Times New Roman" w:hAnsi="Times New Roman" w:cs="Times New Roman"/>
          <w:sz w:val="24"/>
          <w:szCs w:val="24"/>
        </w:rPr>
        <w:t>общелагерными</w:t>
      </w:r>
      <w:proofErr w:type="spellEnd"/>
      <w:r w:rsidRPr="006A7D9C">
        <w:rPr>
          <w:rFonts w:ascii="Times New Roman" w:hAnsi="Times New Roman" w:cs="Times New Roman"/>
          <w:sz w:val="24"/>
          <w:szCs w:val="24"/>
        </w:rPr>
        <w:t>.</w:t>
      </w:r>
    </w:p>
    <w:p w:rsidR="008C0FDC" w:rsidRPr="006A7D9C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pacing w:val="-1"/>
          <w:sz w:val="24"/>
          <w:szCs w:val="24"/>
        </w:rPr>
        <w:t>Различаются</w:t>
      </w:r>
      <w:r w:rsidRPr="006A7D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следующие</w:t>
      </w:r>
      <w:r w:rsidRPr="006A7D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виды</w:t>
      </w:r>
      <w:r w:rsidRPr="006A7D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КТД</w:t>
      </w:r>
      <w:r w:rsidRPr="006A7D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</w:t>
      </w:r>
      <w:r w:rsidRPr="006A7D9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направленности</w:t>
      </w:r>
      <w:r w:rsidRPr="006A7D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деятельности:</w:t>
      </w:r>
      <w:r w:rsidRPr="006A7D9C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трудовые,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познавательные,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художественные,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экологические,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досуговые,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спортивные.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Каждый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вид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коллективного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творческого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дела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обогащает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личность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определенным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видом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600F0">
        <w:rPr>
          <w:rFonts w:ascii="Times New Roman" w:hAnsi="Times New Roman" w:cs="Times New Roman"/>
          <w:sz w:val="24"/>
          <w:szCs w:val="24"/>
        </w:rPr>
        <w:t>общественного ценного опыта.</w:t>
      </w:r>
    </w:p>
    <w:p w:rsidR="00B712B2" w:rsidRPr="006A7D9C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F0">
        <w:rPr>
          <w:rFonts w:ascii="Times New Roman" w:hAnsi="Times New Roman" w:cs="Times New Roman"/>
          <w:b/>
          <w:sz w:val="24"/>
          <w:szCs w:val="24"/>
        </w:rPr>
        <w:t>Модуль</w:t>
      </w:r>
      <w:r w:rsidRPr="002600F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«Самоуправление»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Реализация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потенциала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системы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детского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самоуправления направлена на формирование детско-взрослой общности,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основанной на партнерстве детей и взрослых по организации совместной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деятельности, предполагает реализацию детской активности и направлена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развитие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культуры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детей,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инициативности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ответственности,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формирование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навыков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общения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сотрудничества,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поддержку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творческой самореализации детей.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Самоуправление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формируется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первых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дней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смены,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то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есть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организационный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период.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b/>
          <w:spacing w:val="-1"/>
          <w:sz w:val="24"/>
          <w:szCs w:val="24"/>
        </w:rPr>
        <w:t>На</w:t>
      </w:r>
      <w:r w:rsidRPr="006A7D9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  <w:szCs w:val="24"/>
        </w:rPr>
        <w:t>уровне</w:t>
      </w:r>
      <w:r w:rsidRPr="006A7D9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  <w:szCs w:val="24"/>
        </w:rPr>
        <w:t>детского</w:t>
      </w:r>
      <w:r w:rsidRPr="006A7D9C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  <w:szCs w:val="24"/>
        </w:rPr>
        <w:t>лагеря:</w:t>
      </w:r>
      <w:r w:rsidRPr="006A7D9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самоуправление</w:t>
      </w:r>
      <w:r w:rsidRPr="006A7D9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детском</w:t>
      </w:r>
      <w:r w:rsidRPr="006A7D9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лагере</w:t>
      </w:r>
      <w:r w:rsidRPr="006A7D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может</w:t>
      </w:r>
      <w:r w:rsidRPr="006A7D9C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складываться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из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деятельности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временных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постоянных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органов.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временным органам самоуправления относятся: деятельность дежурного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отряда, работа творческих и инициативных групп, работа советов дела.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Постоянно действующие органы самоуправления включают в себя: совет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отряда,</w:t>
      </w:r>
      <w:r w:rsidRPr="006A7D9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совет</w:t>
      </w:r>
      <w:r w:rsidRPr="006A7D9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командиров</w:t>
      </w:r>
      <w:r w:rsidRPr="006A7D9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отрядов,</w:t>
      </w:r>
      <w:r w:rsidRPr="006A7D9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деятельность</w:t>
      </w:r>
      <w:r w:rsidRPr="006A7D9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клубов,</w:t>
      </w:r>
      <w:r w:rsidRPr="006A7D9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штабов.</w:t>
      </w:r>
      <w:r w:rsidRPr="006A7D9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Высшим органом</w:t>
      </w:r>
      <w:r w:rsidRPr="006A7D9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самоуправления</w:t>
      </w:r>
      <w:r w:rsidRPr="006A7D9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является</w:t>
      </w:r>
      <w:r w:rsidRPr="006A7D9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сбор</w:t>
      </w:r>
      <w:r w:rsidRPr="006A7D9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(совет)</w:t>
      </w:r>
      <w:r w:rsidRPr="006A7D9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lastRenderedPageBreak/>
        <w:t>лагеря,</w:t>
      </w:r>
      <w:r w:rsidRPr="006A7D9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ходе</w:t>
      </w:r>
      <w:r w:rsidRPr="006A7D9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которого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решаются</w:t>
      </w:r>
      <w:r w:rsidRPr="006A7D9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основные</w:t>
      </w:r>
      <w:r w:rsidRPr="006A7D9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вопросы</w:t>
      </w:r>
      <w:r w:rsidRPr="006A7D9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6A7D9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лагеря,</w:t>
      </w:r>
      <w:r w:rsidRPr="006A7D9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планируется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работа, проходят выборы органов самоуправления, оценивается их работа.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       </w:t>
      </w:r>
      <w:r w:rsidRPr="006A7D9C">
        <w:rPr>
          <w:rFonts w:ascii="Times New Roman" w:hAnsi="Times New Roman" w:cs="Times New Roman"/>
          <w:b/>
          <w:sz w:val="24"/>
          <w:szCs w:val="24"/>
        </w:rPr>
        <w:t>На</w:t>
      </w:r>
      <w:r w:rsidRPr="006A7D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  <w:szCs w:val="24"/>
        </w:rPr>
        <w:t>уровне</w:t>
      </w:r>
      <w:r w:rsidRPr="006A7D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b/>
          <w:sz w:val="24"/>
          <w:szCs w:val="24"/>
        </w:rPr>
        <w:t>отряда:</w:t>
      </w:r>
      <w:r w:rsidRPr="006A7D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через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деятельность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лидеров,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выбранных</w:t>
      </w:r>
      <w:r w:rsidRPr="006A7D9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инициативе</w:t>
      </w:r>
      <w:r w:rsidRPr="006A7D9C">
        <w:rPr>
          <w:rFonts w:ascii="Times New Roman" w:hAnsi="Times New Roman" w:cs="Times New Roman"/>
          <w:sz w:val="24"/>
          <w:szCs w:val="24"/>
        </w:rPr>
        <w:tab/>
        <w:t>и предложениям</w:t>
      </w:r>
      <w:r w:rsidRPr="006A7D9C">
        <w:rPr>
          <w:rFonts w:ascii="Times New Roman" w:hAnsi="Times New Roman" w:cs="Times New Roman"/>
          <w:sz w:val="24"/>
          <w:szCs w:val="24"/>
        </w:rPr>
        <w:tab/>
        <w:t>членов отряда (командиров, физоргов,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6A7D9C">
        <w:rPr>
          <w:rFonts w:ascii="Times New Roman" w:hAnsi="Times New Roman" w:cs="Times New Roman"/>
          <w:sz w:val="24"/>
          <w:szCs w:val="24"/>
        </w:rPr>
        <w:t>культоргов</w:t>
      </w:r>
      <w:proofErr w:type="spellEnd"/>
      <w:r w:rsidRPr="006A7D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</w:t>
      </w:r>
      <w:r w:rsidRPr="006A7D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др.),</w:t>
      </w:r>
      <w:r w:rsidRPr="006A7D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представляющих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интересы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отряда</w:t>
      </w:r>
      <w:r w:rsidRPr="006A7D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общих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делах</w:t>
      </w:r>
      <w:r w:rsidRPr="006A7D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детского лагеря,</w:t>
      </w:r>
      <w:r w:rsidRPr="006A7D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при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взаимодействии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</w:t>
      </w:r>
      <w:r w:rsidRPr="006A7D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администрацией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детского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лагеря.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При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формировании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структуры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отрядного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самоуправления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>эффективным</w:t>
      </w:r>
      <w:r w:rsidRPr="006A7D9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Pr="006A7D9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>оказаться</w:t>
      </w:r>
      <w:r w:rsidRPr="006A7D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>применение</w:t>
      </w:r>
      <w:r w:rsidRPr="006A7D9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метода</w:t>
      </w:r>
      <w:r w:rsidRPr="006A7D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чередования</w:t>
      </w:r>
      <w:r w:rsidRPr="006A7D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творческих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поручений</w:t>
      </w:r>
      <w:r w:rsidRPr="006A7D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(ЧТП).</w:t>
      </w:r>
    </w:p>
    <w:p w:rsidR="00B712B2" w:rsidRPr="002600F0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F0">
        <w:rPr>
          <w:rFonts w:ascii="Times New Roman" w:hAnsi="Times New Roman" w:cs="Times New Roman"/>
          <w:b/>
          <w:sz w:val="24"/>
          <w:szCs w:val="24"/>
        </w:rPr>
        <w:t>Модуль</w:t>
      </w:r>
      <w:r w:rsidRPr="002600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«Дополнительное</w:t>
      </w:r>
      <w:r w:rsidRPr="002600F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образование»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Дополнительное образование детей в детском лагере является одним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из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основных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видов</w:t>
      </w:r>
      <w:r w:rsidRPr="006A7D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деятельности и</w:t>
      </w:r>
      <w:r w:rsidRPr="006A7D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 xml:space="preserve">реализуется </w:t>
      </w:r>
      <w:proofErr w:type="gramStart"/>
      <w:r w:rsidRPr="006A7D9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A7D9C">
        <w:rPr>
          <w:rFonts w:ascii="Times New Roman" w:hAnsi="Times New Roman" w:cs="Times New Roman"/>
          <w:sz w:val="24"/>
          <w:szCs w:val="24"/>
        </w:rPr>
        <w:t>: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программы профильных (специализированных, тематических)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смен;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деятельность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кружковых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объединений,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секций,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клубов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интересам, студий, дополняющих программы смен в условиях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детского лагеря.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>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рамках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шести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направленностей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: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proofErr w:type="gramStart"/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социально-гуманитарная</w:t>
      </w:r>
      <w:proofErr w:type="gramEnd"/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;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художественная; естественнонаучная; техническая; туристско-краеведческая;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физкультурно-спортивная.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Реализация</w:t>
      </w:r>
      <w:r w:rsidRPr="006A7D9C">
        <w:rPr>
          <w:rFonts w:ascii="Times New Roman" w:hAnsi="Times New Roman" w:cs="Times New Roman"/>
          <w:sz w:val="24"/>
          <w:szCs w:val="24"/>
        </w:rPr>
        <w:t xml:space="preserve"> воспитательного потенциала дополнительного образования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приобретение</w:t>
      </w:r>
      <w:r w:rsidRPr="002600F0">
        <w:rPr>
          <w:spacing w:val="-5"/>
          <w:sz w:val="24"/>
          <w:szCs w:val="24"/>
        </w:rPr>
        <w:t xml:space="preserve"> </w:t>
      </w:r>
      <w:r w:rsidRPr="002600F0">
        <w:rPr>
          <w:sz w:val="24"/>
          <w:szCs w:val="24"/>
        </w:rPr>
        <w:t>новых</w:t>
      </w:r>
      <w:r w:rsidRPr="002600F0">
        <w:rPr>
          <w:spacing w:val="-7"/>
          <w:sz w:val="24"/>
          <w:szCs w:val="24"/>
        </w:rPr>
        <w:t xml:space="preserve"> </w:t>
      </w:r>
      <w:r w:rsidRPr="002600F0">
        <w:rPr>
          <w:sz w:val="24"/>
          <w:szCs w:val="24"/>
        </w:rPr>
        <w:t>знаний,</w:t>
      </w:r>
      <w:r w:rsidRPr="002600F0">
        <w:rPr>
          <w:spacing w:val="-7"/>
          <w:sz w:val="24"/>
          <w:szCs w:val="24"/>
        </w:rPr>
        <w:t xml:space="preserve"> </w:t>
      </w:r>
      <w:r w:rsidRPr="002600F0">
        <w:rPr>
          <w:sz w:val="24"/>
          <w:szCs w:val="24"/>
        </w:rPr>
        <w:t>умений,</w:t>
      </w:r>
      <w:r w:rsidRPr="002600F0">
        <w:rPr>
          <w:spacing w:val="-10"/>
          <w:sz w:val="24"/>
          <w:szCs w:val="24"/>
        </w:rPr>
        <w:t xml:space="preserve"> </w:t>
      </w:r>
      <w:r w:rsidRPr="002600F0">
        <w:rPr>
          <w:sz w:val="24"/>
          <w:szCs w:val="24"/>
        </w:rPr>
        <w:t>навыков</w:t>
      </w:r>
      <w:r w:rsidRPr="002600F0">
        <w:rPr>
          <w:spacing w:val="-7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-9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привлекательной,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</w:rPr>
        <w:t>отличной</w:t>
      </w:r>
      <w:r w:rsidRPr="002600F0">
        <w:rPr>
          <w:spacing w:val="-4"/>
          <w:sz w:val="24"/>
          <w:szCs w:val="24"/>
        </w:rPr>
        <w:t xml:space="preserve"> </w:t>
      </w:r>
      <w:r w:rsidRPr="002600F0">
        <w:rPr>
          <w:sz w:val="24"/>
          <w:szCs w:val="24"/>
        </w:rPr>
        <w:t>от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</w:rPr>
        <w:t>учебной деятельности,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</w:rPr>
        <w:t>форме;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развитие</w:t>
      </w:r>
      <w:r w:rsidRPr="002600F0">
        <w:rPr>
          <w:spacing w:val="-6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-15"/>
          <w:sz w:val="24"/>
          <w:szCs w:val="24"/>
        </w:rPr>
        <w:t xml:space="preserve"> </w:t>
      </w:r>
      <w:r w:rsidRPr="002600F0">
        <w:rPr>
          <w:sz w:val="24"/>
          <w:szCs w:val="24"/>
        </w:rPr>
        <w:t>реализация</w:t>
      </w:r>
      <w:r w:rsidRPr="002600F0">
        <w:rPr>
          <w:spacing w:val="-15"/>
          <w:sz w:val="24"/>
          <w:szCs w:val="24"/>
        </w:rPr>
        <w:t xml:space="preserve"> </w:t>
      </w:r>
      <w:r w:rsidRPr="002600F0">
        <w:rPr>
          <w:sz w:val="24"/>
          <w:szCs w:val="24"/>
        </w:rPr>
        <w:t>познавательного</w:t>
      </w:r>
      <w:r w:rsidRPr="002600F0">
        <w:rPr>
          <w:spacing w:val="-8"/>
          <w:sz w:val="24"/>
          <w:szCs w:val="24"/>
        </w:rPr>
        <w:t xml:space="preserve"> </w:t>
      </w:r>
      <w:r w:rsidRPr="002600F0">
        <w:rPr>
          <w:sz w:val="24"/>
          <w:szCs w:val="24"/>
        </w:rPr>
        <w:t>интереса;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вовлечение</w:t>
      </w:r>
      <w:r w:rsidRPr="002600F0">
        <w:rPr>
          <w:spacing w:val="-7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детей</w:t>
      </w:r>
      <w:r w:rsidRPr="002600F0">
        <w:rPr>
          <w:spacing w:val="-7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-9"/>
          <w:sz w:val="24"/>
          <w:szCs w:val="24"/>
        </w:rPr>
        <w:t xml:space="preserve"> </w:t>
      </w:r>
      <w:r w:rsidRPr="002600F0">
        <w:rPr>
          <w:sz w:val="24"/>
          <w:szCs w:val="24"/>
        </w:rPr>
        <w:t>интересную</w:t>
      </w:r>
      <w:r w:rsidRPr="002600F0">
        <w:rPr>
          <w:spacing w:val="-6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-6"/>
          <w:sz w:val="24"/>
          <w:szCs w:val="24"/>
        </w:rPr>
        <w:t xml:space="preserve"> </w:t>
      </w:r>
      <w:r w:rsidRPr="002600F0">
        <w:rPr>
          <w:sz w:val="24"/>
          <w:szCs w:val="24"/>
        </w:rPr>
        <w:t>полезную</w:t>
      </w:r>
      <w:r w:rsidRPr="002600F0">
        <w:rPr>
          <w:spacing w:val="-6"/>
          <w:sz w:val="24"/>
          <w:szCs w:val="24"/>
        </w:rPr>
        <w:t xml:space="preserve"> </w:t>
      </w:r>
      <w:r w:rsidRPr="002600F0">
        <w:rPr>
          <w:sz w:val="24"/>
          <w:szCs w:val="24"/>
        </w:rPr>
        <w:t>для</w:t>
      </w:r>
      <w:r w:rsidRPr="002600F0">
        <w:rPr>
          <w:spacing w:val="-5"/>
          <w:sz w:val="24"/>
          <w:szCs w:val="24"/>
        </w:rPr>
        <w:t xml:space="preserve"> </w:t>
      </w:r>
      <w:r w:rsidRPr="002600F0">
        <w:rPr>
          <w:sz w:val="24"/>
          <w:szCs w:val="24"/>
        </w:rPr>
        <w:t>них</w:t>
      </w:r>
      <w:r w:rsidRPr="002600F0">
        <w:rPr>
          <w:spacing w:val="-8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деятельность,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которая</w:t>
      </w:r>
      <w:r w:rsidRPr="002600F0">
        <w:rPr>
          <w:spacing w:val="53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предоставит</w:t>
      </w:r>
      <w:r w:rsidRPr="002600F0">
        <w:rPr>
          <w:spacing w:val="53"/>
          <w:sz w:val="24"/>
          <w:szCs w:val="24"/>
        </w:rPr>
        <w:t xml:space="preserve"> </w:t>
      </w:r>
      <w:r w:rsidRPr="002600F0">
        <w:rPr>
          <w:sz w:val="24"/>
          <w:szCs w:val="24"/>
        </w:rPr>
        <w:t>им</w:t>
      </w:r>
      <w:r w:rsidRPr="002600F0">
        <w:rPr>
          <w:spacing w:val="52"/>
          <w:sz w:val="24"/>
          <w:szCs w:val="24"/>
        </w:rPr>
        <w:t xml:space="preserve"> </w:t>
      </w:r>
      <w:r w:rsidRPr="002600F0">
        <w:rPr>
          <w:sz w:val="24"/>
          <w:szCs w:val="24"/>
        </w:rPr>
        <w:t>возможность</w:t>
      </w:r>
      <w:r w:rsidRPr="002600F0">
        <w:rPr>
          <w:spacing w:val="52"/>
          <w:sz w:val="24"/>
          <w:szCs w:val="24"/>
        </w:rPr>
        <w:t xml:space="preserve"> </w:t>
      </w:r>
      <w:proofErr w:type="spellStart"/>
      <w:r w:rsidRPr="002600F0">
        <w:rPr>
          <w:sz w:val="24"/>
          <w:szCs w:val="24"/>
        </w:rPr>
        <w:t>самореализоваться</w:t>
      </w:r>
      <w:proofErr w:type="spellEnd"/>
      <w:r w:rsidRPr="002600F0">
        <w:rPr>
          <w:spacing w:val="53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52"/>
          <w:sz w:val="24"/>
          <w:szCs w:val="24"/>
        </w:rPr>
        <w:t xml:space="preserve"> </w:t>
      </w:r>
      <w:r w:rsidRPr="002600F0">
        <w:rPr>
          <w:sz w:val="24"/>
          <w:szCs w:val="24"/>
        </w:rPr>
        <w:t>ней,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приобрести</w:t>
      </w:r>
      <w:r w:rsidRPr="002600F0">
        <w:rPr>
          <w:spacing w:val="38"/>
          <w:sz w:val="24"/>
          <w:szCs w:val="24"/>
        </w:rPr>
        <w:t xml:space="preserve"> </w:t>
      </w:r>
      <w:r w:rsidRPr="002600F0">
        <w:rPr>
          <w:sz w:val="24"/>
          <w:szCs w:val="24"/>
        </w:rPr>
        <w:t>социально</w:t>
      </w:r>
      <w:r w:rsidRPr="002600F0">
        <w:rPr>
          <w:spacing w:val="39"/>
          <w:sz w:val="24"/>
          <w:szCs w:val="24"/>
        </w:rPr>
        <w:t xml:space="preserve"> </w:t>
      </w:r>
      <w:r w:rsidRPr="002600F0">
        <w:rPr>
          <w:sz w:val="24"/>
          <w:szCs w:val="24"/>
        </w:rPr>
        <w:t>значимые</w:t>
      </w:r>
      <w:r w:rsidRPr="002600F0">
        <w:rPr>
          <w:spacing w:val="39"/>
          <w:sz w:val="24"/>
          <w:szCs w:val="24"/>
        </w:rPr>
        <w:t xml:space="preserve"> </w:t>
      </w:r>
      <w:r w:rsidRPr="002600F0">
        <w:rPr>
          <w:sz w:val="24"/>
          <w:szCs w:val="24"/>
        </w:rPr>
        <w:t>знания,</w:t>
      </w:r>
      <w:r w:rsidRPr="002600F0">
        <w:rPr>
          <w:spacing w:val="39"/>
          <w:sz w:val="24"/>
          <w:szCs w:val="24"/>
        </w:rPr>
        <w:t xml:space="preserve"> </w:t>
      </w:r>
      <w:r w:rsidRPr="002600F0">
        <w:rPr>
          <w:sz w:val="24"/>
          <w:szCs w:val="24"/>
        </w:rPr>
        <w:t>развить</w:t>
      </w:r>
      <w:r w:rsidRPr="002600F0">
        <w:rPr>
          <w:spacing w:val="37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38"/>
          <w:sz w:val="24"/>
          <w:szCs w:val="24"/>
        </w:rPr>
        <w:t xml:space="preserve"> </w:t>
      </w:r>
      <w:r w:rsidRPr="002600F0">
        <w:rPr>
          <w:sz w:val="24"/>
          <w:szCs w:val="24"/>
        </w:rPr>
        <w:t>себе</w:t>
      </w:r>
      <w:r w:rsidRPr="002600F0">
        <w:rPr>
          <w:spacing w:val="39"/>
          <w:sz w:val="24"/>
          <w:szCs w:val="24"/>
        </w:rPr>
        <w:t xml:space="preserve"> </w:t>
      </w:r>
      <w:r w:rsidRPr="002600F0">
        <w:rPr>
          <w:sz w:val="24"/>
          <w:szCs w:val="24"/>
        </w:rPr>
        <w:t>важные для</w:t>
      </w:r>
      <w:r w:rsidRPr="002600F0">
        <w:rPr>
          <w:spacing w:val="-13"/>
          <w:sz w:val="24"/>
          <w:szCs w:val="24"/>
        </w:rPr>
        <w:t xml:space="preserve"> </w:t>
      </w:r>
      <w:r w:rsidRPr="002600F0">
        <w:rPr>
          <w:sz w:val="24"/>
          <w:szCs w:val="24"/>
        </w:rPr>
        <w:t>своего</w:t>
      </w:r>
      <w:r w:rsidRPr="002600F0">
        <w:rPr>
          <w:spacing w:val="-12"/>
          <w:sz w:val="24"/>
          <w:szCs w:val="24"/>
        </w:rPr>
        <w:t xml:space="preserve"> </w:t>
      </w:r>
      <w:r w:rsidRPr="002600F0">
        <w:rPr>
          <w:sz w:val="24"/>
          <w:szCs w:val="24"/>
        </w:rPr>
        <w:t>личностного</w:t>
      </w:r>
      <w:r w:rsidRPr="002600F0">
        <w:rPr>
          <w:spacing w:val="-14"/>
          <w:sz w:val="24"/>
          <w:szCs w:val="24"/>
        </w:rPr>
        <w:t xml:space="preserve"> </w:t>
      </w:r>
      <w:r w:rsidRPr="002600F0">
        <w:rPr>
          <w:sz w:val="24"/>
          <w:szCs w:val="24"/>
        </w:rPr>
        <w:t>развития</w:t>
      </w:r>
      <w:r w:rsidRPr="002600F0">
        <w:rPr>
          <w:spacing w:val="-12"/>
          <w:sz w:val="24"/>
          <w:szCs w:val="24"/>
        </w:rPr>
        <w:t xml:space="preserve"> </w:t>
      </w:r>
      <w:r w:rsidRPr="002600F0">
        <w:rPr>
          <w:sz w:val="24"/>
          <w:szCs w:val="24"/>
        </w:rPr>
        <w:t>социально</w:t>
      </w:r>
      <w:r w:rsidRPr="002600F0">
        <w:rPr>
          <w:spacing w:val="-12"/>
          <w:sz w:val="24"/>
          <w:szCs w:val="24"/>
        </w:rPr>
        <w:t xml:space="preserve"> </w:t>
      </w:r>
      <w:r w:rsidRPr="002600F0">
        <w:rPr>
          <w:sz w:val="24"/>
          <w:szCs w:val="24"/>
        </w:rPr>
        <w:t>значимые</w:t>
      </w:r>
      <w:r w:rsidRPr="002600F0">
        <w:rPr>
          <w:spacing w:val="-12"/>
          <w:sz w:val="24"/>
          <w:szCs w:val="24"/>
        </w:rPr>
        <w:t xml:space="preserve"> </w:t>
      </w:r>
      <w:r w:rsidRPr="002600F0">
        <w:rPr>
          <w:sz w:val="24"/>
          <w:szCs w:val="24"/>
        </w:rPr>
        <w:t>отношения,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</w:rPr>
        <w:t>получить</w:t>
      </w:r>
      <w:r w:rsidRPr="002600F0">
        <w:rPr>
          <w:spacing w:val="-2"/>
          <w:sz w:val="24"/>
          <w:szCs w:val="24"/>
        </w:rPr>
        <w:t xml:space="preserve"> </w:t>
      </w:r>
      <w:r w:rsidRPr="002600F0">
        <w:rPr>
          <w:sz w:val="24"/>
          <w:szCs w:val="24"/>
        </w:rPr>
        <w:t>опыт участия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-2"/>
          <w:sz w:val="24"/>
          <w:szCs w:val="24"/>
        </w:rPr>
        <w:t xml:space="preserve"> </w:t>
      </w:r>
      <w:r w:rsidRPr="002600F0">
        <w:rPr>
          <w:sz w:val="24"/>
          <w:szCs w:val="24"/>
        </w:rPr>
        <w:t>социально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значимых</w:t>
      </w:r>
      <w:r w:rsidRPr="002600F0">
        <w:rPr>
          <w:spacing w:val="-4"/>
          <w:sz w:val="24"/>
          <w:szCs w:val="24"/>
        </w:rPr>
        <w:t xml:space="preserve"> </w:t>
      </w:r>
      <w:r w:rsidRPr="002600F0">
        <w:rPr>
          <w:sz w:val="24"/>
          <w:szCs w:val="24"/>
        </w:rPr>
        <w:t>делах;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pacing w:val="-1"/>
          <w:sz w:val="24"/>
          <w:szCs w:val="24"/>
        </w:rPr>
        <w:t>формирование</w:t>
      </w:r>
      <w:r w:rsidRPr="002600F0">
        <w:rPr>
          <w:spacing w:val="-9"/>
          <w:sz w:val="24"/>
          <w:szCs w:val="24"/>
        </w:rPr>
        <w:t xml:space="preserve"> </w:t>
      </w:r>
      <w:r w:rsidRPr="002600F0">
        <w:rPr>
          <w:spacing w:val="-1"/>
          <w:sz w:val="24"/>
          <w:szCs w:val="24"/>
        </w:rPr>
        <w:t>и</w:t>
      </w:r>
      <w:r w:rsidRPr="002600F0">
        <w:rPr>
          <w:spacing w:val="-15"/>
          <w:sz w:val="24"/>
          <w:szCs w:val="24"/>
        </w:rPr>
        <w:t xml:space="preserve"> </w:t>
      </w:r>
      <w:r w:rsidRPr="002600F0">
        <w:rPr>
          <w:spacing w:val="-1"/>
          <w:sz w:val="24"/>
          <w:szCs w:val="24"/>
        </w:rPr>
        <w:t>развитие</w:t>
      </w:r>
      <w:r w:rsidRPr="002600F0">
        <w:rPr>
          <w:spacing w:val="-14"/>
          <w:sz w:val="24"/>
          <w:szCs w:val="24"/>
        </w:rPr>
        <w:t xml:space="preserve"> </w:t>
      </w:r>
      <w:r w:rsidRPr="002600F0">
        <w:rPr>
          <w:spacing w:val="-1"/>
          <w:sz w:val="24"/>
          <w:szCs w:val="24"/>
        </w:rPr>
        <w:t>творческих</w:t>
      </w:r>
      <w:r w:rsidRPr="002600F0">
        <w:rPr>
          <w:spacing w:val="-15"/>
          <w:sz w:val="24"/>
          <w:szCs w:val="24"/>
        </w:rPr>
        <w:t xml:space="preserve"> </w:t>
      </w:r>
      <w:r w:rsidRPr="002600F0">
        <w:rPr>
          <w:sz w:val="24"/>
          <w:szCs w:val="24"/>
        </w:rPr>
        <w:t>способностей</w:t>
      </w:r>
      <w:r w:rsidRPr="002600F0">
        <w:rPr>
          <w:spacing w:val="-17"/>
          <w:sz w:val="24"/>
          <w:szCs w:val="24"/>
        </w:rPr>
        <w:t xml:space="preserve"> </w:t>
      </w:r>
      <w:r w:rsidR="002600F0" w:rsidRPr="002600F0">
        <w:rPr>
          <w:sz w:val="24"/>
          <w:szCs w:val="24"/>
        </w:rPr>
        <w:t>обучающихся.</w:t>
      </w:r>
    </w:p>
    <w:p w:rsidR="00B712B2" w:rsidRPr="002600F0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F0">
        <w:rPr>
          <w:rFonts w:ascii="Times New Roman" w:hAnsi="Times New Roman" w:cs="Times New Roman"/>
          <w:b/>
          <w:sz w:val="24"/>
          <w:szCs w:val="24"/>
        </w:rPr>
        <w:t>Модуль</w:t>
      </w:r>
      <w:r w:rsidRPr="002600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«Здоровый</w:t>
      </w:r>
      <w:r w:rsidRPr="002600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образ</w:t>
      </w:r>
      <w:r w:rsidRPr="002600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жизни»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Модуль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предполагает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восстановление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физического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психического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здоровья</w:t>
      </w:r>
      <w:r w:rsidRPr="006A7D9C">
        <w:rPr>
          <w:rFonts w:ascii="Times New Roman" w:hAnsi="Times New Roman" w:cs="Times New Roman"/>
          <w:spacing w:val="-13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в</w:t>
      </w:r>
      <w:r w:rsidRPr="006A7D9C">
        <w:rPr>
          <w:rFonts w:ascii="Times New Roman" w:hAnsi="Times New Roman" w:cs="Times New Roman"/>
          <w:spacing w:val="-14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благоприятных</w:t>
      </w:r>
      <w:r w:rsidRPr="006A7D9C">
        <w:rPr>
          <w:rFonts w:ascii="Times New Roman" w:hAnsi="Times New Roman" w:cs="Times New Roman"/>
          <w:spacing w:val="-12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природных</w:t>
      </w:r>
      <w:r w:rsidRPr="006A7D9C">
        <w:rPr>
          <w:rFonts w:ascii="Times New Roman" w:hAnsi="Times New Roman" w:cs="Times New Roman"/>
          <w:spacing w:val="-13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Pr="006A7D9C">
        <w:rPr>
          <w:rFonts w:ascii="Times New Roman" w:hAnsi="Times New Roman" w:cs="Times New Roman"/>
          <w:spacing w:val="-14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социокультурных</w:t>
      </w:r>
      <w:r w:rsidRPr="006A7D9C">
        <w:rPr>
          <w:rFonts w:ascii="Times New Roman" w:hAnsi="Times New Roman" w:cs="Times New Roman"/>
          <w:spacing w:val="-13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условиях,</w:t>
      </w:r>
      <w:r w:rsidRPr="006A7D9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освоение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способов восстановления и укрепление здоровья, формирование</w:t>
      </w:r>
      <w:r w:rsidRPr="006A7D9C">
        <w:rPr>
          <w:rFonts w:ascii="Times New Roman" w:hAnsi="Times New Roman" w:cs="Times New Roman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ценностного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отношения</w:t>
      </w:r>
      <w:r w:rsidRPr="006A7D9C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к</w:t>
      </w:r>
      <w:r w:rsidRPr="006A7D9C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собственному</w:t>
      </w:r>
      <w:r w:rsidRPr="006A7D9C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здоровью,</w:t>
      </w:r>
      <w:r w:rsidRPr="006A7D9C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способов</w:t>
      </w:r>
      <w:r w:rsidRPr="006A7D9C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его укрепления</w:t>
      </w:r>
      <w:r w:rsidRPr="006A7D9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и т.п.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Основными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составляющими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здорового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образа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жизни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являются: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оптимальный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уровень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двигательной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активности,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рациональное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питание,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соблюдение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режима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дня,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личная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гигиена,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соблюдение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правил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поведения,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позволяющих избежать</w:t>
      </w:r>
      <w:r w:rsidRPr="006A7D9C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травм</w:t>
      </w:r>
      <w:r w:rsidRPr="006A7D9C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Pr="006A7D9C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других</w:t>
      </w:r>
      <w:r w:rsidRPr="006A7D9C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повреждений.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Система мероприятий в детском лагере, направленных на воспитание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ответственного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отношения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у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детей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к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своему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здоровью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здоровью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окружающих,</w:t>
      </w:r>
      <w:r w:rsidRPr="006A7D9C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включает:</w:t>
      </w:r>
    </w:p>
    <w:p w:rsidR="00B712B2" w:rsidRPr="002600F0" w:rsidRDefault="008C0FDC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Ф</w:t>
      </w:r>
      <w:r w:rsidR="00B712B2" w:rsidRPr="002600F0">
        <w:rPr>
          <w:sz w:val="24"/>
          <w:szCs w:val="24"/>
        </w:rPr>
        <w:t>изкультурно</w:t>
      </w:r>
      <w:r w:rsidRPr="002600F0">
        <w:rPr>
          <w:sz w:val="24"/>
          <w:szCs w:val="24"/>
        </w:rPr>
        <w:t>-</w:t>
      </w:r>
      <w:r w:rsidR="00B712B2" w:rsidRPr="002600F0">
        <w:rPr>
          <w:sz w:val="24"/>
          <w:szCs w:val="24"/>
        </w:rPr>
        <w:t>спортивные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мероприятия: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зарядка,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спортивные</w:t>
      </w:r>
      <w:r w:rsidR="00B712B2" w:rsidRPr="002600F0">
        <w:rPr>
          <w:spacing w:val="1"/>
          <w:sz w:val="24"/>
          <w:szCs w:val="24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соревнования,</w:t>
      </w:r>
      <w:r w:rsidR="00B712B2" w:rsidRPr="002600F0">
        <w:rPr>
          <w:spacing w:val="-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эстафеты, спортивные</w:t>
      </w:r>
      <w:r w:rsidR="00B712B2" w:rsidRPr="002600F0">
        <w:rPr>
          <w:spacing w:val="-3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часы;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спортивно – оздоровительные</w:t>
      </w:r>
      <w:r w:rsidRPr="002600F0">
        <w:rPr>
          <w:sz w:val="24"/>
          <w:szCs w:val="24"/>
          <w:shd w:val="clear" w:color="auto" w:fill="F9F9F9"/>
        </w:rPr>
        <w:t xml:space="preserve"> события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мероприятия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на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свежем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воздухе;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просветительские</w:t>
      </w:r>
      <w:r w:rsidRPr="002600F0">
        <w:rPr>
          <w:sz w:val="24"/>
          <w:szCs w:val="24"/>
          <w:shd w:val="clear" w:color="auto" w:fill="F9F9F9"/>
        </w:rPr>
        <w:t xml:space="preserve"> беседы,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направленные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на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профилактику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вредных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привычек и привлечение интереса детей к занятиям физкультурой 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спортом;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встречи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известными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(интересными)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людьми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-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общественными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деятелями,</w:t>
      </w:r>
      <w:r w:rsidRPr="002600F0">
        <w:rPr>
          <w:spacing w:val="-5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деятелями спорта,</w:t>
      </w:r>
      <w:r w:rsidRPr="002600F0">
        <w:rPr>
          <w:spacing w:val="-2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культуры и искусства</w:t>
      </w:r>
      <w:r w:rsidRPr="002600F0">
        <w:rPr>
          <w:spacing w:val="-2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 др.</w:t>
      </w:r>
    </w:p>
    <w:p w:rsidR="00B712B2" w:rsidRPr="002600F0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F0">
        <w:rPr>
          <w:rFonts w:ascii="Times New Roman" w:hAnsi="Times New Roman" w:cs="Times New Roman"/>
          <w:b/>
          <w:sz w:val="24"/>
          <w:szCs w:val="24"/>
        </w:rPr>
        <w:t>Модуль</w:t>
      </w:r>
      <w:r w:rsidRPr="002600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«Организация</w:t>
      </w:r>
      <w:r w:rsidRPr="002600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предметно</w:t>
      </w:r>
      <w:r w:rsidRPr="002600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–</w:t>
      </w:r>
      <w:r w:rsidRPr="002600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эстетической</w:t>
      </w:r>
      <w:r w:rsidRPr="002600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среды»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Окружающая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ребенка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предметно-эстетическая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среда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детского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лагеря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обогащает его внутренний мир, способствует формированию у него чувства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вкуса</w:t>
      </w:r>
      <w:r w:rsidRPr="006A7D9C">
        <w:rPr>
          <w:rFonts w:ascii="Times New Roman" w:hAnsi="Times New Roman" w:cs="Times New Roman"/>
          <w:spacing w:val="66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Pr="006A7D9C">
        <w:rPr>
          <w:rFonts w:ascii="Times New Roman" w:hAnsi="Times New Roman" w:cs="Times New Roman"/>
          <w:spacing w:val="66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стиля,</w:t>
      </w:r>
      <w:r w:rsidRPr="006A7D9C">
        <w:rPr>
          <w:rFonts w:ascii="Times New Roman" w:hAnsi="Times New Roman" w:cs="Times New Roman"/>
          <w:spacing w:val="65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создает</w:t>
      </w:r>
      <w:r w:rsidRPr="006A7D9C">
        <w:rPr>
          <w:rFonts w:ascii="Times New Roman" w:hAnsi="Times New Roman" w:cs="Times New Roman"/>
          <w:spacing w:val="66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атмосферу</w:t>
      </w:r>
      <w:r w:rsidRPr="006A7D9C">
        <w:rPr>
          <w:rFonts w:ascii="Times New Roman" w:hAnsi="Times New Roman" w:cs="Times New Roman"/>
          <w:spacing w:val="63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психологического</w:t>
      </w:r>
      <w:r w:rsidRPr="006A7D9C">
        <w:rPr>
          <w:rFonts w:ascii="Times New Roman" w:hAnsi="Times New Roman" w:cs="Times New Roman"/>
          <w:spacing w:val="66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комфорта,</w:t>
      </w:r>
      <w:r w:rsidRPr="006A7D9C">
        <w:rPr>
          <w:rFonts w:ascii="Times New Roman" w:hAnsi="Times New Roman" w:cs="Times New Roman"/>
          <w:spacing w:val="62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поднимает</w:t>
      </w:r>
      <w:r w:rsidR="0060304C" w:rsidRPr="006A7D9C">
        <w:rPr>
          <w:rFonts w:ascii="Times New Roman" w:hAnsi="Times New Roman" w:cs="Times New Roman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настроение,</w:t>
      </w:r>
      <w:r w:rsidRPr="006A7D9C">
        <w:rPr>
          <w:rFonts w:ascii="Times New Roman" w:hAnsi="Times New Roman" w:cs="Times New Roman"/>
          <w:spacing w:val="13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предупреждает</w:t>
      </w:r>
      <w:r w:rsidRPr="006A7D9C">
        <w:rPr>
          <w:rFonts w:ascii="Times New Roman" w:hAnsi="Times New Roman" w:cs="Times New Roman"/>
          <w:spacing w:val="13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стрессовые</w:t>
      </w:r>
      <w:r w:rsidRPr="006A7D9C">
        <w:rPr>
          <w:rFonts w:ascii="Times New Roman" w:hAnsi="Times New Roman" w:cs="Times New Roman"/>
          <w:spacing w:val="1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ситуации,</w:t>
      </w:r>
      <w:r w:rsidRPr="006A7D9C">
        <w:rPr>
          <w:rFonts w:ascii="Times New Roman" w:hAnsi="Times New Roman" w:cs="Times New Roman"/>
          <w:spacing w:val="13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способствует</w:t>
      </w:r>
      <w:r w:rsidRPr="006A7D9C">
        <w:rPr>
          <w:rFonts w:ascii="Times New Roman" w:hAnsi="Times New Roman" w:cs="Times New Roman"/>
          <w:spacing w:val="13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позитивному</w:t>
      </w:r>
      <w:r w:rsidRPr="006A7D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восприятию</w:t>
      </w:r>
      <w:r w:rsidRPr="006A7D9C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ребенком детского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60304C"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лагеря.</w:t>
      </w:r>
    </w:p>
    <w:p w:rsidR="00B712B2" w:rsidRPr="006A7D9C" w:rsidRDefault="0060304C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предметно-эстетической среды </w:t>
      </w:r>
      <w:r w:rsidR="00B712B2"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предусматривает: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  <w:shd w:val="clear" w:color="auto" w:fill="F9F9F9"/>
        </w:rPr>
        <w:t>оформление</w:t>
      </w:r>
      <w:r w:rsidRPr="002600F0">
        <w:rPr>
          <w:sz w:val="24"/>
          <w:szCs w:val="24"/>
          <w:shd w:val="clear" w:color="auto" w:fill="F9F9F9"/>
        </w:rPr>
        <w:tab/>
        <w:t>интерьера</w:t>
      </w:r>
      <w:r w:rsidRPr="002600F0">
        <w:rPr>
          <w:sz w:val="24"/>
          <w:szCs w:val="24"/>
          <w:shd w:val="clear" w:color="auto" w:fill="F9F9F9"/>
        </w:rPr>
        <w:tab/>
        <w:t>помещений</w:t>
      </w:r>
      <w:r w:rsidRPr="002600F0">
        <w:rPr>
          <w:sz w:val="24"/>
          <w:szCs w:val="24"/>
          <w:shd w:val="clear" w:color="auto" w:fill="F9F9F9"/>
        </w:rPr>
        <w:tab/>
        <w:t>детского</w:t>
      </w:r>
      <w:r w:rsidRPr="002600F0">
        <w:rPr>
          <w:sz w:val="24"/>
          <w:szCs w:val="24"/>
          <w:shd w:val="clear" w:color="auto" w:fill="F9F9F9"/>
        </w:rPr>
        <w:tab/>
        <w:t>лагеря  и комнат</w:t>
      </w:r>
      <w:r w:rsidRPr="002600F0">
        <w:rPr>
          <w:spacing w:val="-2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для</w:t>
      </w:r>
      <w:r w:rsidRPr="002600F0">
        <w:rPr>
          <w:spacing w:val="-2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проживания</w:t>
      </w:r>
      <w:r w:rsidRPr="002600F0">
        <w:rPr>
          <w:spacing w:val="-5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детей;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озеленение</w:t>
      </w:r>
      <w:r w:rsidRPr="002600F0">
        <w:rPr>
          <w:sz w:val="24"/>
          <w:szCs w:val="24"/>
          <w:shd w:val="clear" w:color="auto" w:fill="F9F9F9"/>
        </w:rPr>
        <w:t xml:space="preserve">  </w:t>
      </w:r>
      <w:r w:rsidRPr="002600F0">
        <w:rPr>
          <w:spacing w:val="22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территории</w:t>
      </w:r>
      <w:r w:rsidRPr="002600F0">
        <w:rPr>
          <w:sz w:val="24"/>
          <w:szCs w:val="24"/>
          <w:shd w:val="clear" w:color="auto" w:fill="F9F9F9"/>
        </w:rPr>
        <w:tab/>
        <w:t>детского</w:t>
      </w:r>
      <w:r w:rsidRPr="002600F0">
        <w:rPr>
          <w:sz w:val="24"/>
          <w:szCs w:val="24"/>
          <w:shd w:val="clear" w:color="auto" w:fill="F9F9F9"/>
        </w:rPr>
        <w:tab/>
        <w:t>лагеря,</w:t>
      </w:r>
      <w:r w:rsidRPr="002600F0">
        <w:rPr>
          <w:sz w:val="24"/>
          <w:szCs w:val="24"/>
          <w:shd w:val="clear" w:color="auto" w:fill="F9F9F9"/>
        </w:rPr>
        <w:tab/>
        <w:t>разбивка</w:t>
      </w:r>
      <w:r w:rsidRPr="002600F0">
        <w:rPr>
          <w:sz w:val="24"/>
          <w:szCs w:val="24"/>
          <w:shd w:val="clear" w:color="auto" w:fill="F9F9F9"/>
        </w:rPr>
        <w:tab/>
        <w:t>клумб,</w:t>
      </w:r>
      <w:r w:rsidRPr="002600F0">
        <w:rPr>
          <w:sz w:val="24"/>
          <w:szCs w:val="24"/>
          <w:shd w:val="clear" w:color="auto" w:fill="F9F9F9"/>
        </w:rPr>
        <w:tab/>
        <w:t>аллей,</w:t>
      </w:r>
    </w:p>
    <w:p w:rsidR="00B712B2" w:rsidRPr="002600F0" w:rsidRDefault="00D645CC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  <w:shd w:val="clear" w:color="auto" w:fill="F9F9F9"/>
        </w:rPr>
        <w:t>оборудование</w:t>
      </w:r>
      <w:r w:rsidRPr="002600F0">
        <w:rPr>
          <w:sz w:val="24"/>
          <w:szCs w:val="24"/>
          <w:shd w:val="clear" w:color="auto" w:fill="F9F9F9"/>
        </w:rPr>
        <w:tab/>
        <w:t>отрядных</w:t>
      </w:r>
      <w:r w:rsidRPr="002600F0">
        <w:rPr>
          <w:sz w:val="24"/>
          <w:szCs w:val="24"/>
          <w:shd w:val="clear" w:color="auto" w:fill="F9F9F9"/>
        </w:rPr>
        <w:tab/>
        <w:t>мест,</w:t>
      </w:r>
      <w:r w:rsidRPr="002600F0">
        <w:rPr>
          <w:sz w:val="24"/>
          <w:szCs w:val="24"/>
          <w:shd w:val="clear" w:color="auto" w:fill="F9F9F9"/>
        </w:rPr>
        <w:tab/>
        <w:t>спортивных</w:t>
      </w:r>
      <w:r w:rsidRPr="002600F0">
        <w:rPr>
          <w:sz w:val="24"/>
          <w:szCs w:val="24"/>
          <w:shd w:val="clear" w:color="auto" w:fill="F9F9F9"/>
        </w:rPr>
        <w:tab/>
        <w:t>и</w:t>
      </w:r>
      <w:r w:rsidRPr="002600F0">
        <w:rPr>
          <w:sz w:val="24"/>
          <w:szCs w:val="24"/>
          <w:shd w:val="clear" w:color="auto" w:fill="F9F9F9"/>
        </w:rPr>
        <w:tab/>
        <w:t xml:space="preserve">игровых площадок, </w:t>
      </w:r>
      <w:r w:rsidR="00B712B2" w:rsidRPr="002600F0">
        <w:rPr>
          <w:sz w:val="24"/>
          <w:szCs w:val="24"/>
          <w:shd w:val="clear" w:color="auto" w:fill="F9F9F9"/>
        </w:rPr>
        <w:t>оздоровительно-рекреационных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зон,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позволяющих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разделить</w:t>
      </w:r>
      <w:r w:rsidR="00B712B2" w:rsidRPr="002600F0">
        <w:rPr>
          <w:spacing w:val="1"/>
          <w:sz w:val="24"/>
          <w:szCs w:val="24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территорию</w:t>
      </w:r>
      <w:r w:rsidR="00B712B2" w:rsidRPr="002600F0">
        <w:rPr>
          <w:spacing w:val="1"/>
          <w:sz w:val="24"/>
          <w:szCs w:val="24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детского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лагеря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на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зоны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lastRenderedPageBreak/>
        <w:t>активного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и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тихого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отдыха,</w:t>
      </w:r>
      <w:r w:rsidR="00B712B2" w:rsidRPr="002600F0">
        <w:rPr>
          <w:spacing w:val="1"/>
          <w:sz w:val="24"/>
          <w:szCs w:val="24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создание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proofErr w:type="spellStart"/>
      <w:r w:rsidR="00B712B2" w:rsidRPr="002600F0">
        <w:rPr>
          <w:sz w:val="24"/>
          <w:szCs w:val="24"/>
          <w:shd w:val="clear" w:color="auto" w:fill="F9F9F9"/>
        </w:rPr>
        <w:t>дендроплана</w:t>
      </w:r>
      <w:proofErr w:type="spellEnd"/>
      <w:r w:rsidR="00B712B2" w:rsidRPr="002600F0">
        <w:rPr>
          <w:spacing w:val="1"/>
          <w:sz w:val="24"/>
          <w:szCs w:val="24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лагеря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и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использование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его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воспитательного</w:t>
      </w:r>
      <w:r w:rsidR="00B712B2" w:rsidRPr="002600F0">
        <w:rPr>
          <w:spacing w:val="1"/>
          <w:sz w:val="24"/>
          <w:szCs w:val="24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потенциала;</w:t>
      </w:r>
    </w:p>
    <w:p w:rsidR="00D645CC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оформление</w:t>
      </w:r>
      <w:r w:rsidRPr="002600F0">
        <w:rPr>
          <w:spacing w:val="35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отрядных</w:t>
      </w:r>
      <w:r w:rsidRPr="002600F0">
        <w:rPr>
          <w:spacing w:val="102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уголков,</w:t>
      </w:r>
      <w:r w:rsidRPr="002600F0">
        <w:rPr>
          <w:spacing w:val="10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позволяющее</w:t>
      </w:r>
      <w:r w:rsidRPr="002600F0">
        <w:rPr>
          <w:spacing w:val="102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детям</w:t>
      </w:r>
      <w:r w:rsidRPr="002600F0">
        <w:rPr>
          <w:spacing w:val="103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проявить</w:t>
      </w:r>
      <w:r w:rsidRPr="002600F0">
        <w:rPr>
          <w:spacing w:val="10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сво</w:t>
      </w:r>
      <w:r w:rsidR="00D645CC" w:rsidRPr="002600F0">
        <w:rPr>
          <w:sz w:val="24"/>
          <w:szCs w:val="24"/>
          <w:shd w:val="clear" w:color="auto" w:fill="F9F9F9"/>
        </w:rPr>
        <w:t>ю</w:t>
      </w:r>
      <w:r w:rsidR="00D645CC" w:rsidRPr="002600F0">
        <w:rPr>
          <w:sz w:val="24"/>
          <w:szCs w:val="24"/>
        </w:rPr>
        <w:t xml:space="preserve"> </w:t>
      </w:r>
      <w:r w:rsidR="00D645CC" w:rsidRPr="002600F0">
        <w:rPr>
          <w:sz w:val="24"/>
          <w:szCs w:val="24"/>
          <w:shd w:val="clear" w:color="auto" w:fill="F9F9F9"/>
        </w:rPr>
        <w:t>фантазию</w:t>
      </w:r>
      <w:r w:rsidR="00D645CC" w:rsidRPr="002600F0">
        <w:rPr>
          <w:sz w:val="24"/>
          <w:szCs w:val="24"/>
          <w:shd w:val="clear" w:color="auto" w:fill="F9F9F9"/>
        </w:rPr>
        <w:tab/>
        <w:t>и</w:t>
      </w:r>
    </w:p>
    <w:p w:rsidR="00B712B2" w:rsidRPr="002600F0" w:rsidRDefault="00D645CC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  <w:shd w:val="clear" w:color="auto" w:fill="F9F9F9"/>
        </w:rPr>
      </w:pPr>
      <w:r w:rsidRPr="002600F0">
        <w:rPr>
          <w:sz w:val="24"/>
          <w:szCs w:val="24"/>
          <w:shd w:val="clear" w:color="auto" w:fill="F9F9F9"/>
        </w:rPr>
        <w:t>творческие</w:t>
      </w:r>
      <w:r w:rsidRPr="002600F0">
        <w:rPr>
          <w:sz w:val="24"/>
          <w:szCs w:val="24"/>
          <w:shd w:val="clear" w:color="auto" w:fill="F9F9F9"/>
        </w:rPr>
        <w:tab/>
        <w:t>способности.</w:t>
      </w:r>
      <w:r w:rsidRPr="002600F0">
        <w:rPr>
          <w:sz w:val="24"/>
          <w:szCs w:val="24"/>
          <w:shd w:val="clear" w:color="auto" w:fill="F9F9F9"/>
        </w:rPr>
        <w:tab/>
        <w:t>Отрядный</w:t>
      </w:r>
      <w:r w:rsidRPr="002600F0">
        <w:rPr>
          <w:sz w:val="24"/>
          <w:szCs w:val="24"/>
          <w:shd w:val="clear" w:color="auto" w:fill="F9F9F9"/>
        </w:rPr>
        <w:tab/>
        <w:t>уголок</w:t>
      </w:r>
      <w:r w:rsidRPr="002600F0">
        <w:rPr>
          <w:sz w:val="24"/>
          <w:szCs w:val="24"/>
          <w:shd w:val="clear" w:color="auto" w:fill="F9F9F9"/>
        </w:rPr>
        <w:tab/>
        <w:t>–</w:t>
      </w:r>
      <w:r w:rsidRPr="002600F0">
        <w:rPr>
          <w:sz w:val="24"/>
          <w:szCs w:val="24"/>
          <w:shd w:val="clear" w:color="auto" w:fill="F9F9F9"/>
        </w:rPr>
        <w:tab/>
        <w:t xml:space="preserve">форма </w:t>
      </w:r>
      <w:r w:rsidR="00B712B2" w:rsidRPr="002600F0">
        <w:rPr>
          <w:sz w:val="24"/>
          <w:szCs w:val="24"/>
          <w:shd w:val="clear" w:color="auto" w:fill="F9F9F9"/>
        </w:rPr>
        <w:t>отражения</w:t>
      </w:r>
      <w:r w:rsidRPr="002600F0">
        <w:rPr>
          <w:sz w:val="24"/>
          <w:szCs w:val="24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жизнедеятельности</w:t>
      </w:r>
      <w:r w:rsidR="00B712B2" w:rsidRPr="002600F0">
        <w:rPr>
          <w:sz w:val="24"/>
          <w:szCs w:val="24"/>
          <w:shd w:val="clear" w:color="auto" w:fill="F9F9F9"/>
        </w:rPr>
        <w:tab/>
        <w:t>отряда,</w:t>
      </w:r>
      <w:r w:rsidR="00B712B2" w:rsidRPr="002600F0">
        <w:rPr>
          <w:sz w:val="24"/>
          <w:szCs w:val="24"/>
          <w:shd w:val="clear" w:color="auto" w:fill="F9F9F9"/>
        </w:rPr>
        <w:tab/>
        <w:t>постоянно</w:t>
      </w:r>
      <w:r w:rsidR="00B712B2" w:rsidRPr="002600F0">
        <w:rPr>
          <w:sz w:val="24"/>
          <w:szCs w:val="24"/>
          <w:shd w:val="clear" w:color="auto" w:fill="F9F9F9"/>
        </w:rPr>
        <w:tab/>
        <w:t>действующая,</w:t>
      </w:r>
      <w:r w:rsidR="00B712B2" w:rsidRPr="002600F0">
        <w:rPr>
          <w:spacing w:val="-67"/>
          <w:sz w:val="24"/>
          <w:szCs w:val="24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информирующая</w:t>
      </w:r>
      <w:r w:rsidR="00B712B2" w:rsidRPr="002600F0">
        <w:rPr>
          <w:sz w:val="24"/>
          <w:szCs w:val="24"/>
          <w:shd w:val="clear" w:color="auto" w:fill="F9F9F9"/>
        </w:rPr>
        <w:tab/>
        <w:t>и</w:t>
      </w:r>
      <w:r w:rsidRPr="002600F0">
        <w:rPr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воспитывающая</w:t>
      </w:r>
      <w:r w:rsidRPr="002600F0">
        <w:rPr>
          <w:sz w:val="24"/>
          <w:szCs w:val="24"/>
          <w:shd w:val="clear" w:color="auto" w:fill="F9F9F9"/>
        </w:rPr>
        <w:tab/>
        <w:t xml:space="preserve">одновременно, </w:t>
      </w:r>
      <w:r w:rsidR="00B712B2" w:rsidRPr="002600F0">
        <w:rPr>
          <w:sz w:val="24"/>
          <w:szCs w:val="24"/>
          <w:shd w:val="clear" w:color="auto" w:fill="F9F9F9"/>
        </w:rPr>
        <w:t>вызывающая</w:t>
      </w:r>
      <w:r w:rsidRPr="002600F0">
        <w:rPr>
          <w:sz w:val="24"/>
          <w:szCs w:val="24"/>
          <w:shd w:val="clear" w:color="auto" w:fill="F9F9F9"/>
        </w:rPr>
        <w:t xml:space="preserve"> интерес и стимулирующая активность детей. В оформлении отрядного </w:t>
      </w:r>
      <w:r w:rsidR="00B712B2" w:rsidRPr="002600F0">
        <w:rPr>
          <w:sz w:val="24"/>
          <w:szCs w:val="24"/>
          <w:shd w:val="clear" w:color="auto" w:fill="F9F9F9"/>
        </w:rPr>
        <w:t>уголка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принимает участие</w:t>
      </w:r>
      <w:r w:rsidR="00B712B2" w:rsidRPr="002600F0">
        <w:rPr>
          <w:spacing w:val="2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весь</w:t>
      </w:r>
      <w:r w:rsidR="00B712B2" w:rsidRPr="002600F0">
        <w:rPr>
          <w:spacing w:val="2"/>
          <w:sz w:val="24"/>
          <w:szCs w:val="24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отряд, вожатый является</w:t>
      </w:r>
      <w:r w:rsidR="00B712B2" w:rsidRPr="002600F0">
        <w:rPr>
          <w:spacing w:val="-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организатором</w:t>
      </w:r>
      <w:r w:rsidR="00B712B2" w:rsidRPr="002600F0">
        <w:rPr>
          <w:spacing w:val="-67"/>
          <w:sz w:val="24"/>
          <w:szCs w:val="24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и</w:t>
      </w:r>
      <w:r w:rsidR="00B712B2" w:rsidRPr="002600F0">
        <w:rPr>
          <w:spacing w:val="-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идейным вдохновителем.</w:t>
      </w:r>
    </w:p>
    <w:p w:rsidR="00B712B2" w:rsidRPr="002600F0" w:rsidRDefault="00D645CC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 xml:space="preserve">событийный дизайн - оформление пространства проведения событий </w:t>
      </w:r>
      <w:r w:rsidRPr="002600F0">
        <w:rPr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(праздников, церемоний, творческих вечеров, выставок, КТД, отрядных</w:t>
      </w:r>
      <w:r w:rsidR="00B712B2" w:rsidRPr="002600F0">
        <w:rPr>
          <w:spacing w:val="-67"/>
          <w:sz w:val="24"/>
          <w:szCs w:val="24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дел</w:t>
      </w:r>
      <w:r w:rsidR="00B712B2" w:rsidRPr="002600F0">
        <w:rPr>
          <w:spacing w:val="-5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и</w:t>
      </w:r>
      <w:r w:rsidR="00B712B2" w:rsidRPr="002600F0">
        <w:rPr>
          <w:sz w:val="24"/>
          <w:szCs w:val="24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т.п.);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pacing w:val="-1"/>
          <w:sz w:val="24"/>
          <w:szCs w:val="24"/>
        </w:rPr>
        <w:t>оформление</w:t>
      </w:r>
      <w:r w:rsidRPr="002600F0">
        <w:rPr>
          <w:spacing w:val="-16"/>
          <w:sz w:val="24"/>
          <w:szCs w:val="24"/>
        </w:rPr>
        <w:t xml:space="preserve"> </w:t>
      </w:r>
      <w:r w:rsidRPr="002600F0">
        <w:rPr>
          <w:spacing w:val="-1"/>
          <w:sz w:val="24"/>
          <w:szCs w:val="24"/>
          <w:shd w:val="clear" w:color="auto" w:fill="F9F9F9"/>
        </w:rPr>
        <w:t>образовательной,</w:t>
      </w:r>
      <w:r w:rsidRPr="002600F0">
        <w:rPr>
          <w:spacing w:val="-17"/>
          <w:sz w:val="24"/>
          <w:szCs w:val="24"/>
          <w:shd w:val="clear" w:color="auto" w:fill="F9F9F9"/>
        </w:rPr>
        <w:t xml:space="preserve"> </w:t>
      </w:r>
      <w:r w:rsidRPr="002600F0">
        <w:rPr>
          <w:spacing w:val="-1"/>
          <w:sz w:val="24"/>
          <w:szCs w:val="24"/>
          <w:shd w:val="clear" w:color="auto" w:fill="F9F9F9"/>
        </w:rPr>
        <w:t>досуговой</w:t>
      </w:r>
      <w:r w:rsidRPr="002600F0">
        <w:rPr>
          <w:spacing w:val="-17"/>
          <w:sz w:val="24"/>
          <w:szCs w:val="24"/>
          <w:shd w:val="clear" w:color="auto" w:fill="F9F9F9"/>
        </w:rPr>
        <w:t xml:space="preserve"> </w:t>
      </w:r>
      <w:r w:rsidRPr="002600F0">
        <w:rPr>
          <w:spacing w:val="-1"/>
          <w:sz w:val="24"/>
          <w:szCs w:val="24"/>
          <w:shd w:val="clear" w:color="auto" w:fill="F9F9F9"/>
        </w:rPr>
        <w:t>и</w:t>
      </w:r>
      <w:r w:rsidRPr="002600F0">
        <w:rPr>
          <w:spacing w:val="-14"/>
          <w:sz w:val="24"/>
          <w:szCs w:val="24"/>
          <w:shd w:val="clear" w:color="auto" w:fill="F9F9F9"/>
        </w:rPr>
        <w:t xml:space="preserve"> </w:t>
      </w:r>
      <w:r w:rsidRPr="002600F0">
        <w:rPr>
          <w:spacing w:val="-1"/>
          <w:sz w:val="24"/>
          <w:szCs w:val="24"/>
          <w:shd w:val="clear" w:color="auto" w:fill="F9F9F9"/>
        </w:rPr>
        <w:t>спортивной</w:t>
      </w:r>
      <w:r w:rsidRPr="002600F0">
        <w:rPr>
          <w:spacing w:val="-13"/>
          <w:sz w:val="24"/>
          <w:szCs w:val="24"/>
        </w:rPr>
        <w:t xml:space="preserve"> </w:t>
      </w:r>
      <w:r w:rsidRPr="002600F0">
        <w:rPr>
          <w:spacing w:val="-1"/>
          <w:sz w:val="24"/>
          <w:szCs w:val="24"/>
          <w:shd w:val="clear" w:color="auto" w:fill="F9F9F9"/>
        </w:rPr>
        <w:t>инфраструктуры;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совместная</w:t>
      </w:r>
      <w:r w:rsidRPr="002600F0">
        <w:rPr>
          <w:spacing w:val="14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</w:t>
      </w:r>
      <w:r w:rsidRPr="002600F0">
        <w:rPr>
          <w:spacing w:val="82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детьми</w:t>
      </w:r>
      <w:r w:rsidRPr="002600F0">
        <w:rPr>
          <w:spacing w:val="83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разработка,</w:t>
      </w:r>
      <w:r w:rsidRPr="002600F0">
        <w:rPr>
          <w:spacing w:val="82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создание</w:t>
      </w:r>
      <w:r w:rsidRPr="002600F0">
        <w:rPr>
          <w:spacing w:val="80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</w:t>
      </w:r>
      <w:r w:rsidRPr="002600F0">
        <w:rPr>
          <w:spacing w:val="83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популяризация</w:t>
      </w:r>
      <w:r w:rsidRPr="002600F0">
        <w:rPr>
          <w:spacing w:val="84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особой</w:t>
      </w:r>
      <w:r w:rsidR="00D645CC" w:rsidRPr="002600F0">
        <w:rPr>
          <w:sz w:val="24"/>
          <w:szCs w:val="24"/>
          <w:shd w:val="clear" w:color="auto" w:fill="F9F9F9"/>
        </w:rPr>
        <w:t xml:space="preserve"> лагерной</w:t>
      </w:r>
      <w:r w:rsidR="00D645CC" w:rsidRPr="002600F0">
        <w:rPr>
          <w:sz w:val="24"/>
          <w:szCs w:val="24"/>
          <w:shd w:val="clear" w:color="auto" w:fill="F9F9F9"/>
        </w:rPr>
        <w:tab/>
        <w:t>и отрядной символики</w:t>
      </w:r>
      <w:r w:rsidR="00D645CC" w:rsidRPr="002600F0">
        <w:rPr>
          <w:sz w:val="24"/>
          <w:szCs w:val="24"/>
          <w:shd w:val="clear" w:color="auto" w:fill="F9F9F9"/>
        </w:rPr>
        <w:tab/>
        <w:t>(флаг,</w:t>
      </w:r>
      <w:r w:rsidR="00D645CC" w:rsidRPr="002600F0">
        <w:rPr>
          <w:sz w:val="24"/>
          <w:szCs w:val="24"/>
          <w:shd w:val="clear" w:color="auto" w:fill="F9F9F9"/>
        </w:rPr>
        <w:tab/>
        <w:t>гимн,</w:t>
      </w:r>
      <w:r w:rsidR="00D645CC" w:rsidRPr="002600F0">
        <w:rPr>
          <w:sz w:val="24"/>
          <w:szCs w:val="24"/>
          <w:shd w:val="clear" w:color="auto" w:fill="F9F9F9"/>
        </w:rPr>
        <w:tab/>
        <w:t>эмблема,</w:t>
      </w:r>
      <w:r w:rsidR="00D645CC" w:rsidRPr="002600F0">
        <w:rPr>
          <w:sz w:val="24"/>
          <w:szCs w:val="24"/>
          <w:shd w:val="clear" w:color="auto" w:fill="F9F9F9"/>
        </w:rPr>
        <w:tab/>
        <w:t xml:space="preserve">логотип, </w:t>
      </w:r>
      <w:r w:rsidRPr="002600F0">
        <w:rPr>
          <w:sz w:val="24"/>
          <w:szCs w:val="24"/>
          <w:shd w:val="clear" w:color="auto" w:fill="F9F9F9"/>
        </w:rPr>
        <w:t>элементы</w:t>
      </w:r>
      <w:r w:rsidRPr="002600F0">
        <w:rPr>
          <w:spacing w:val="-2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костюма</w:t>
      </w:r>
      <w:r w:rsidRPr="002600F0">
        <w:rPr>
          <w:spacing w:val="-3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 т.п.);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регулярная</w:t>
      </w:r>
      <w:r w:rsidRPr="002600F0">
        <w:rPr>
          <w:spacing w:val="47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организация</w:t>
      </w:r>
      <w:r w:rsidRPr="002600F0">
        <w:rPr>
          <w:spacing w:val="49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</w:t>
      </w:r>
      <w:r w:rsidRPr="002600F0">
        <w:rPr>
          <w:spacing w:val="48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проведение</w:t>
      </w:r>
      <w:r w:rsidRPr="002600F0">
        <w:rPr>
          <w:spacing w:val="46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</w:t>
      </w:r>
      <w:r w:rsidRPr="002600F0">
        <w:rPr>
          <w:spacing w:val="47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детьми</w:t>
      </w:r>
      <w:r w:rsidRPr="002600F0">
        <w:rPr>
          <w:spacing w:val="49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акций</w:t>
      </w:r>
      <w:r w:rsidRPr="002600F0">
        <w:rPr>
          <w:spacing w:val="48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</w:t>
      </w:r>
      <w:r w:rsidRPr="002600F0">
        <w:rPr>
          <w:spacing w:val="49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проектов</w:t>
      </w:r>
      <w:r w:rsidRPr="002600F0">
        <w:rPr>
          <w:spacing w:val="46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по</w:t>
      </w:r>
      <w:r w:rsidR="00D645CC" w:rsidRPr="002600F0">
        <w:rPr>
          <w:sz w:val="24"/>
          <w:szCs w:val="24"/>
          <w:shd w:val="clear" w:color="auto" w:fill="F9F9F9"/>
        </w:rPr>
        <w:t xml:space="preserve"> благоустройству участков территории</w:t>
      </w:r>
      <w:r w:rsidR="00D645CC" w:rsidRPr="002600F0">
        <w:rPr>
          <w:sz w:val="24"/>
          <w:szCs w:val="24"/>
          <w:shd w:val="clear" w:color="auto" w:fill="F9F9F9"/>
        </w:rPr>
        <w:tab/>
        <w:t>детского</w:t>
      </w:r>
      <w:r w:rsidR="00D645CC" w:rsidRPr="002600F0">
        <w:rPr>
          <w:sz w:val="24"/>
          <w:szCs w:val="24"/>
          <w:shd w:val="clear" w:color="auto" w:fill="F9F9F9"/>
        </w:rPr>
        <w:tab/>
        <w:t>лагеря</w:t>
      </w:r>
      <w:r w:rsidR="00D645CC" w:rsidRPr="002600F0">
        <w:rPr>
          <w:sz w:val="24"/>
          <w:szCs w:val="24"/>
          <w:shd w:val="clear" w:color="auto" w:fill="F9F9F9"/>
        </w:rPr>
        <w:tab/>
        <w:t xml:space="preserve">(например, </w:t>
      </w:r>
      <w:r w:rsidRPr="002600F0">
        <w:rPr>
          <w:sz w:val="24"/>
          <w:szCs w:val="24"/>
          <w:shd w:val="clear" w:color="auto" w:fill="F9F9F9"/>
        </w:rPr>
        <w:t>высадка</w:t>
      </w:r>
      <w:r w:rsidRPr="002600F0">
        <w:rPr>
          <w:spacing w:val="42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растений,</w:t>
      </w:r>
      <w:r w:rsidRPr="002600F0">
        <w:rPr>
          <w:spacing w:val="109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закладка</w:t>
      </w:r>
      <w:r w:rsidRPr="002600F0">
        <w:rPr>
          <w:spacing w:val="11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аллей,</w:t>
      </w:r>
      <w:r w:rsidRPr="002600F0">
        <w:rPr>
          <w:spacing w:val="108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создание</w:t>
      </w:r>
      <w:r w:rsidRPr="002600F0">
        <w:rPr>
          <w:spacing w:val="110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инсталляций</w:t>
      </w:r>
      <w:r w:rsidRPr="002600F0">
        <w:rPr>
          <w:spacing w:val="11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</w:t>
      </w:r>
      <w:r w:rsidRPr="002600F0">
        <w:rPr>
          <w:spacing w:val="11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иного</w:t>
      </w:r>
      <w:r w:rsidR="00D645CC" w:rsidRPr="002600F0">
        <w:rPr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декоративного</w:t>
      </w:r>
      <w:r w:rsidRPr="002600F0">
        <w:rPr>
          <w:spacing w:val="-4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оформления</w:t>
      </w:r>
      <w:r w:rsidRPr="002600F0">
        <w:rPr>
          <w:spacing w:val="-2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отведенных</w:t>
      </w:r>
      <w:r w:rsidRPr="002600F0">
        <w:rPr>
          <w:spacing w:val="-5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для</w:t>
      </w:r>
      <w:r w:rsidR="00D645CC" w:rsidRPr="002600F0">
        <w:rPr>
          <w:spacing w:val="-2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детских</w:t>
      </w:r>
      <w:r w:rsidRPr="002600F0">
        <w:rPr>
          <w:spacing w:val="-5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проектов</w:t>
      </w:r>
      <w:r w:rsidRPr="002600F0">
        <w:rPr>
          <w:spacing w:val="-4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мест);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акцентирование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внимания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детей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посредством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элементов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предметн</w:t>
      </w:r>
      <w:proofErr w:type="gramStart"/>
      <w:r w:rsidRPr="002600F0">
        <w:rPr>
          <w:sz w:val="24"/>
          <w:szCs w:val="24"/>
          <w:shd w:val="clear" w:color="auto" w:fill="F9F9F9"/>
        </w:rPr>
        <w:t>о-</w:t>
      </w:r>
      <w:proofErr w:type="gramEnd"/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эстетической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среды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(стенды,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плакаты,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инсталляции)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на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важных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для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воспитания</w:t>
      </w:r>
      <w:r w:rsidRPr="002600F0">
        <w:rPr>
          <w:spacing w:val="-2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ценностях детского</w:t>
      </w:r>
      <w:r w:rsidRPr="002600F0">
        <w:rPr>
          <w:spacing w:val="-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лагеря,</w:t>
      </w:r>
      <w:r w:rsidRPr="002600F0">
        <w:rPr>
          <w:spacing w:val="-4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его</w:t>
      </w:r>
      <w:r w:rsidRPr="002600F0">
        <w:rPr>
          <w:spacing w:val="-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традициях,</w:t>
      </w:r>
      <w:r w:rsidRPr="002600F0">
        <w:rPr>
          <w:spacing w:val="-2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правилах;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звуковое</w:t>
      </w:r>
      <w:r w:rsidRPr="002600F0">
        <w:rPr>
          <w:sz w:val="24"/>
          <w:szCs w:val="24"/>
          <w:shd w:val="clear" w:color="auto" w:fill="F9F9F9"/>
        </w:rPr>
        <w:t xml:space="preserve"> пространство детском </w:t>
      </w:r>
      <w:proofErr w:type="gramStart"/>
      <w:r w:rsidRPr="002600F0">
        <w:rPr>
          <w:sz w:val="24"/>
          <w:szCs w:val="24"/>
          <w:shd w:val="clear" w:color="auto" w:fill="F9F9F9"/>
        </w:rPr>
        <w:t>лагере</w:t>
      </w:r>
      <w:proofErr w:type="gramEnd"/>
      <w:r w:rsidRPr="002600F0">
        <w:rPr>
          <w:sz w:val="24"/>
          <w:szCs w:val="24"/>
          <w:shd w:val="clear" w:color="auto" w:fill="F9F9F9"/>
        </w:rPr>
        <w:t xml:space="preserve"> – работа детского радио, аудио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сообщения (информация, музыка) позитивной духовно-нравственной,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гражданско-патриотической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воспитательной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направленности,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исполнение</w:t>
      </w:r>
      <w:r w:rsidRPr="002600F0">
        <w:rPr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гимна РФ;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 xml:space="preserve">«места новостей» - </w:t>
      </w:r>
      <w:r w:rsidRPr="002600F0">
        <w:rPr>
          <w:sz w:val="24"/>
          <w:szCs w:val="24"/>
          <w:shd w:val="clear" w:color="auto" w:fill="F9F9F9"/>
        </w:rPr>
        <w:t>оформленные места, стенды в помещениях (холл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первого этажа, рекреации), содержащие в доступной, привлекательной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форме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новостную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информацию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позитивного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гражданск</w:t>
      </w:r>
      <w:proofErr w:type="gramStart"/>
      <w:r w:rsidRPr="002600F0">
        <w:rPr>
          <w:sz w:val="24"/>
          <w:szCs w:val="24"/>
          <w:shd w:val="clear" w:color="auto" w:fill="F9F9F9"/>
        </w:rPr>
        <w:t>о-</w:t>
      </w:r>
      <w:proofErr w:type="gramEnd"/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патриотического, духовно-</w:t>
      </w:r>
      <w:r w:rsidRPr="002600F0">
        <w:rPr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нравственного содержания, поздравления,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афиши</w:t>
      </w:r>
      <w:r w:rsidRPr="002600F0">
        <w:rPr>
          <w:spacing w:val="-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 т.п.;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размещение</w:t>
      </w:r>
      <w:r w:rsidRPr="002600F0">
        <w:rPr>
          <w:sz w:val="24"/>
          <w:szCs w:val="24"/>
          <w:shd w:val="clear" w:color="auto" w:fill="F9F9F9"/>
        </w:rPr>
        <w:t xml:space="preserve"> регулярно сменяемых экспозиций творческих работ детей,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демонстрирующих их способности, знакомящих с работами друг друга,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фотоотчетов</w:t>
      </w:r>
      <w:r w:rsidRPr="002600F0">
        <w:rPr>
          <w:spacing w:val="-3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об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интересных событиях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детском</w:t>
      </w:r>
      <w:r w:rsidRPr="002600F0">
        <w:rPr>
          <w:spacing w:val="-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лагере.</w:t>
      </w:r>
    </w:p>
    <w:p w:rsidR="00B712B2" w:rsidRPr="002600F0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F0">
        <w:rPr>
          <w:rFonts w:ascii="Times New Roman" w:hAnsi="Times New Roman" w:cs="Times New Roman"/>
          <w:b/>
          <w:sz w:val="24"/>
          <w:szCs w:val="24"/>
        </w:rPr>
        <w:t>Модуль</w:t>
      </w:r>
      <w:r w:rsidRPr="002600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«Профилактика</w:t>
      </w:r>
      <w:r w:rsidRPr="002600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и</w:t>
      </w:r>
      <w:r w:rsidRPr="002600F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безопасность»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Профилактика и безопасность – профилактика </w:t>
      </w:r>
      <w:proofErr w:type="spellStart"/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девиантного</w:t>
      </w:r>
      <w:proofErr w:type="spellEnd"/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поведения,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конфликтов,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создание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условий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для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успешного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формирования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развития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личностных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ресурсов,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способствующих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преодолению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различных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трудных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жизненных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ситуаций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влияющих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на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повышение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устойчивости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к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неблагоприятным</w:t>
      </w:r>
      <w:r w:rsidRPr="006A7D9C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факторам;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Реализация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воспитательного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потенциала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профилактической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деятельности в целях формирования и поддержки безопасной и комфортной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среды</w:t>
      </w:r>
      <w:r w:rsidRPr="006A7D9C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в</w:t>
      </w:r>
      <w:r w:rsidRPr="006A7D9C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детском лагере предусматривает:</w:t>
      </w:r>
    </w:p>
    <w:p w:rsidR="00B712B2" w:rsidRPr="002600F0" w:rsidRDefault="008C0FDC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физиче</w:t>
      </w:r>
      <w:r w:rsidR="00B712B2" w:rsidRPr="002600F0">
        <w:rPr>
          <w:sz w:val="24"/>
          <w:szCs w:val="24"/>
        </w:rPr>
        <w:t>скую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и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психологическую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безопасность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ребенка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в</w:t>
      </w:r>
      <w:r w:rsidR="00B712B2"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новых</w:t>
      </w:r>
      <w:r w:rsidR="00B712B2" w:rsidRPr="002600F0">
        <w:rPr>
          <w:spacing w:val="1"/>
          <w:sz w:val="24"/>
          <w:szCs w:val="24"/>
        </w:rPr>
        <w:t xml:space="preserve"> </w:t>
      </w:r>
      <w:r w:rsidR="00B712B2" w:rsidRPr="002600F0">
        <w:rPr>
          <w:sz w:val="24"/>
          <w:szCs w:val="24"/>
          <w:shd w:val="clear" w:color="auto" w:fill="F9F9F9"/>
        </w:rPr>
        <w:t>условиях;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  <w:shd w:val="clear" w:color="auto" w:fill="F9F9F9"/>
        </w:rPr>
      </w:pPr>
      <w:r w:rsidRPr="002600F0">
        <w:rPr>
          <w:sz w:val="24"/>
          <w:szCs w:val="24"/>
        </w:rPr>
        <w:t>целенаправленную</w:t>
      </w:r>
      <w:r w:rsidRPr="002600F0">
        <w:rPr>
          <w:sz w:val="24"/>
          <w:szCs w:val="24"/>
          <w:shd w:val="clear" w:color="auto" w:fill="F9F9F9"/>
        </w:rPr>
        <w:t xml:space="preserve">  </w:t>
      </w:r>
      <w:r w:rsidRPr="002600F0">
        <w:rPr>
          <w:spacing w:val="46"/>
          <w:sz w:val="24"/>
          <w:szCs w:val="24"/>
          <w:shd w:val="clear" w:color="auto" w:fill="F9F9F9"/>
        </w:rPr>
        <w:t xml:space="preserve"> </w:t>
      </w:r>
      <w:r w:rsidR="00D645CC" w:rsidRPr="002600F0">
        <w:rPr>
          <w:sz w:val="24"/>
          <w:szCs w:val="24"/>
          <w:shd w:val="clear" w:color="auto" w:fill="F9F9F9"/>
        </w:rPr>
        <w:t xml:space="preserve">работу всего </w:t>
      </w:r>
      <w:r w:rsidR="00D645CC" w:rsidRPr="002600F0">
        <w:rPr>
          <w:spacing w:val="-1"/>
          <w:sz w:val="24"/>
          <w:szCs w:val="24"/>
          <w:shd w:val="clear" w:color="auto" w:fill="F9F9F9"/>
        </w:rPr>
        <w:t xml:space="preserve">педагогического </w:t>
      </w:r>
      <w:r w:rsidR="00D645CC" w:rsidRPr="002600F0">
        <w:rPr>
          <w:sz w:val="24"/>
          <w:szCs w:val="24"/>
          <w:shd w:val="clear" w:color="auto" w:fill="F9F9F9"/>
        </w:rPr>
        <w:t>коллектива</w:t>
      </w:r>
      <w:r w:rsidR="00010D6F" w:rsidRPr="002600F0">
        <w:rPr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по</w:t>
      </w:r>
      <w:r w:rsidR="00D645CC" w:rsidRPr="002600F0">
        <w:rPr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созданию</w:t>
      </w:r>
      <w:r w:rsidRPr="002600F0">
        <w:rPr>
          <w:spacing w:val="103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в</w:t>
      </w:r>
      <w:r w:rsidRPr="002600F0">
        <w:rPr>
          <w:spacing w:val="103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детском</w:t>
      </w:r>
      <w:r w:rsidRPr="002600F0">
        <w:rPr>
          <w:spacing w:val="104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лагере</w:t>
      </w:r>
      <w:r w:rsidRPr="002600F0">
        <w:rPr>
          <w:spacing w:val="105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эффективной</w:t>
      </w:r>
      <w:r w:rsidRPr="002600F0">
        <w:rPr>
          <w:spacing w:val="102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профилактической</w:t>
      </w:r>
      <w:r w:rsidRPr="002600F0">
        <w:rPr>
          <w:spacing w:val="104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среды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  <w:shd w:val="clear" w:color="auto" w:fill="F9F9F9"/>
        </w:rPr>
        <w:t>обеспечения безопасности жизнедеятельности как условия успешной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воспитательной</w:t>
      </w:r>
      <w:r w:rsidRPr="002600F0">
        <w:rPr>
          <w:spacing w:val="-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деятельности;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proofErr w:type="gramStart"/>
      <w:r w:rsidRPr="002600F0">
        <w:rPr>
          <w:sz w:val="24"/>
          <w:szCs w:val="24"/>
        </w:rPr>
        <w:t>разработку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реализацию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разных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форм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профилактических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воспитательных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мероприятий: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антиалкогольные,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против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курения,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безопасность в цифровой среде, вовлечение в деструктивные группы в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социальных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сетях,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деструктивные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молодежные,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религиозные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объединения,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культы,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субкультуры,</w:t>
      </w:r>
      <w:r w:rsidRPr="002600F0">
        <w:rPr>
          <w:spacing w:val="7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безопасность</w:t>
      </w:r>
      <w:r w:rsidRPr="002600F0">
        <w:rPr>
          <w:spacing w:val="7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дорожного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движения,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противопожарная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безопасность,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гражданская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оборона,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антитеррористическая,</w:t>
      </w:r>
      <w:r w:rsidRPr="002600F0">
        <w:rPr>
          <w:spacing w:val="-2"/>
          <w:sz w:val="24"/>
          <w:szCs w:val="24"/>
          <w:shd w:val="clear" w:color="auto" w:fill="F9F9F9"/>
        </w:rPr>
        <w:t xml:space="preserve"> </w:t>
      </w:r>
      <w:proofErr w:type="spellStart"/>
      <w:r w:rsidRPr="002600F0">
        <w:rPr>
          <w:sz w:val="24"/>
          <w:szCs w:val="24"/>
          <w:shd w:val="clear" w:color="auto" w:fill="F9F9F9"/>
        </w:rPr>
        <w:t>антиэкстремистская</w:t>
      </w:r>
      <w:proofErr w:type="spellEnd"/>
      <w:r w:rsidRPr="002600F0">
        <w:rPr>
          <w:spacing w:val="-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безопасность</w:t>
      </w:r>
      <w:r w:rsidRPr="002600F0">
        <w:rPr>
          <w:spacing w:val="-2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</w:t>
      </w:r>
      <w:r w:rsidRPr="002600F0">
        <w:rPr>
          <w:spacing w:val="-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т.п.;</w:t>
      </w:r>
      <w:proofErr w:type="gramEnd"/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организацию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превентивной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работы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со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сценариями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социально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одобряемого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поведения,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развитие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у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обучающихся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навыков</w:t>
      </w:r>
      <w:r w:rsidRPr="002600F0">
        <w:rPr>
          <w:spacing w:val="1"/>
          <w:sz w:val="24"/>
          <w:szCs w:val="24"/>
        </w:rPr>
        <w:t xml:space="preserve"> </w:t>
      </w:r>
      <w:proofErr w:type="spellStart"/>
      <w:r w:rsidRPr="002600F0">
        <w:rPr>
          <w:sz w:val="24"/>
          <w:szCs w:val="24"/>
          <w:shd w:val="clear" w:color="auto" w:fill="F9F9F9"/>
        </w:rPr>
        <w:t>саморефлексии</w:t>
      </w:r>
      <w:proofErr w:type="spellEnd"/>
      <w:r w:rsidRPr="002600F0">
        <w:rPr>
          <w:sz w:val="24"/>
          <w:szCs w:val="24"/>
          <w:shd w:val="clear" w:color="auto" w:fill="F9F9F9"/>
        </w:rPr>
        <w:t>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самоконтроля,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устойчивости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к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негативному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воздействию,</w:t>
      </w:r>
      <w:r w:rsidRPr="002600F0">
        <w:rPr>
          <w:spacing w:val="-2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групповому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давлению;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proofErr w:type="gramStart"/>
      <w:r w:rsidRPr="002600F0">
        <w:rPr>
          <w:sz w:val="24"/>
          <w:szCs w:val="24"/>
        </w:rPr>
        <w:t>поддержку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инициатив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детей,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педагогов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в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сфере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укрепления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безопасности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жизнедеятельности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в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lastRenderedPageBreak/>
        <w:t>детском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лагере,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профилактики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правонарушений, девиаций, организация деятельности, альтернативной</w:t>
      </w:r>
      <w:r w:rsidRPr="002600F0">
        <w:rPr>
          <w:spacing w:val="-67"/>
          <w:sz w:val="24"/>
          <w:szCs w:val="24"/>
        </w:rPr>
        <w:t xml:space="preserve"> </w:t>
      </w:r>
      <w:proofErr w:type="spellStart"/>
      <w:r w:rsidRPr="002600F0">
        <w:rPr>
          <w:sz w:val="24"/>
          <w:szCs w:val="24"/>
          <w:shd w:val="clear" w:color="auto" w:fill="F9F9F9"/>
        </w:rPr>
        <w:t>девиантному</w:t>
      </w:r>
      <w:proofErr w:type="spellEnd"/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поведению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–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познание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(путешествия),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испытание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себя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(походы,</w:t>
      </w:r>
      <w:r w:rsidRPr="002600F0">
        <w:rPr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спорт), значимое общение, любовь, творчество, деятельность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(в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том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числе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профессиональная,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религиозно-духовная,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благотворительная,</w:t>
      </w:r>
      <w:r w:rsidRPr="002600F0">
        <w:rPr>
          <w:spacing w:val="9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искусство</w:t>
      </w:r>
      <w:r w:rsidRPr="002600F0">
        <w:rPr>
          <w:spacing w:val="9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</w:t>
      </w:r>
      <w:r w:rsidRPr="002600F0">
        <w:rPr>
          <w:spacing w:val="-1"/>
          <w:sz w:val="24"/>
          <w:szCs w:val="24"/>
        </w:rPr>
        <w:t xml:space="preserve"> </w:t>
      </w:r>
      <w:r w:rsidR="004E1BDE" w:rsidRPr="002600F0">
        <w:rPr>
          <w:sz w:val="24"/>
          <w:szCs w:val="24"/>
          <w:shd w:val="clear" w:color="auto" w:fill="F9F9F9"/>
        </w:rPr>
        <w:t>др.);</w:t>
      </w:r>
      <w:proofErr w:type="gramEnd"/>
    </w:p>
    <w:p w:rsidR="004E1BDE" w:rsidRPr="002600F0" w:rsidRDefault="004E1BDE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проведение инструктажей по безопасности дорожного движения с привлечением территориальных ОГИБДД, ознакомление детей со схемами безопасного маршрута до лагеря, беседы, викторины по ПДД.</w:t>
      </w:r>
    </w:p>
    <w:p w:rsidR="00B712B2" w:rsidRPr="002600F0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F0">
        <w:rPr>
          <w:rFonts w:ascii="Times New Roman" w:hAnsi="Times New Roman" w:cs="Times New Roman"/>
          <w:b/>
          <w:sz w:val="24"/>
          <w:szCs w:val="24"/>
        </w:rPr>
        <w:t>Модуль</w:t>
      </w:r>
      <w:r w:rsidRPr="002600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«Работа</w:t>
      </w:r>
      <w:r w:rsidRPr="002600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с</w:t>
      </w:r>
      <w:r w:rsidRPr="002600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вожатыми/воспитателями»</w:t>
      </w:r>
    </w:p>
    <w:p w:rsidR="00B712B2" w:rsidRPr="006A7D9C" w:rsidRDefault="00B712B2" w:rsidP="006A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Главными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субъектами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успешной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качественной работы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детьми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в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детском</w:t>
      </w:r>
      <w:r w:rsidRPr="006A7D9C">
        <w:rPr>
          <w:rFonts w:ascii="Times New Roman" w:hAnsi="Times New Roman" w:cs="Times New Roman"/>
          <w:spacing w:val="-12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лагере</w:t>
      </w:r>
      <w:r w:rsidRPr="006A7D9C">
        <w:rPr>
          <w:rFonts w:ascii="Times New Roman" w:hAnsi="Times New Roman" w:cs="Times New Roman"/>
          <w:spacing w:val="-12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являются</w:t>
      </w:r>
      <w:r w:rsidRPr="006A7D9C">
        <w:rPr>
          <w:rFonts w:ascii="Times New Roman" w:hAnsi="Times New Roman" w:cs="Times New Roman"/>
          <w:spacing w:val="-12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вожатые/воспитатели,</w:t>
      </w:r>
      <w:r w:rsidRPr="006A7D9C">
        <w:rPr>
          <w:rFonts w:ascii="Times New Roman" w:hAnsi="Times New Roman" w:cs="Times New Roman"/>
          <w:spacing w:val="-13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а</w:t>
      </w:r>
      <w:r w:rsidRPr="006A7D9C">
        <w:rPr>
          <w:rFonts w:ascii="Times New Roman" w:hAnsi="Times New Roman" w:cs="Times New Roman"/>
          <w:spacing w:val="-12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также</w:t>
      </w:r>
      <w:r w:rsidRPr="006A7D9C">
        <w:rPr>
          <w:rFonts w:ascii="Times New Roman" w:hAnsi="Times New Roman" w:cs="Times New Roman"/>
          <w:spacing w:val="-14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они</w:t>
      </w:r>
      <w:r w:rsidRPr="006A7D9C">
        <w:rPr>
          <w:rFonts w:ascii="Times New Roman" w:hAnsi="Times New Roman" w:cs="Times New Roman"/>
          <w:spacing w:val="-14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являются</w:t>
      </w:r>
      <w:r w:rsidRPr="006A7D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важным</w:t>
      </w:r>
      <w:r w:rsidRPr="006A7D9C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участником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системы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детско-взрослой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воспитывающей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общности.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От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их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компетентности,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профессиональной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готовности,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увлеченности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зависит,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насколько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дети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смогут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раскрыть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свой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потенциал,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осознать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себя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частью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сообщества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детского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лагеря.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Детский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лагерь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для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ребенка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начинается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с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вожатого,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раскрывается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через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вожатого.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Все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нормы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Pr="006A7D9C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ценности</w:t>
      </w:r>
      <w:r w:rsidRPr="006A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>актуализируются</w:t>
      </w:r>
      <w:r w:rsidRPr="006A7D9C">
        <w:rPr>
          <w:rFonts w:ascii="Times New Roman" w:hAnsi="Times New Roman" w:cs="Times New Roman"/>
          <w:spacing w:val="-14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ребенком,</w:t>
      </w:r>
      <w:r w:rsidRPr="006A7D9C">
        <w:rPr>
          <w:rFonts w:ascii="Times New Roman" w:hAnsi="Times New Roman" w:cs="Times New Roman"/>
          <w:spacing w:val="-14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в</w:t>
      </w:r>
      <w:r w:rsidRPr="006A7D9C">
        <w:rPr>
          <w:rFonts w:ascii="Times New Roman" w:hAnsi="Times New Roman" w:cs="Times New Roman"/>
          <w:spacing w:val="-14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том</w:t>
      </w:r>
      <w:r w:rsidRPr="006A7D9C">
        <w:rPr>
          <w:rFonts w:ascii="Times New Roman" w:hAnsi="Times New Roman" w:cs="Times New Roman"/>
          <w:spacing w:val="-13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числе</w:t>
      </w:r>
      <w:r w:rsidRPr="006A7D9C">
        <w:rPr>
          <w:rFonts w:ascii="Times New Roman" w:hAnsi="Times New Roman" w:cs="Times New Roman"/>
          <w:spacing w:val="-15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через</w:t>
      </w:r>
      <w:r w:rsidRPr="006A7D9C">
        <w:rPr>
          <w:rFonts w:ascii="Times New Roman" w:hAnsi="Times New Roman" w:cs="Times New Roman"/>
          <w:spacing w:val="-16"/>
          <w:sz w:val="24"/>
          <w:szCs w:val="24"/>
          <w:shd w:val="clear" w:color="auto" w:fill="F9F9F9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личность</w:t>
      </w:r>
      <w:r w:rsidRPr="006A7D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7D9C">
        <w:rPr>
          <w:rFonts w:ascii="Times New Roman" w:hAnsi="Times New Roman" w:cs="Times New Roman"/>
          <w:sz w:val="24"/>
          <w:szCs w:val="24"/>
          <w:shd w:val="clear" w:color="auto" w:fill="F9F9F9"/>
        </w:rPr>
        <w:t>вожатого/воспитателя.</w:t>
      </w:r>
    </w:p>
    <w:p w:rsidR="00B712B2" w:rsidRPr="000D24C7" w:rsidRDefault="00B712B2" w:rsidP="00DF1887">
      <w:pPr>
        <w:tabs>
          <w:tab w:val="left" w:pos="-851"/>
        </w:tabs>
        <w:ind w:right="-1" w:firstLine="709"/>
        <w:rPr>
          <w:rFonts w:ascii="Times New Roman" w:hAnsi="Times New Roman" w:cs="Times New Roman"/>
          <w:sz w:val="24"/>
          <w:szCs w:val="24"/>
        </w:rPr>
        <w:sectPr w:rsidR="00B712B2" w:rsidRPr="000D24C7" w:rsidSect="00DF1887">
          <w:pgSz w:w="11910" w:h="16840"/>
          <w:pgMar w:top="1040" w:right="570" w:bottom="1200" w:left="851" w:header="0" w:footer="930" w:gutter="0"/>
          <w:cols w:space="720"/>
        </w:sectPr>
      </w:pPr>
    </w:p>
    <w:p w:rsidR="00B712B2" w:rsidRPr="000D24C7" w:rsidRDefault="00B712B2" w:rsidP="00DF1887">
      <w:pPr>
        <w:pStyle w:val="1"/>
        <w:tabs>
          <w:tab w:val="left" w:pos="-851"/>
        </w:tabs>
        <w:spacing w:line="276" w:lineRule="auto"/>
        <w:ind w:left="0" w:right="-1" w:firstLine="709"/>
        <w:jc w:val="center"/>
        <w:rPr>
          <w:sz w:val="24"/>
          <w:szCs w:val="24"/>
        </w:rPr>
      </w:pPr>
      <w:bookmarkStart w:id="13" w:name="_Toc168567169"/>
      <w:r w:rsidRPr="000D24C7">
        <w:rPr>
          <w:sz w:val="24"/>
          <w:szCs w:val="24"/>
        </w:rPr>
        <w:lastRenderedPageBreak/>
        <w:t>ВАРИАТИВНЫЕ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МОДУЛИ</w:t>
      </w:r>
      <w:bookmarkEnd w:id="13"/>
    </w:p>
    <w:p w:rsidR="00B712B2" w:rsidRPr="000D24C7" w:rsidRDefault="00B712B2" w:rsidP="00DF1887">
      <w:pPr>
        <w:pStyle w:val="a7"/>
        <w:tabs>
          <w:tab w:val="left" w:pos="-851"/>
        </w:tabs>
        <w:spacing w:line="276" w:lineRule="auto"/>
        <w:ind w:left="0" w:right="-1" w:firstLine="709"/>
        <w:jc w:val="left"/>
        <w:rPr>
          <w:b/>
          <w:sz w:val="24"/>
          <w:szCs w:val="24"/>
        </w:rPr>
      </w:pPr>
    </w:p>
    <w:p w:rsidR="00B712B2" w:rsidRPr="002600F0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F0">
        <w:rPr>
          <w:rFonts w:ascii="Times New Roman" w:hAnsi="Times New Roman" w:cs="Times New Roman"/>
          <w:b/>
          <w:sz w:val="24"/>
          <w:szCs w:val="24"/>
        </w:rPr>
        <w:t>Модуль</w:t>
      </w:r>
      <w:r w:rsidRPr="002600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«Работа</w:t>
      </w:r>
      <w:r w:rsidRPr="002600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с</w:t>
      </w:r>
      <w:r w:rsidRPr="002600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родителями»</w:t>
      </w:r>
    </w:p>
    <w:p w:rsidR="00B712B2" w:rsidRPr="002600F0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F0">
        <w:rPr>
          <w:rFonts w:ascii="Times New Roman" w:hAnsi="Times New Roman" w:cs="Times New Roman"/>
          <w:sz w:val="24"/>
          <w:szCs w:val="24"/>
          <w:shd w:val="clear" w:color="auto" w:fill="F9F9F9"/>
        </w:rPr>
        <w:t>Работа</w:t>
      </w:r>
      <w:r w:rsidRPr="002600F0">
        <w:rPr>
          <w:rFonts w:ascii="Times New Roman" w:hAnsi="Times New Roman" w:cs="Times New Roman"/>
          <w:spacing w:val="-8"/>
          <w:sz w:val="24"/>
          <w:szCs w:val="24"/>
          <w:shd w:val="clear" w:color="auto" w:fill="F9F9F9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  <w:shd w:val="clear" w:color="auto" w:fill="F9F9F9"/>
        </w:rPr>
        <w:t>с</w:t>
      </w:r>
      <w:r w:rsidRPr="002600F0">
        <w:rPr>
          <w:rFonts w:ascii="Times New Roman" w:hAnsi="Times New Roman" w:cs="Times New Roman"/>
          <w:spacing w:val="-11"/>
          <w:sz w:val="24"/>
          <w:szCs w:val="24"/>
          <w:shd w:val="clear" w:color="auto" w:fill="F9F9F9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  <w:shd w:val="clear" w:color="auto" w:fill="F9F9F9"/>
        </w:rPr>
        <w:t>родителями</w:t>
      </w:r>
      <w:r w:rsidRPr="002600F0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  <w:shd w:val="clear" w:color="auto" w:fill="F9F9F9"/>
        </w:rPr>
        <w:t>или</w:t>
      </w:r>
      <w:r w:rsidRPr="002600F0">
        <w:rPr>
          <w:rFonts w:ascii="Times New Roman" w:hAnsi="Times New Roman" w:cs="Times New Roman"/>
          <w:spacing w:val="-6"/>
          <w:sz w:val="24"/>
          <w:szCs w:val="24"/>
          <w:shd w:val="clear" w:color="auto" w:fill="F9F9F9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  <w:shd w:val="clear" w:color="auto" w:fill="F9F9F9"/>
        </w:rPr>
        <w:t>законными</w:t>
      </w:r>
      <w:r w:rsidRPr="002600F0">
        <w:rPr>
          <w:rFonts w:ascii="Times New Roman" w:hAnsi="Times New Roman" w:cs="Times New Roman"/>
          <w:spacing w:val="-6"/>
          <w:sz w:val="24"/>
          <w:szCs w:val="24"/>
          <w:shd w:val="clear" w:color="auto" w:fill="F9F9F9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  <w:shd w:val="clear" w:color="auto" w:fill="F9F9F9"/>
        </w:rPr>
        <w:t>представителями</w:t>
      </w:r>
      <w:r w:rsidRPr="002600F0">
        <w:rPr>
          <w:rFonts w:ascii="Times New Roman" w:hAnsi="Times New Roman" w:cs="Times New Roman"/>
          <w:spacing w:val="-8"/>
          <w:sz w:val="24"/>
          <w:szCs w:val="24"/>
          <w:shd w:val="clear" w:color="auto" w:fill="F9F9F9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  <w:shd w:val="clear" w:color="auto" w:fill="F9F9F9"/>
        </w:rPr>
        <w:t>осуществляется</w:t>
      </w:r>
      <w:r w:rsidRPr="002600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  <w:shd w:val="clear" w:color="auto" w:fill="F9F9F9"/>
        </w:rPr>
        <w:t>в</w:t>
      </w:r>
      <w:r w:rsidRPr="002600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  <w:shd w:val="clear" w:color="auto" w:fill="F9F9F9"/>
        </w:rPr>
        <w:t>рамках следующих</w:t>
      </w:r>
      <w:r w:rsidRPr="002600F0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  <w:shd w:val="clear" w:color="auto" w:fill="F9F9F9"/>
        </w:rPr>
        <w:t>видов</w:t>
      </w:r>
      <w:r w:rsidRPr="002600F0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Pr="002600F0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  <w:shd w:val="clear" w:color="auto" w:fill="F9F9F9"/>
        </w:rPr>
        <w:t>форм деятельности:</w:t>
      </w:r>
    </w:p>
    <w:p w:rsidR="00B712B2" w:rsidRPr="002600F0" w:rsidRDefault="00B712B2" w:rsidP="002600F0">
      <w:pPr>
        <w:tabs>
          <w:tab w:val="left" w:pos="4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F0">
        <w:rPr>
          <w:rFonts w:ascii="Times New Roman" w:hAnsi="Times New Roman" w:cs="Times New Roman"/>
          <w:sz w:val="24"/>
          <w:szCs w:val="24"/>
          <w:shd w:val="clear" w:color="auto" w:fill="F9F9F9"/>
        </w:rPr>
        <w:t>На</w:t>
      </w:r>
      <w:r w:rsidRPr="002600F0">
        <w:rPr>
          <w:rFonts w:ascii="Times New Roman" w:hAnsi="Times New Roman" w:cs="Times New Roman"/>
          <w:spacing w:val="-12"/>
          <w:sz w:val="24"/>
          <w:szCs w:val="24"/>
          <w:shd w:val="clear" w:color="auto" w:fill="F9F9F9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  <w:shd w:val="clear" w:color="auto" w:fill="F9F9F9"/>
        </w:rPr>
        <w:t>групповом</w:t>
      </w:r>
      <w:r w:rsidRPr="002600F0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  <w:shd w:val="clear" w:color="auto" w:fill="F9F9F9"/>
        </w:rPr>
        <w:t>уровне:</w:t>
      </w:r>
      <w:r w:rsidR="002600F0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  <w:shd w:val="clear" w:color="auto" w:fill="F9F9F9"/>
        </w:rPr>
        <w:t>родительские гостиные, на которых обсуждаются вопросы</w:t>
      </w:r>
      <w:r w:rsidRPr="002600F0">
        <w:rPr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возрастных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особенностей детей, формы и способы доверительного</w:t>
      </w:r>
      <w:r w:rsidRPr="002600F0">
        <w:rPr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взаимодействия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родителей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детьми,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проводятся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мастер-классы,</w:t>
      </w:r>
      <w:r w:rsidRPr="002600F0">
        <w:rPr>
          <w:spacing w:val="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семинары,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круглые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столы</w:t>
      </w:r>
      <w:r w:rsidRPr="002600F0">
        <w:rPr>
          <w:spacing w:val="-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с</w:t>
      </w:r>
      <w:r w:rsidRPr="002600F0">
        <w:rPr>
          <w:spacing w:val="-4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приглашением специалистов;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  <w:shd w:val="clear" w:color="auto" w:fill="F9F9F9"/>
        </w:rPr>
        <w:t>творческий</w:t>
      </w:r>
      <w:r w:rsidRPr="002600F0">
        <w:rPr>
          <w:spacing w:val="-8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отчетный</w:t>
      </w:r>
      <w:r w:rsidRPr="002600F0">
        <w:rPr>
          <w:spacing w:val="-10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концерт</w:t>
      </w:r>
      <w:r w:rsidRPr="002600F0">
        <w:rPr>
          <w:spacing w:val="-15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для</w:t>
      </w:r>
      <w:r w:rsidRPr="002600F0">
        <w:rPr>
          <w:spacing w:val="-1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родителей;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  <w:shd w:val="clear" w:color="auto" w:fill="F9F9F9"/>
        </w:rPr>
        <w:t>родительские</w:t>
      </w:r>
      <w:r w:rsidRPr="002600F0">
        <w:rPr>
          <w:spacing w:val="16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форумы</w:t>
      </w:r>
      <w:r w:rsidRPr="002600F0">
        <w:rPr>
          <w:spacing w:val="16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при</w:t>
      </w:r>
      <w:r w:rsidRPr="002600F0">
        <w:rPr>
          <w:spacing w:val="15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интернет-сайте</w:t>
      </w:r>
      <w:r w:rsidRPr="002600F0">
        <w:rPr>
          <w:spacing w:val="13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детского</w:t>
      </w:r>
      <w:r w:rsidRPr="002600F0">
        <w:rPr>
          <w:spacing w:val="16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лагеря,</w:t>
      </w:r>
      <w:r w:rsidRPr="002600F0">
        <w:rPr>
          <w:spacing w:val="14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на</w:t>
      </w:r>
      <w:r w:rsidRPr="002600F0">
        <w:rPr>
          <w:spacing w:val="18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которых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обсуждаются</w:t>
      </w:r>
      <w:r w:rsidRPr="002600F0">
        <w:rPr>
          <w:sz w:val="24"/>
          <w:szCs w:val="24"/>
          <w:shd w:val="clear" w:color="auto" w:fill="F9F9F9"/>
        </w:rPr>
        <w:tab/>
        <w:t>интересующие</w:t>
      </w:r>
      <w:r w:rsidRPr="002600F0">
        <w:rPr>
          <w:sz w:val="24"/>
          <w:szCs w:val="24"/>
          <w:shd w:val="clear" w:color="auto" w:fill="F9F9F9"/>
        </w:rPr>
        <w:tab/>
        <w:t>родителей</w:t>
      </w:r>
      <w:r w:rsidRPr="002600F0">
        <w:rPr>
          <w:sz w:val="24"/>
          <w:szCs w:val="24"/>
          <w:shd w:val="clear" w:color="auto" w:fill="F9F9F9"/>
        </w:rPr>
        <w:tab/>
        <w:t>вопросы,</w:t>
      </w:r>
      <w:r w:rsidRPr="002600F0">
        <w:rPr>
          <w:sz w:val="24"/>
          <w:szCs w:val="24"/>
          <w:shd w:val="clear" w:color="auto" w:fill="F9F9F9"/>
        </w:rPr>
        <w:tab/>
        <w:t>а</w:t>
      </w:r>
      <w:r w:rsidRPr="002600F0">
        <w:rPr>
          <w:sz w:val="24"/>
          <w:szCs w:val="24"/>
          <w:shd w:val="clear" w:color="auto" w:fill="F9F9F9"/>
        </w:rPr>
        <w:tab/>
        <w:t>также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осуществляются</w:t>
      </w:r>
      <w:r w:rsidRPr="002600F0">
        <w:rPr>
          <w:spacing w:val="4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виртуальные</w:t>
      </w:r>
      <w:r w:rsidRPr="002600F0">
        <w:rPr>
          <w:spacing w:val="6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консультации</w:t>
      </w:r>
      <w:r w:rsidRPr="002600F0">
        <w:rPr>
          <w:spacing w:val="6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психологов</w:t>
      </w:r>
      <w:r w:rsidRPr="002600F0">
        <w:rPr>
          <w:spacing w:val="4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</w:t>
      </w:r>
      <w:r w:rsidRPr="002600F0">
        <w:rPr>
          <w:spacing w:val="5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педагогов.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На</w:t>
      </w:r>
      <w:r w:rsidRPr="002600F0">
        <w:rPr>
          <w:spacing w:val="-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индивидуальном</w:t>
      </w:r>
      <w:r w:rsidRPr="002600F0">
        <w:rPr>
          <w:spacing w:val="-1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уровне: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  <w:shd w:val="clear" w:color="auto" w:fill="F9F9F9"/>
        </w:rPr>
        <w:t>работа</w:t>
      </w:r>
      <w:r w:rsidRPr="002600F0">
        <w:rPr>
          <w:sz w:val="24"/>
          <w:szCs w:val="24"/>
          <w:shd w:val="clear" w:color="auto" w:fill="F9F9F9"/>
        </w:rPr>
        <w:tab/>
        <w:t>специалистов</w:t>
      </w:r>
      <w:r w:rsidRPr="002600F0">
        <w:rPr>
          <w:sz w:val="24"/>
          <w:szCs w:val="24"/>
          <w:shd w:val="clear" w:color="auto" w:fill="F9F9F9"/>
        </w:rPr>
        <w:tab/>
        <w:t>по</w:t>
      </w:r>
      <w:r w:rsidRPr="002600F0">
        <w:rPr>
          <w:sz w:val="24"/>
          <w:szCs w:val="24"/>
          <w:shd w:val="clear" w:color="auto" w:fill="F9F9F9"/>
        </w:rPr>
        <w:tab/>
        <w:t>запросу</w:t>
      </w:r>
      <w:r w:rsidRPr="002600F0">
        <w:rPr>
          <w:sz w:val="24"/>
          <w:szCs w:val="24"/>
          <w:shd w:val="clear" w:color="auto" w:fill="F9F9F9"/>
        </w:rPr>
        <w:tab/>
        <w:t>родителей</w:t>
      </w:r>
      <w:r w:rsidRPr="002600F0">
        <w:rPr>
          <w:sz w:val="24"/>
          <w:szCs w:val="24"/>
          <w:shd w:val="clear" w:color="auto" w:fill="F9F9F9"/>
        </w:rPr>
        <w:tab/>
        <w:t>для</w:t>
      </w:r>
      <w:r w:rsidRPr="002600F0">
        <w:rPr>
          <w:sz w:val="24"/>
          <w:szCs w:val="24"/>
          <w:shd w:val="clear" w:color="auto" w:fill="F9F9F9"/>
        </w:rPr>
        <w:tab/>
        <w:t>решения</w:t>
      </w:r>
      <w:r w:rsidRPr="002600F0">
        <w:rPr>
          <w:sz w:val="24"/>
          <w:szCs w:val="24"/>
          <w:shd w:val="clear" w:color="auto" w:fill="F9F9F9"/>
        </w:rPr>
        <w:tab/>
      </w:r>
      <w:r w:rsidRPr="002600F0">
        <w:rPr>
          <w:spacing w:val="-1"/>
          <w:sz w:val="24"/>
          <w:szCs w:val="24"/>
          <w:shd w:val="clear" w:color="auto" w:fill="F9F9F9"/>
        </w:rPr>
        <w:t>острых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конфликтных ситуаций;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  <w:shd w:val="clear" w:color="auto" w:fill="F9F9F9"/>
        </w:rPr>
        <w:t>индивидуальное</w:t>
      </w:r>
      <w:r w:rsidRPr="002600F0">
        <w:rPr>
          <w:sz w:val="24"/>
          <w:szCs w:val="24"/>
          <w:shd w:val="clear" w:color="auto" w:fill="F9F9F9"/>
        </w:rPr>
        <w:tab/>
        <w:t>консультирование</w:t>
      </w:r>
      <w:r w:rsidRPr="002600F0">
        <w:rPr>
          <w:sz w:val="24"/>
          <w:szCs w:val="24"/>
          <w:shd w:val="clear" w:color="auto" w:fill="F9F9F9"/>
        </w:rPr>
        <w:tab/>
        <w:t>c</w:t>
      </w:r>
      <w:r w:rsidRPr="002600F0">
        <w:rPr>
          <w:sz w:val="24"/>
          <w:szCs w:val="24"/>
          <w:shd w:val="clear" w:color="auto" w:fill="F9F9F9"/>
        </w:rPr>
        <w:tab/>
        <w:t>целью</w:t>
      </w:r>
      <w:r w:rsidRPr="002600F0">
        <w:rPr>
          <w:sz w:val="24"/>
          <w:szCs w:val="24"/>
          <w:shd w:val="clear" w:color="auto" w:fill="F9F9F9"/>
        </w:rPr>
        <w:tab/>
      </w:r>
      <w:r w:rsidRPr="002600F0">
        <w:rPr>
          <w:spacing w:val="-1"/>
          <w:sz w:val="24"/>
          <w:szCs w:val="24"/>
          <w:shd w:val="clear" w:color="auto" w:fill="F9F9F9"/>
        </w:rPr>
        <w:t>координации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воспитательных усилий педагогов</w:t>
      </w:r>
      <w:r w:rsidRPr="002600F0">
        <w:rPr>
          <w:spacing w:val="-3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и</w:t>
      </w:r>
      <w:r w:rsidRPr="002600F0">
        <w:rPr>
          <w:spacing w:val="-3"/>
          <w:sz w:val="24"/>
          <w:szCs w:val="24"/>
          <w:shd w:val="clear" w:color="auto" w:fill="F9F9F9"/>
        </w:rPr>
        <w:t xml:space="preserve"> </w:t>
      </w:r>
      <w:r w:rsidRPr="002600F0">
        <w:rPr>
          <w:sz w:val="24"/>
          <w:szCs w:val="24"/>
          <w:shd w:val="clear" w:color="auto" w:fill="F9F9F9"/>
        </w:rPr>
        <w:t>родителей.</w:t>
      </w:r>
    </w:p>
    <w:p w:rsidR="00B712B2" w:rsidRPr="002600F0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F0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Модуль</w:t>
      </w:r>
      <w:r w:rsidRPr="002600F0">
        <w:rPr>
          <w:rFonts w:ascii="Times New Roman" w:hAnsi="Times New Roman" w:cs="Times New Roman"/>
          <w:b/>
          <w:spacing w:val="-6"/>
          <w:sz w:val="24"/>
          <w:szCs w:val="24"/>
          <w:shd w:val="clear" w:color="auto" w:fill="F9F9F9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«Экскурсии</w:t>
      </w:r>
      <w:r w:rsidRPr="002600F0">
        <w:rPr>
          <w:rFonts w:ascii="Times New Roman" w:hAnsi="Times New Roman" w:cs="Times New Roman"/>
          <w:b/>
          <w:spacing w:val="-3"/>
          <w:sz w:val="24"/>
          <w:szCs w:val="24"/>
          <w:shd w:val="clear" w:color="auto" w:fill="F9F9F9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и</w:t>
      </w:r>
      <w:r w:rsidRPr="002600F0">
        <w:rPr>
          <w:rFonts w:ascii="Times New Roman" w:hAnsi="Times New Roman" w:cs="Times New Roman"/>
          <w:b/>
          <w:spacing w:val="-5"/>
          <w:sz w:val="24"/>
          <w:szCs w:val="24"/>
          <w:shd w:val="clear" w:color="auto" w:fill="F9F9F9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походы»</w:t>
      </w:r>
    </w:p>
    <w:p w:rsidR="00B712B2" w:rsidRPr="002600F0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F0">
        <w:rPr>
          <w:rFonts w:ascii="Times New Roman" w:hAnsi="Times New Roman" w:cs="Times New Roman"/>
          <w:sz w:val="24"/>
          <w:szCs w:val="24"/>
        </w:rPr>
        <w:t>Организация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для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детей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экскурсий,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походов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реализация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их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воспитательного потенциала.</w:t>
      </w:r>
    </w:p>
    <w:p w:rsidR="00B712B2" w:rsidRPr="002600F0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F0">
        <w:rPr>
          <w:rFonts w:ascii="Times New Roman" w:hAnsi="Times New Roman" w:cs="Times New Roman"/>
          <w:sz w:val="24"/>
          <w:szCs w:val="24"/>
        </w:rPr>
        <w:t>Экскурсии,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походы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помогают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ребятам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расширить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свой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кругозор,</w:t>
      </w:r>
      <w:r w:rsidRPr="002600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получить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новые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знания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об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окружающей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его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социальной,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культурной,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природной среде, научиться уважительно и бережно относиться к ней,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приобрести важный опыт социально одобряемого поведения в различных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ситуациях.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С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этой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целью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для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детей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организуются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туристские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походы,</w:t>
      </w:r>
      <w:r w:rsidRPr="002600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экологические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тропы,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тематические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экскурсии: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1867B7" w:rsidRPr="002600F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1867B7" w:rsidRPr="002600F0">
        <w:rPr>
          <w:rFonts w:ascii="Times New Roman" w:hAnsi="Times New Roman" w:cs="Times New Roman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экскурсии,</w:t>
      </w:r>
      <w:r w:rsidRPr="002600F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экскурсии</w:t>
      </w:r>
      <w:r w:rsidRPr="002600F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по</w:t>
      </w:r>
      <w:r w:rsidRPr="002600F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памятным</w:t>
      </w:r>
      <w:r w:rsidRPr="002600F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местам</w:t>
      </w:r>
      <w:r w:rsidRPr="002600F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</w:t>
      </w:r>
      <w:r w:rsidRPr="002600F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местам</w:t>
      </w:r>
      <w:r w:rsidRPr="002600F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боевой</w:t>
      </w:r>
      <w:r w:rsidRPr="002600F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славы,</w:t>
      </w:r>
      <w:r w:rsidRPr="002600F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</w:t>
      </w:r>
      <w:r w:rsidRPr="002600F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музей, картинную</w:t>
      </w:r>
      <w:r w:rsidRPr="002600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галерею,</w:t>
      </w:r>
      <w:r w:rsidRPr="002600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технопарк</w:t>
      </w:r>
      <w:r w:rsidRPr="002600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</w:t>
      </w:r>
      <w:r w:rsidRPr="002600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др.</w:t>
      </w:r>
    </w:p>
    <w:p w:rsidR="00B712B2" w:rsidRPr="002600F0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F0">
        <w:rPr>
          <w:rFonts w:ascii="Times New Roman" w:hAnsi="Times New Roman" w:cs="Times New Roman"/>
          <w:sz w:val="24"/>
          <w:szCs w:val="24"/>
        </w:rPr>
        <w:t>На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экскурсиях,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походах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создаются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благоприятные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условия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для</w:t>
      </w:r>
      <w:r w:rsidRPr="002600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воспитания у детей самостоятельности и ответственности, формирования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у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них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навыков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00F0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труда,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обучения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рациональному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использованию</w:t>
      </w:r>
      <w:r w:rsidRPr="002600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своего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времени,</w:t>
      </w:r>
      <w:r w:rsidRPr="002600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сил,</w:t>
      </w:r>
      <w:r w:rsidRPr="002600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имущества.</w:t>
      </w:r>
    </w:p>
    <w:p w:rsidR="00B712B2" w:rsidRPr="002600F0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F0">
        <w:rPr>
          <w:rFonts w:ascii="Times New Roman" w:hAnsi="Times New Roman" w:cs="Times New Roman"/>
          <w:b/>
          <w:sz w:val="24"/>
          <w:szCs w:val="24"/>
        </w:rPr>
        <w:t>Модуль</w:t>
      </w:r>
      <w:r w:rsidRPr="002600F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B712B2" w:rsidRPr="002600F0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F0">
        <w:rPr>
          <w:rFonts w:ascii="Times New Roman" w:hAnsi="Times New Roman" w:cs="Times New Roman"/>
          <w:sz w:val="24"/>
          <w:szCs w:val="24"/>
        </w:rPr>
        <w:t>Воспитательная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деятельность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по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направлению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«профориентация»</w:t>
      </w:r>
      <w:r w:rsidRPr="002600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включает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себя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просвещение;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диагностику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по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проблемам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профориентации,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организацию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профессиональных проб. Задача совместной деятельности педагогических</w:t>
      </w:r>
      <w:r w:rsidRPr="002600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работников и детей – подготовить ребенка к осознанному выбору своей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 xml:space="preserve">будущей профессиональной деятельности. </w:t>
      </w:r>
      <w:proofErr w:type="gramStart"/>
      <w:r w:rsidRPr="002600F0">
        <w:rPr>
          <w:rFonts w:ascii="Times New Roman" w:hAnsi="Times New Roman" w:cs="Times New Roman"/>
          <w:sz w:val="24"/>
          <w:szCs w:val="24"/>
        </w:rPr>
        <w:t xml:space="preserve">Создавая </w:t>
      </w:r>
      <w:proofErr w:type="spellStart"/>
      <w:r w:rsidRPr="002600F0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значимые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проблемные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ситуации,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формирующие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готовность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ребенка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к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выбору, педагог актуализирует его профессиональное самоопределение,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позитивный</w:t>
      </w:r>
      <w:r w:rsidRPr="002600F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взгляд</w:t>
      </w:r>
      <w:r w:rsidRPr="002600F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на</w:t>
      </w:r>
      <w:r w:rsidRPr="002600F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труд</w:t>
      </w:r>
      <w:r w:rsidRPr="002600F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</w:t>
      </w:r>
      <w:r w:rsidRPr="002600F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постиндустриальном</w:t>
      </w:r>
      <w:r w:rsidRPr="002600F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мире,</w:t>
      </w:r>
      <w:r w:rsidRPr="002600F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охватывающий</w:t>
      </w:r>
      <w:r w:rsidRPr="002600F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не только профессиональную, но и вне</w:t>
      </w:r>
      <w:r w:rsidR="007A56F4" w:rsidRPr="002600F0">
        <w:rPr>
          <w:rFonts w:ascii="Times New Roman" w:hAnsi="Times New Roman" w:cs="Times New Roman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профессиональную составляющие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такой</w:t>
      </w:r>
      <w:r w:rsidRPr="002600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деятельности.</w:t>
      </w:r>
      <w:proofErr w:type="gramEnd"/>
      <w:r w:rsidRPr="002600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Эта</w:t>
      </w:r>
      <w:r w:rsidRPr="002600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работа</w:t>
      </w:r>
      <w:r w:rsidRPr="002600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осуществляется</w:t>
      </w:r>
      <w:r w:rsidRPr="002600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2600F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600F0">
        <w:rPr>
          <w:rFonts w:ascii="Times New Roman" w:hAnsi="Times New Roman" w:cs="Times New Roman"/>
          <w:sz w:val="24"/>
          <w:szCs w:val="24"/>
        </w:rPr>
        <w:t>: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циклы</w:t>
      </w:r>
      <w:r w:rsidRPr="002600F0">
        <w:rPr>
          <w:spacing w:val="1"/>
          <w:sz w:val="24"/>
          <w:szCs w:val="24"/>
        </w:rPr>
        <w:t xml:space="preserve"> </w:t>
      </w:r>
      <w:proofErr w:type="spellStart"/>
      <w:r w:rsidRPr="002600F0">
        <w:rPr>
          <w:sz w:val="24"/>
          <w:szCs w:val="24"/>
        </w:rPr>
        <w:t>профориентационных</w:t>
      </w:r>
      <w:proofErr w:type="spellEnd"/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часов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общения,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направленных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на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</w:rPr>
        <w:t>подготовку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ребенка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к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осознанному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планированию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реализации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своего профессионального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будущего;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proofErr w:type="spellStart"/>
      <w:r w:rsidRPr="002600F0">
        <w:rPr>
          <w:sz w:val="24"/>
          <w:szCs w:val="24"/>
        </w:rPr>
        <w:t>профориентационные</w:t>
      </w:r>
      <w:proofErr w:type="spellEnd"/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игры: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симуляции,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деловые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игры,</w:t>
      </w:r>
      <w:r w:rsidRPr="002600F0">
        <w:rPr>
          <w:spacing w:val="1"/>
          <w:sz w:val="24"/>
          <w:szCs w:val="24"/>
        </w:rPr>
        <w:t xml:space="preserve"> </w:t>
      </w:r>
      <w:proofErr w:type="spellStart"/>
      <w:r w:rsidRPr="002600F0">
        <w:rPr>
          <w:sz w:val="24"/>
          <w:szCs w:val="24"/>
        </w:rPr>
        <w:t>квесты</w:t>
      </w:r>
      <w:proofErr w:type="spellEnd"/>
      <w:r w:rsidRPr="002600F0">
        <w:rPr>
          <w:sz w:val="24"/>
          <w:szCs w:val="24"/>
        </w:rPr>
        <w:t>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решение</w:t>
      </w:r>
      <w:r w:rsidRPr="002600F0">
        <w:rPr>
          <w:spacing w:val="-6"/>
          <w:sz w:val="24"/>
          <w:szCs w:val="24"/>
        </w:rPr>
        <w:t xml:space="preserve"> </w:t>
      </w:r>
      <w:r w:rsidRPr="002600F0">
        <w:rPr>
          <w:sz w:val="24"/>
          <w:szCs w:val="24"/>
        </w:rPr>
        <w:t>кейсов</w:t>
      </w:r>
      <w:r w:rsidRPr="002600F0">
        <w:rPr>
          <w:spacing w:val="-7"/>
          <w:sz w:val="24"/>
          <w:szCs w:val="24"/>
        </w:rPr>
        <w:t xml:space="preserve"> </w:t>
      </w:r>
      <w:r w:rsidRPr="002600F0">
        <w:rPr>
          <w:sz w:val="24"/>
          <w:szCs w:val="24"/>
        </w:rPr>
        <w:t>(ситуаций,</w:t>
      </w:r>
      <w:r w:rsidRPr="002600F0">
        <w:rPr>
          <w:spacing w:val="-6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-7"/>
          <w:sz w:val="24"/>
          <w:szCs w:val="24"/>
        </w:rPr>
        <w:t xml:space="preserve"> </w:t>
      </w:r>
      <w:r w:rsidRPr="002600F0">
        <w:rPr>
          <w:sz w:val="24"/>
          <w:szCs w:val="24"/>
        </w:rPr>
        <w:t>которых</w:t>
      </w:r>
      <w:r w:rsidRPr="002600F0">
        <w:rPr>
          <w:spacing w:val="-5"/>
          <w:sz w:val="24"/>
          <w:szCs w:val="24"/>
        </w:rPr>
        <w:t xml:space="preserve"> </w:t>
      </w:r>
      <w:r w:rsidRPr="002600F0">
        <w:rPr>
          <w:sz w:val="24"/>
          <w:szCs w:val="24"/>
        </w:rPr>
        <w:t>необходимо</w:t>
      </w:r>
      <w:r w:rsidRPr="002600F0">
        <w:rPr>
          <w:spacing w:val="-6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принять</w:t>
      </w:r>
      <w:r w:rsidRPr="002600F0">
        <w:rPr>
          <w:spacing w:val="-8"/>
          <w:sz w:val="24"/>
          <w:szCs w:val="24"/>
        </w:rPr>
        <w:t xml:space="preserve"> </w:t>
      </w:r>
      <w:r w:rsidRPr="002600F0">
        <w:rPr>
          <w:sz w:val="24"/>
          <w:szCs w:val="24"/>
        </w:rPr>
        <w:t>решение,</w:t>
      </w:r>
      <w:r w:rsidRPr="002600F0">
        <w:rPr>
          <w:spacing w:val="-68"/>
          <w:sz w:val="24"/>
          <w:szCs w:val="24"/>
        </w:rPr>
        <w:t xml:space="preserve"> </w:t>
      </w:r>
      <w:r w:rsidRPr="002600F0">
        <w:rPr>
          <w:sz w:val="24"/>
          <w:szCs w:val="24"/>
        </w:rPr>
        <w:t>занять определенную позицию), расширяющие знания детей о типах</w:t>
      </w:r>
      <w:r w:rsidRPr="002600F0">
        <w:rPr>
          <w:spacing w:val="-68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профессий,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способах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выбора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профессий,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достоинствах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</w:rPr>
        <w:t>недостатках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той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или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иной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интересной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детям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профессиональной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деятельности;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pacing w:val="-1"/>
          <w:sz w:val="24"/>
          <w:szCs w:val="24"/>
        </w:rPr>
        <w:t>экскурсии</w:t>
      </w:r>
      <w:r w:rsidRPr="002600F0">
        <w:rPr>
          <w:spacing w:val="-12"/>
          <w:sz w:val="24"/>
          <w:szCs w:val="24"/>
        </w:rPr>
        <w:t xml:space="preserve"> </w:t>
      </w:r>
      <w:r w:rsidRPr="002600F0">
        <w:rPr>
          <w:sz w:val="24"/>
          <w:szCs w:val="24"/>
        </w:rPr>
        <w:t>на</w:t>
      </w:r>
      <w:r w:rsidRPr="002600F0">
        <w:rPr>
          <w:spacing w:val="-14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предприятия</w:t>
      </w:r>
      <w:r w:rsidRPr="002600F0">
        <w:rPr>
          <w:spacing w:val="-16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-14"/>
          <w:sz w:val="24"/>
          <w:szCs w:val="24"/>
        </w:rPr>
        <w:t xml:space="preserve"> </w:t>
      </w:r>
      <w:r w:rsidRPr="002600F0">
        <w:rPr>
          <w:sz w:val="24"/>
          <w:szCs w:val="24"/>
        </w:rPr>
        <w:t>встречи</w:t>
      </w:r>
      <w:r w:rsidRPr="002600F0">
        <w:rPr>
          <w:spacing w:val="-11"/>
          <w:sz w:val="24"/>
          <w:szCs w:val="24"/>
        </w:rPr>
        <w:t xml:space="preserve"> </w:t>
      </w:r>
      <w:r w:rsidRPr="002600F0">
        <w:rPr>
          <w:sz w:val="24"/>
          <w:szCs w:val="24"/>
        </w:rPr>
        <w:t>с</w:t>
      </w:r>
      <w:r w:rsidRPr="002600F0">
        <w:rPr>
          <w:spacing w:val="-17"/>
          <w:sz w:val="24"/>
          <w:szCs w:val="24"/>
        </w:rPr>
        <w:t xml:space="preserve"> </w:t>
      </w:r>
      <w:r w:rsidRPr="002600F0">
        <w:rPr>
          <w:sz w:val="24"/>
          <w:szCs w:val="24"/>
        </w:rPr>
        <w:t>гостями:</w:t>
      </w:r>
      <w:r w:rsidRPr="002600F0">
        <w:rPr>
          <w:spacing w:val="-11"/>
          <w:sz w:val="24"/>
          <w:szCs w:val="24"/>
        </w:rPr>
        <w:t xml:space="preserve"> </w:t>
      </w:r>
      <w:r w:rsidRPr="002600F0">
        <w:rPr>
          <w:sz w:val="24"/>
          <w:szCs w:val="24"/>
        </w:rPr>
        <w:t>экспертами</w:t>
      </w:r>
      <w:r w:rsidRPr="002600F0">
        <w:rPr>
          <w:spacing w:val="-12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-15"/>
          <w:sz w:val="24"/>
          <w:szCs w:val="24"/>
        </w:rPr>
        <w:t xml:space="preserve"> </w:t>
      </w:r>
      <w:r w:rsidRPr="002600F0">
        <w:rPr>
          <w:sz w:val="24"/>
          <w:szCs w:val="24"/>
        </w:rPr>
        <w:t>области профориентации,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представителями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разных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профессий,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дающие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ребятам начальные представления о существующих профессиях 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условиях работы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</w:rPr>
        <w:t>людей,</w:t>
      </w:r>
      <w:r w:rsidRPr="002600F0">
        <w:rPr>
          <w:spacing w:val="-5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представляющих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эти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профессии;</w:t>
      </w:r>
    </w:p>
    <w:p w:rsidR="00B712B2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участие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работе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всероссийских</w:t>
      </w:r>
      <w:r w:rsidRPr="002600F0">
        <w:rPr>
          <w:spacing w:val="1"/>
          <w:sz w:val="24"/>
          <w:szCs w:val="24"/>
        </w:rPr>
        <w:t xml:space="preserve"> </w:t>
      </w:r>
      <w:proofErr w:type="spellStart"/>
      <w:r w:rsidRPr="002600F0">
        <w:rPr>
          <w:sz w:val="24"/>
          <w:szCs w:val="24"/>
        </w:rPr>
        <w:t>профориентационных</w:t>
      </w:r>
      <w:proofErr w:type="spellEnd"/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проектов,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созданных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сети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интернет: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просмотр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лекций,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решение</w:t>
      </w:r>
      <w:r w:rsidRPr="002600F0">
        <w:rPr>
          <w:spacing w:val="1"/>
          <w:sz w:val="24"/>
          <w:szCs w:val="24"/>
        </w:rPr>
        <w:t xml:space="preserve"> </w:t>
      </w:r>
      <w:proofErr w:type="gramStart"/>
      <w:r w:rsidRPr="002600F0">
        <w:rPr>
          <w:sz w:val="24"/>
          <w:szCs w:val="24"/>
        </w:rPr>
        <w:t>учебно-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тренировочных</w:t>
      </w:r>
      <w:proofErr w:type="gramEnd"/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задач,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участие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мастер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классах,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посещение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открытых</w:t>
      </w:r>
      <w:r w:rsidRPr="002600F0">
        <w:rPr>
          <w:spacing w:val="-2"/>
          <w:sz w:val="24"/>
          <w:szCs w:val="24"/>
        </w:rPr>
        <w:t xml:space="preserve"> </w:t>
      </w:r>
      <w:r w:rsidRPr="002600F0">
        <w:rPr>
          <w:sz w:val="24"/>
          <w:szCs w:val="24"/>
        </w:rPr>
        <w:t>уроков.</w:t>
      </w:r>
    </w:p>
    <w:p w:rsidR="002600F0" w:rsidRPr="002600F0" w:rsidRDefault="002600F0" w:rsidP="002600F0">
      <w:pPr>
        <w:rPr>
          <w:sz w:val="24"/>
          <w:szCs w:val="24"/>
        </w:rPr>
      </w:pPr>
    </w:p>
    <w:p w:rsidR="00B712B2" w:rsidRPr="002600F0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F0">
        <w:rPr>
          <w:rFonts w:ascii="Times New Roman" w:hAnsi="Times New Roman" w:cs="Times New Roman"/>
          <w:b/>
          <w:sz w:val="24"/>
          <w:szCs w:val="24"/>
        </w:rPr>
        <w:lastRenderedPageBreak/>
        <w:t>Модуль</w:t>
      </w:r>
      <w:r w:rsidRPr="002600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2600F0">
        <w:rPr>
          <w:rFonts w:ascii="Times New Roman" w:hAnsi="Times New Roman" w:cs="Times New Roman"/>
          <w:b/>
          <w:sz w:val="24"/>
          <w:szCs w:val="24"/>
        </w:rPr>
        <w:t>Детское</w:t>
      </w:r>
      <w:proofErr w:type="gramEnd"/>
      <w:r w:rsidRPr="002600F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2600F0">
        <w:rPr>
          <w:rFonts w:ascii="Times New Roman" w:hAnsi="Times New Roman" w:cs="Times New Roman"/>
          <w:b/>
          <w:sz w:val="24"/>
          <w:szCs w:val="24"/>
        </w:rPr>
        <w:t>медиапространство</w:t>
      </w:r>
      <w:proofErr w:type="spellEnd"/>
      <w:r w:rsidRPr="002600F0">
        <w:rPr>
          <w:rFonts w:ascii="Times New Roman" w:hAnsi="Times New Roman" w:cs="Times New Roman"/>
          <w:b/>
          <w:sz w:val="24"/>
          <w:szCs w:val="24"/>
        </w:rPr>
        <w:t>»</w:t>
      </w:r>
    </w:p>
    <w:p w:rsidR="00B712B2" w:rsidRPr="002600F0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F0">
        <w:rPr>
          <w:rFonts w:ascii="Times New Roman" w:hAnsi="Times New Roman" w:cs="Times New Roman"/>
          <w:sz w:val="24"/>
          <w:szCs w:val="24"/>
        </w:rPr>
        <w:t>Цель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детского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00F0">
        <w:rPr>
          <w:rFonts w:ascii="Times New Roman" w:hAnsi="Times New Roman" w:cs="Times New Roman"/>
          <w:sz w:val="24"/>
          <w:szCs w:val="24"/>
        </w:rPr>
        <w:t>медиапространства</w:t>
      </w:r>
      <w:proofErr w:type="spellEnd"/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(создание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текстовой,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аудио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600F0">
        <w:rPr>
          <w:rFonts w:ascii="Times New Roman" w:hAnsi="Times New Roman" w:cs="Times New Roman"/>
          <w:sz w:val="24"/>
          <w:szCs w:val="24"/>
        </w:rPr>
        <w:t>видео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2600F0">
        <w:rPr>
          <w:rFonts w:ascii="Times New Roman" w:hAnsi="Times New Roman" w:cs="Times New Roman"/>
          <w:sz w:val="24"/>
          <w:szCs w:val="24"/>
        </w:rPr>
        <w:t>)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–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развитие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культуры, формирование навыков общения и сотрудничества, поддержка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 xml:space="preserve">творческой самореализации детей. Воспитательный потенциал </w:t>
      </w:r>
      <w:proofErr w:type="gramStart"/>
      <w:r w:rsidRPr="002600F0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00F0">
        <w:rPr>
          <w:rFonts w:ascii="Times New Roman" w:hAnsi="Times New Roman" w:cs="Times New Roman"/>
          <w:sz w:val="24"/>
          <w:szCs w:val="24"/>
        </w:rPr>
        <w:t>медиапространства</w:t>
      </w:r>
      <w:proofErr w:type="spellEnd"/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реализуется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рамках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следующих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видов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форм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детский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редакционный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совет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консультирующих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взрослых,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целью которого является освещение (через детскую газету, детское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радио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или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телевидение)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наиболее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интересных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моментов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жизни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детского лагеря;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 xml:space="preserve">детский </w:t>
      </w:r>
      <w:proofErr w:type="spellStart"/>
      <w:r w:rsidRPr="002600F0">
        <w:rPr>
          <w:sz w:val="24"/>
          <w:szCs w:val="24"/>
        </w:rPr>
        <w:t>медиацентр</w:t>
      </w:r>
      <w:proofErr w:type="spellEnd"/>
      <w:r w:rsidRPr="002600F0">
        <w:rPr>
          <w:sz w:val="24"/>
          <w:szCs w:val="24"/>
        </w:rPr>
        <w:t xml:space="preserve"> – созданная из заинтересованных добровольцев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</w:rPr>
        <w:t>группа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информационно-технической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поддержки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мероприятий,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осуществляющая</w:t>
      </w:r>
      <w:r w:rsidRPr="002600F0">
        <w:rPr>
          <w:spacing w:val="-2"/>
          <w:sz w:val="24"/>
          <w:szCs w:val="24"/>
        </w:rPr>
        <w:t xml:space="preserve"> </w:t>
      </w:r>
      <w:r w:rsidRPr="002600F0">
        <w:rPr>
          <w:sz w:val="24"/>
          <w:szCs w:val="24"/>
        </w:rPr>
        <w:t>видеосъемку</w:t>
      </w:r>
      <w:r w:rsidRPr="002600F0">
        <w:rPr>
          <w:spacing w:val="-6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-2"/>
          <w:sz w:val="24"/>
          <w:szCs w:val="24"/>
        </w:rPr>
        <w:t xml:space="preserve"> </w:t>
      </w:r>
      <w:r w:rsidRPr="002600F0">
        <w:rPr>
          <w:sz w:val="24"/>
          <w:szCs w:val="24"/>
        </w:rPr>
        <w:t>мультимедийное</w:t>
      </w:r>
      <w:r w:rsidRPr="002600F0">
        <w:rPr>
          <w:spacing w:val="-2"/>
          <w:sz w:val="24"/>
          <w:szCs w:val="24"/>
        </w:rPr>
        <w:t xml:space="preserve"> </w:t>
      </w:r>
      <w:r w:rsidRPr="002600F0">
        <w:rPr>
          <w:sz w:val="24"/>
          <w:szCs w:val="24"/>
        </w:rPr>
        <w:t>сопровождение;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детская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интернет-группа,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принимающая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участие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поддержке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интернет-сайт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детского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лагеря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соответствующей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группы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социальных сетях с целью освещения деятельности детского лагеря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информационном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пространстве,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привлечения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внимания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общественности</w:t>
      </w:r>
      <w:r w:rsidRPr="002600F0">
        <w:rPr>
          <w:spacing w:val="-11"/>
          <w:sz w:val="24"/>
          <w:szCs w:val="24"/>
        </w:rPr>
        <w:t xml:space="preserve"> </w:t>
      </w:r>
      <w:r w:rsidRPr="002600F0">
        <w:rPr>
          <w:sz w:val="24"/>
          <w:szCs w:val="24"/>
        </w:rPr>
        <w:t>к</w:t>
      </w:r>
      <w:r w:rsidRPr="002600F0">
        <w:rPr>
          <w:spacing w:val="-11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детскому</w:t>
      </w:r>
      <w:r w:rsidRPr="002600F0">
        <w:rPr>
          <w:spacing w:val="-15"/>
          <w:sz w:val="24"/>
          <w:szCs w:val="24"/>
        </w:rPr>
        <w:t xml:space="preserve"> </w:t>
      </w:r>
      <w:r w:rsidRPr="002600F0">
        <w:rPr>
          <w:sz w:val="24"/>
          <w:szCs w:val="24"/>
        </w:rPr>
        <w:t>лагерю,</w:t>
      </w:r>
      <w:r w:rsidRPr="002600F0">
        <w:rPr>
          <w:spacing w:val="-12"/>
          <w:sz w:val="24"/>
          <w:szCs w:val="24"/>
        </w:rPr>
        <w:t xml:space="preserve"> </w:t>
      </w:r>
      <w:r w:rsidRPr="002600F0">
        <w:rPr>
          <w:sz w:val="24"/>
          <w:szCs w:val="24"/>
        </w:rPr>
        <w:t>информационного</w:t>
      </w:r>
      <w:r w:rsidRPr="002600F0">
        <w:rPr>
          <w:spacing w:val="-11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продвижения</w:t>
      </w:r>
      <w:r w:rsidRPr="002600F0">
        <w:rPr>
          <w:spacing w:val="-68"/>
          <w:sz w:val="24"/>
          <w:szCs w:val="24"/>
        </w:rPr>
        <w:t xml:space="preserve"> </w:t>
      </w:r>
      <w:r w:rsidRPr="002600F0">
        <w:rPr>
          <w:sz w:val="24"/>
          <w:szCs w:val="24"/>
        </w:rPr>
        <w:t>ценностей детского лагеря и организации виртуальной диалоговой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площадки,</w:t>
      </w:r>
      <w:r w:rsidRPr="002600F0">
        <w:rPr>
          <w:spacing w:val="28"/>
          <w:sz w:val="24"/>
          <w:szCs w:val="24"/>
        </w:rPr>
        <w:t xml:space="preserve"> </w:t>
      </w:r>
      <w:r w:rsidRPr="002600F0">
        <w:rPr>
          <w:sz w:val="24"/>
          <w:szCs w:val="24"/>
        </w:rPr>
        <w:t>на</w:t>
      </w:r>
      <w:r w:rsidRPr="002600F0">
        <w:rPr>
          <w:spacing w:val="29"/>
          <w:sz w:val="24"/>
          <w:szCs w:val="24"/>
        </w:rPr>
        <w:t xml:space="preserve"> </w:t>
      </w:r>
      <w:r w:rsidRPr="002600F0">
        <w:rPr>
          <w:sz w:val="24"/>
          <w:szCs w:val="24"/>
        </w:rPr>
        <w:t>которой</w:t>
      </w:r>
      <w:r w:rsidRPr="002600F0">
        <w:rPr>
          <w:spacing w:val="29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детьми,</w:t>
      </w:r>
      <w:r w:rsidRPr="002600F0">
        <w:rPr>
          <w:spacing w:val="28"/>
          <w:sz w:val="24"/>
          <w:szCs w:val="24"/>
        </w:rPr>
        <w:t xml:space="preserve"> </w:t>
      </w:r>
      <w:r w:rsidRPr="002600F0">
        <w:rPr>
          <w:sz w:val="24"/>
          <w:szCs w:val="24"/>
        </w:rPr>
        <w:t>педагогическими</w:t>
      </w:r>
      <w:r w:rsidRPr="002600F0">
        <w:rPr>
          <w:spacing w:val="29"/>
          <w:sz w:val="24"/>
          <w:szCs w:val="24"/>
        </w:rPr>
        <w:t xml:space="preserve"> </w:t>
      </w:r>
      <w:r w:rsidRPr="002600F0">
        <w:rPr>
          <w:sz w:val="24"/>
          <w:szCs w:val="24"/>
        </w:rPr>
        <w:t>работниками</w:t>
      </w:r>
      <w:r w:rsidRPr="002600F0">
        <w:rPr>
          <w:spacing w:val="29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родителями</w:t>
      </w:r>
      <w:r w:rsidRPr="002600F0">
        <w:rPr>
          <w:spacing w:val="59"/>
          <w:sz w:val="24"/>
          <w:szCs w:val="24"/>
        </w:rPr>
        <w:t xml:space="preserve"> </w:t>
      </w:r>
      <w:r w:rsidRPr="002600F0">
        <w:rPr>
          <w:sz w:val="24"/>
          <w:szCs w:val="24"/>
        </w:rPr>
        <w:t>могли</w:t>
      </w:r>
      <w:r w:rsidRPr="002600F0">
        <w:rPr>
          <w:spacing w:val="57"/>
          <w:sz w:val="24"/>
          <w:szCs w:val="24"/>
        </w:rPr>
        <w:t xml:space="preserve"> </w:t>
      </w:r>
      <w:r w:rsidRPr="002600F0">
        <w:rPr>
          <w:sz w:val="24"/>
          <w:szCs w:val="24"/>
        </w:rPr>
        <w:t>бы</w:t>
      </w:r>
      <w:r w:rsidRPr="002600F0">
        <w:rPr>
          <w:spacing w:val="58"/>
          <w:sz w:val="24"/>
          <w:szCs w:val="24"/>
        </w:rPr>
        <w:t xml:space="preserve"> </w:t>
      </w:r>
      <w:r w:rsidRPr="002600F0">
        <w:rPr>
          <w:sz w:val="24"/>
          <w:szCs w:val="24"/>
        </w:rPr>
        <w:t>открыто</w:t>
      </w:r>
      <w:r w:rsidRPr="002600F0">
        <w:rPr>
          <w:spacing w:val="57"/>
          <w:sz w:val="24"/>
          <w:szCs w:val="24"/>
        </w:rPr>
        <w:t xml:space="preserve"> </w:t>
      </w:r>
      <w:r w:rsidRPr="002600F0">
        <w:rPr>
          <w:sz w:val="24"/>
          <w:szCs w:val="24"/>
        </w:rPr>
        <w:t>обсуждаться</w:t>
      </w:r>
      <w:r w:rsidRPr="002600F0">
        <w:rPr>
          <w:spacing w:val="60"/>
          <w:sz w:val="24"/>
          <w:szCs w:val="24"/>
        </w:rPr>
        <w:t xml:space="preserve"> </w:t>
      </w:r>
      <w:r w:rsidRPr="002600F0">
        <w:rPr>
          <w:sz w:val="24"/>
          <w:szCs w:val="24"/>
        </w:rPr>
        <w:t>значимые</w:t>
      </w:r>
      <w:r w:rsidRPr="002600F0">
        <w:rPr>
          <w:spacing w:val="59"/>
          <w:sz w:val="24"/>
          <w:szCs w:val="24"/>
        </w:rPr>
        <w:t xml:space="preserve"> </w:t>
      </w:r>
      <w:r w:rsidRPr="002600F0">
        <w:rPr>
          <w:sz w:val="24"/>
          <w:szCs w:val="24"/>
        </w:rPr>
        <w:t>для</w:t>
      </w:r>
      <w:r w:rsidRPr="002600F0">
        <w:rPr>
          <w:spacing w:val="60"/>
          <w:sz w:val="24"/>
          <w:szCs w:val="24"/>
        </w:rPr>
        <w:t xml:space="preserve"> </w:t>
      </w:r>
      <w:r w:rsidRPr="002600F0">
        <w:rPr>
          <w:sz w:val="24"/>
          <w:szCs w:val="24"/>
        </w:rPr>
        <w:t>лагеря вопросы;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proofErr w:type="gramStart"/>
      <w:r w:rsidRPr="002600F0">
        <w:rPr>
          <w:sz w:val="24"/>
          <w:szCs w:val="24"/>
        </w:rPr>
        <w:t>детская киностудия, в рамках которой создаются ролики, клипы,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осуществляется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монтаж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познавательных,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документальных,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анимационных, художественных фильмов, с акцентом на этическое,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</w:rPr>
        <w:t>эстетическое,</w:t>
      </w:r>
      <w:r w:rsidRPr="002600F0">
        <w:rPr>
          <w:spacing w:val="-2"/>
          <w:sz w:val="24"/>
          <w:szCs w:val="24"/>
        </w:rPr>
        <w:t xml:space="preserve"> </w:t>
      </w:r>
      <w:r w:rsidRPr="002600F0">
        <w:rPr>
          <w:sz w:val="24"/>
          <w:szCs w:val="24"/>
        </w:rPr>
        <w:t>патриотическое</w:t>
      </w:r>
      <w:r w:rsidRPr="002600F0">
        <w:rPr>
          <w:spacing w:val="-4"/>
          <w:sz w:val="24"/>
          <w:szCs w:val="24"/>
        </w:rPr>
        <w:t xml:space="preserve"> </w:t>
      </w:r>
      <w:r w:rsidRPr="002600F0">
        <w:rPr>
          <w:sz w:val="24"/>
          <w:szCs w:val="24"/>
        </w:rPr>
        <w:t>просвещение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</w:rPr>
        <w:t>аудитории;</w:t>
      </w:r>
      <w:proofErr w:type="gramEnd"/>
    </w:p>
    <w:p w:rsidR="005D2DB1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участие</w:t>
      </w:r>
      <w:r w:rsidRPr="002600F0">
        <w:rPr>
          <w:spacing w:val="-8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детей</w:t>
      </w:r>
      <w:r w:rsidRPr="002600F0">
        <w:rPr>
          <w:spacing w:val="-7"/>
          <w:sz w:val="24"/>
          <w:szCs w:val="24"/>
        </w:rPr>
        <w:t xml:space="preserve"> </w:t>
      </w:r>
      <w:r w:rsidRPr="002600F0">
        <w:rPr>
          <w:sz w:val="24"/>
          <w:szCs w:val="24"/>
        </w:rPr>
        <w:t>в</w:t>
      </w:r>
      <w:r w:rsidRPr="002600F0">
        <w:rPr>
          <w:spacing w:val="-9"/>
          <w:sz w:val="24"/>
          <w:szCs w:val="24"/>
        </w:rPr>
        <w:t xml:space="preserve"> </w:t>
      </w:r>
      <w:r w:rsidRPr="002600F0">
        <w:rPr>
          <w:sz w:val="24"/>
          <w:szCs w:val="24"/>
        </w:rPr>
        <w:t>региональных</w:t>
      </w:r>
      <w:r w:rsidRPr="002600F0">
        <w:rPr>
          <w:spacing w:val="-6"/>
          <w:sz w:val="24"/>
          <w:szCs w:val="24"/>
        </w:rPr>
        <w:t xml:space="preserve"> </w:t>
      </w:r>
      <w:r w:rsidRPr="002600F0">
        <w:rPr>
          <w:sz w:val="24"/>
          <w:szCs w:val="24"/>
        </w:rPr>
        <w:t>или</w:t>
      </w:r>
      <w:r w:rsidRPr="002600F0">
        <w:rPr>
          <w:spacing w:val="-8"/>
          <w:sz w:val="24"/>
          <w:szCs w:val="24"/>
        </w:rPr>
        <w:t xml:space="preserve"> </w:t>
      </w:r>
      <w:r w:rsidRPr="002600F0">
        <w:rPr>
          <w:sz w:val="24"/>
          <w:szCs w:val="24"/>
        </w:rPr>
        <w:t>всероссийских</w:t>
      </w:r>
      <w:r w:rsidRPr="002600F0">
        <w:rPr>
          <w:spacing w:val="-6"/>
          <w:sz w:val="24"/>
          <w:szCs w:val="24"/>
        </w:rPr>
        <w:t xml:space="preserve"> </w:t>
      </w:r>
      <w:r w:rsidRPr="002600F0">
        <w:rPr>
          <w:sz w:val="24"/>
          <w:szCs w:val="24"/>
        </w:rPr>
        <w:t>конкурсах</w:t>
      </w:r>
      <w:r w:rsidRPr="002600F0">
        <w:rPr>
          <w:spacing w:val="-7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детских</w:t>
      </w:r>
      <w:r w:rsidRPr="002600F0">
        <w:rPr>
          <w:spacing w:val="-67"/>
          <w:sz w:val="24"/>
          <w:szCs w:val="24"/>
        </w:rPr>
        <w:t xml:space="preserve"> </w:t>
      </w:r>
      <w:r w:rsidRPr="002600F0">
        <w:rPr>
          <w:sz w:val="24"/>
          <w:szCs w:val="24"/>
        </w:rPr>
        <w:t>медиа.</w:t>
      </w:r>
    </w:p>
    <w:p w:rsidR="00B712B2" w:rsidRPr="002600F0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F0">
        <w:rPr>
          <w:rFonts w:ascii="Times New Roman" w:hAnsi="Times New Roman" w:cs="Times New Roman"/>
          <w:b/>
          <w:spacing w:val="-1"/>
          <w:sz w:val="24"/>
          <w:szCs w:val="24"/>
        </w:rPr>
        <w:t>Модуль</w:t>
      </w:r>
      <w:r w:rsidRPr="002600F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pacing w:val="-1"/>
          <w:sz w:val="24"/>
          <w:szCs w:val="24"/>
        </w:rPr>
        <w:t>«Цифровая</w:t>
      </w:r>
      <w:r w:rsidRPr="002600F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pacing w:val="-1"/>
          <w:sz w:val="24"/>
          <w:szCs w:val="24"/>
        </w:rPr>
        <w:t>среда</w:t>
      </w:r>
      <w:r w:rsidRPr="002600F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pacing w:val="-1"/>
          <w:sz w:val="24"/>
          <w:szCs w:val="24"/>
        </w:rPr>
        <w:t>воспитания»</w:t>
      </w:r>
    </w:p>
    <w:p w:rsidR="00B712B2" w:rsidRPr="002600F0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F0">
        <w:rPr>
          <w:rFonts w:ascii="Times New Roman" w:hAnsi="Times New Roman" w:cs="Times New Roman"/>
          <w:sz w:val="24"/>
          <w:szCs w:val="24"/>
        </w:rPr>
        <w:t>Модуль является вспомогательным, не уменьшает возможности 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значимости</w:t>
      </w:r>
      <w:r w:rsidRPr="002600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очных</w:t>
      </w:r>
      <w:r w:rsidRPr="002600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воспитательных</w:t>
      </w:r>
      <w:r w:rsidRPr="002600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мероприятий</w:t>
      </w:r>
      <w:r w:rsidRPr="002600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для</w:t>
      </w:r>
      <w:r w:rsidRPr="002600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детей.</w:t>
      </w:r>
    </w:p>
    <w:p w:rsidR="00B712B2" w:rsidRPr="002600F0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F0">
        <w:rPr>
          <w:rFonts w:ascii="Times New Roman" w:hAnsi="Times New Roman" w:cs="Times New Roman"/>
          <w:sz w:val="24"/>
          <w:szCs w:val="24"/>
        </w:rPr>
        <w:t>Цифровая среда воспитания – совокупность условий для реализации</w:t>
      </w:r>
      <w:r w:rsidRPr="002600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воспитательной деятельности с применением дистанционных технологий,</w:t>
      </w:r>
      <w:r w:rsidRPr="002600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электронных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информационных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ресурсов,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цифрового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контента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технологических средств. Развитие цифровой среды воспитания особенно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актуально в</w:t>
      </w:r>
      <w:r w:rsidRPr="002600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условиях сохранения</w:t>
      </w:r>
      <w:r w:rsidRPr="002600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рисков</w:t>
      </w:r>
      <w:r w:rsidRPr="002600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2600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COVID-19.</w:t>
      </w:r>
    </w:p>
    <w:p w:rsidR="00B712B2" w:rsidRPr="002600F0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F0">
        <w:rPr>
          <w:rFonts w:ascii="Times New Roman" w:hAnsi="Times New Roman" w:cs="Times New Roman"/>
          <w:spacing w:val="-1"/>
          <w:sz w:val="24"/>
          <w:szCs w:val="24"/>
        </w:rPr>
        <w:t>Цифровая</w:t>
      </w:r>
      <w:r w:rsidRPr="002600F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pacing w:val="-1"/>
          <w:sz w:val="24"/>
          <w:szCs w:val="24"/>
        </w:rPr>
        <w:t>среда</w:t>
      </w:r>
      <w:r w:rsidRPr="002600F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воспитания</w:t>
      </w:r>
      <w:r w:rsidRPr="002600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предполагает</w:t>
      </w:r>
      <w:r w:rsidRPr="002600F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следующее: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pacing w:val="-1"/>
          <w:sz w:val="24"/>
          <w:szCs w:val="24"/>
        </w:rPr>
        <w:t>телемосты,</w:t>
      </w:r>
      <w:r w:rsidRPr="002600F0">
        <w:rPr>
          <w:spacing w:val="-9"/>
          <w:sz w:val="24"/>
          <w:szCs w:val="24"/>
        </w:rPr>
        <w:t xml:space="preserve"> </w:t>
      </w:r>
      <w:r w:rsidRPr="002600F0">
        <w:rPr>
          <w:spacing w:val="-1"/>
          <w:sz w:val="24"/>
          <w:szCs w:val="24"/>
        </w:rPr>
        <w:t>онлайн-встречи,</w:t>
      </w:r>
      <w:r w:rsidRPr="002600F0">
        <w:rPr>
          <w:spacing w:val="-15"/>
          <w:sz w:val="24"/>
          <w:szCs w:val="24"/>
        </w:rPr>
        <w:t xml:space="preserve"> </w:t>
      </w:r>
      <w:r w:rsidRPr="002600F0">
        <w:rPr>
          <w:sz w:val="24"/>
          <w:szCs w:val="24"/>
        </w:rPr>
        <w:t>видеоконференции</w:t>
      </w:r>
      <w:r w:rsidRPr="002600F0">
        <w:rPr>
          <w:spacing w:val="-11"/>
          <w:sz w:val="24"/>
          <w:szCs w:val="24"/>
        </w:rPr>
        <w:t xml:space="preserve"> </w:t>
      </w:r>
      <w:r w:rsidRPr="002600F0">
        <w:rPr>
          <w:sz w:val="24"/>
          <w:szCs w:val="24"/>
        </w:rPr>
        <w:t>и</w:t>
      </w:r>
      <w:r w:rsidRPr="002600F0">
        <w:rPr>
          <w:spacing w:val="-14"/>
          <w:sz w:val="24"/>
          <w:szCs w:val="24"/>
        </w:rPr>
        <w:t xml:space="preserve"> </w:t>
      </w:r>
      <w:r w:rsidRPr="002600F0">
        <w:rPr>
          <w:sz w:val="24"/>
          <w:szCs w:val="24"/>
        </w:rPr>
        <w:t>т.п.;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формирование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культуры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информационной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безопасности,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информационной грамотности, противодействие распространению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идеологии терроризма;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онлайн - мероприятия в официальных группах детского лагеря в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социальных сетях;</w:t>
      </w:r>
    </w:p>
    <w:p w:rsidR="00B712B2" w:rsidRPr="002600F0" w:rsidRDefault="00B712B2" w:rsidP="002600F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2600F0">
        <w:rPr>
          <w:sz w:val="24"/>
          <w:szCs w:val="24"/>
        </w:rPr>
        <w:t>освещение деятельности детского лагеря в официальных группах в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социальных сетях и</w:t>
      </w:r>
      <w:r w:rsidRPr="002600F0">
        <w:rPr>
          <w:spacing w:val="-3"/>
          <w:sz w:val="24"/>
          <w:szCs w:val="24"/>
        </w:rPr>
        <w:t xml:space="preserve"> </w:t>
      </w:r>
      <w:r w:rsidRPr="002600F0">
        <w:rPr>
          <w:sz w:val="24"/>
          <w:szCs w:val="24"/>
        </w:rPr>
        <w:t>на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</w:rPr>
        <w:t>официальном сайте</w:t>
      </w:r>
      <w:r w:rsidRPr="002600F0">
        <w:rPr>
          <w:spacing w:val="-1"/>
          <w:sz w:val="24"/>
          <w:szCs w:val="24"/>
        </w:rPr>
        <w:t xml:space="preserve"> </w:t>
      </w:r>
      <w:r w:rsidRPr="002600F0">
        <w:rPr>
          <w:sz w:val="24"/>
          <w:szCs w:val="24"/>
        </w:rPr>
        <w:t>детского</w:t>
      </w:r>
      <w:r w:rsidRPr="002600F0">
        <w:rPr>
          <w:spacing w:val="1"/>
          <w:sz w:val="24"/>
          <w:szCs w:val="24"/>
        </w:rPr>
        <w:t xml:space="preserve"> </w:t>
      </w:r>
      <w:r w:rsidRPr="002600F0">
        <w:rPr>
          <w:sz w:val="24"/>
          <w:szCs w:val="24"/>
        </w:rPr>
        <w:t>лагеря.</w:t>
      </w:r>
    </w:p>
    <w:p w:rsidR="00B712B2" w:rsidRPr="002600F0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F0">
        <w:rPr>
          <w:rFonts w:ascii="Times New Roman" w:hAnsi="Times New Roman" w:cs="Times New Roman"/>
          <w:b/>
          <w:spacing w:val="-1"/>
          <w:sz w:val="24"/>
          <w:szCs w:val="24"/>
        </w:rPr>
        <w:t>Модуль</w:t>
      </w:r>
      <w:r w:rsidRPr="002600F0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pacing w:val="-1"/>
          <w:sz w:val="24"/>
          <w:szCs w:val="24"/>
        </w:rPr>
        <w:t>«Социальное</w:t>
      </w:r>
      <w:r w:rsidRPr="002600F0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b/>
          <w:spacing w:val="-1"/>
          <w:sz w:val="24"/>
          <w:szCs w:val="24"/>
        </w:rPr>
        <w:t>партнёрство»</w:t>
      </w:r>
    </w:p>
    <w:p w:rsidR="00B712B2" w:rsidRPr="002600F0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F0">
        <w:rPr>
          <w:rFonts w:ascii="Times New Roman" w:hAnsi="Times New Roman" w:cs="Times New Roman"/>
          <w:sz w:val="24"/>
          <w:szCs w:val="24"/>
        </w:rPr>
        <w:t>Взаимодействие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с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другими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организациями,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организациями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культуры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спорта,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общественными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объединениями,</w:t>
      </w:r>
      <w:r w:rsidRPr="002600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традиционными</w:t>
      </w:r>
      <w:r w:rsidRPr="002600F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религиозными</w:t>
      </w:r>
      <w:r w:rsidRPr="002600F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организациями</w:t>
      </w:r>
      <w:r w:rsidRPr="002600F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народов</w:t>
      </w:r>
      <w:r w:rsidRPr="002600F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России (православие,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ислам,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буддизм,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иудаизм),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разделяющими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своей</w:t>
      </w:r>
      <w:r w:rsidRPr="002600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деятельности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цель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задачи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воспитания,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ценности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традиции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уклада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детского лагеря.</w:t>
      </w:r>
    </w:p>
    <w:p w:rsidR="00B712B2" w:rsidRPr="002600F0" w:rsidRDefault="00B712B2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F0">
        <w:rPr>
          <w:rFonts w:ascii="Times New Roman" w:hAnsi="Times New Roman" w:cs="Times New Roman"/>
          <w:sz w:val="24"/>
          <w:szCs w:val="24"/>
        </w:rPr>
        <w:t>Реализация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потенциала социального партнерства</w:t>
      </w:r>
      <w:r w:rsidRPr="002600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0F0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B712B2" w:rsidRPr="008F0260" w:rsidRDefault="00B712B2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участие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представителей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организаций-партнеров,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в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том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числе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в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соответствии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с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договорами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о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сотрудничестве,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в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проведении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отдельных мероприятий в рамках рабочей программы воспитания и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календарного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плана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воспитательной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работы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(выставки,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встречи,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тематические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дни,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дни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открытых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дверей,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государственные,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региональные,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тематические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праздники,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торжественные</w:t>
      </w:r>
      <w:r w:rsidRPr="008F0260">
        <w:rPr>
          <w:spacing w:val="-67"/>
          <w:sz w:val="24"/>
          <w:szCs w:val="24"/>
        </w:rPr>
        <w:t xml:space="preserve"> </w:t>
      </w:r>
      <w:r w:rsidRPr="008F0260">
        <w:rPr>
          <w:sz w:val="24"/>
          <w:szCs w:val="24"/>
        </w:rPr>
        <w:t>мероприятия</w:t>
      </w:r>
      <w:r w:rsidRPr="008F0260">
        <w:rPr>
          <w:spacing w:val="-1"/>
          <w:sz w:val="24"/>
          <w:szCs w:val="24"/>
        </w:rPr>
        <w:t xml:space="preserve"> </w:t>
      </w:r>
      <w:r w:rsidRPr="008F0260">
        <w:rPr>
          <w:sz w:val="24"/>
          <w:szCs w:val="24"/>
        </w:rPr>
        <w:t>и т.п.);</w:t>
      </w:r>
    </w:p>
    <w:p w:rsidR="00B712B2" w:rsidRPr="008F0260" w:rsidRDefault="00B712B2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проведение</w:t>
      </w:r>
      <w:r w:rsidRPr="008F0260">
        <w:rPr>
          <w:spacing w:val="-7"/>
          <w:sz w:val="24"/>
          <w:szCs w:val="24"/>
        </w:rPr>
        <w:t xml:space="preserve"> </w:t>
      </w:r>
      <w:r w:rsidRPr="008F0260">
        <w:rPr>
          <w:sz w:val="24"/>
          <w:szCs w:val="24"/>
        </w:rPr>
        <w:t>на</w:t>
      </w:r>
      <w:r w:rsidRPr="008F0260">
        <w:rPr>
          <w:spacing w:val="-6"/>
          <w:sz w:val="24"/>
          <w:szCs w:val="24"/>
        </w:rPr>
        <w:t xml:space="preserve"> </w:t>
      </w:r>
      <w:r w:rsidRPr="008F0260">
        <w:rPr>
          <w:sz w:val="24"/>
          <w:szCs w:val="24"/>
        </w:rPr>
        <w:t>базе</w:t>
      </w:r>
      <w:r w:rsidRPr="008F0260">
        <w:rPr>
          <w:spacing w:val="-6"/>
          <w:sz w:val="24"/>
          <w:szCs w:val="24"/>
        </w:rPr>
        <w:t xml:space="preserve"> </w:t>
      </w:r>
      <w:r w:rsidRPr="008F0260">
        <w:rPr>
          <w:sz w:val="24"/>
          <w:szCs w:val="24"/>
        </w:rPr>
        <w:t>организаций-партнеров</w:t>
      </w:r>
      <w:r w:rsidRPr="008F0260">
        <w:rPr>
          <w:spacing w:val="-6"/>
          <w:sz w:val="24"/>
          <w:szCs w:val="24"/>
        </w:rPr>
        <w:t xml:space="preserve"> </w:t>
      </w:r>
      <w:r w:rsidRPr="008F0260">
        <w:rPr>
          <w:sz w:val="24"/>
          <w:szCs w:val="24"/>
        </w:rPr>
        <w:t>экскурсий,</w:t>
      </w:r>
      <w:r w:rsidRPr="008F0260">
        <w:rPr>
          <w:spacing w:val="-4"/>
          <w:sz w:val="24"/>
          <w:szCs w:val="24"/>
        </w:rPr>
        <w:t xml:space="preserve"> </w:t>
      </w:r>
      <w:r w:rsidRPr="008F0260">
        <w:rPr>
          <w:sz w:val="24"/>
          <w:szCs w:val="24"/>
        </w:rPr>
        <w:t>встреч,</w:t>
      </w:r>
      <w:r w:rsidRPr="008F0260">
        <w:rPr>
          <w:spacing w:val="-5"/>
          <w:sz w:val="24"/>
          <w:szCs w:val="24"/>
        </w:rPr>
        <w:t xml:space="preserve"> </w:t>
      </w:r>
      <w:r w:rsidRPr="008F0260">
        <w:rPr>
          <w:sz w:val="24"/>
          <w:szCs w:val="24"/>
        </w:rPr>
        <w:t>акций</w:t>
      </w:r>
      <w:r w:rsidRPr="008F0260">
        <w:rPr>
          <w:spacing w:val="-68"/>
          <w:sz w:val="24"/>
          <w:szCs w:val="24"/>
        </w:rPr>
        <w:t xml:space="preserve"> </w:t>
      </w:r>
      <w:r w:rsidRPr="008F0260">
        <w:rPr>
          <w:sz w:val="24"/>
          <w:szCs w:val="24"/>
        </w:rPr>
        <w:t>воспитательной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направленности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при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соблюдении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требований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законодательства</w:t>
      </w:r>
      <w:r w:rsidRPr="008F0260">
        <w:rPr>
          <w:spacing w:val="-2"/>
          <w:sz w:val="24"/>
          <w:szCs w:val="24"/>
        </w:rPr>
        <w:t xml:space="preserve"> </w:t>
      </w:r>
      <w:r w:rsidRPr="008F0260">
        <w:rPr>
          <w:sz w:val="24"/>
          <w:szCs w:val="24"/>
        </w:rPr>
        <w:t>Российской Федерации;</w:t>
      </w:r>
    </w:p>
    <w:p w:rsidR="00B712B2" w:rsidRPr="008F0260" w:rsidRDefault="00B712B2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социальные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проекты,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совместно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разрабатываемые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и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реализуемые</w:t>
      </w:r>
      <w:r w:rsidRPr="008F0260">
        <w:rPr>
          <w:spacing w:val="-67"/>
          <w:sz w:val="24"/>
          <w:szCs w:val="24"/>
        </w:rPr>
        <w:t xml:space="preserve"> </w:t>
      </w:r>
      <w:r w:rsidRPr="008F0260">
        <w:rPr>
          <w:sz w:val="24"/>
          <w:szCs w:val="24"/>
        </w:rPr>
        <w:t>детьми,</w:t>
      </w:r>
      <w:r w:rsidRPr="008F0260">
        <w:rPr>
          <w:sz w:val="24"/>
          <w:szCs w:val="24"/>
        </w:rPr>
        <w:tab/>
        <w:t>педагогами</w:t>
      </w:r>
      <w:r w:rsidRPr="008F0260">
        <w:rPr>
          <w:sz w:val="24"/>
          <w:szCs w:val="24"/>
        </w:rPr>
        <w:tab/>
        <w:t>с</w:t>
      </w:r>
      <w:r w:rsidRPr="008F0260">
        <w:rPr>
          <w:sz w:val="24"/>
          <w:szCs w:val="24"/>
        </w:rPr>
        <w:tab/>
        <w:t>организациями-партнерами</w:t>
      </w:r>
      <w:r w:rsidRPr="008F0260">
        <w:rPr>
          <w:spacing w:val="-68"/>
          <w:sz w:val="24"/>
          <w:szCs w:val="24"/>
        </w:rPr>
        <w:t xml:space="preserve"> </w:t>
      </w:r>
      <w:r w:rsidRPr="008F0260">
        <w:rPr>
          <w:sz w:val="24"/>
          <w:szCs w:val="24"/>
        </w:rPr>
        <w:t>благотворительной, экологической, патриотической, трудовой и т.д.</w:t>
      </w:r>
      <w:r w:rsidRPr="008F0260">
        <w:rPr>
          <w:spacing w:val="-67"/>
          <w:sz w:val="24"/>
          <w:szCs w:val="24"/>
        </w:rPr>
        <w:t xml:space="preserve"> </w:t>
      </w:r>
      <w:r w:rsidRPr="008F0260">
        <w:rPr>
          <w:sz w:val="24"/>
          <w:szCs w:val="24"/>
        </w:rPr>
        <w:t>направленности,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ориентированные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на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воспитание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детей,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 xml:space="preserve">преобразование окружающего социума, </w:t>
      </w:r>
      <w:r w:rsidRPr="008F0260">
        <w:rPr>
          <w:sz w:val="24"/>
          <w:szCs w:val="24"/>
        </w:rPr>
        <w:lastRenderedPageBreak/>
        <w:t>позитивное воздействие на</w:t>
      </w:r>
      <w:r w:rsidRPr="008F0260">
        <w:rPr>
          <w:spacing w:val="1"/>
          <w:sz w:val="24"/>
          <w:szCs w:val="24"/>
        </w:rPr>
        <w:t xml:space="preserve"> </w:t>
      </w:r>
      <w:r w:rsidRPr="008F0260">
        <w:rPr>
          <w:sz w:val="24"/>
          <w:szCs w:val="24"/>
        </w:rPr>
        <w:t>социальное</w:t>
      </w:r>
      <w:r w:rsidRPr="008F0260">
        <w:rPr>
          <w:spacing w:val="-4"/>
          <w:sz w:val="24"/>
          <w:szCs w:val="24"/>
        </w:rPr>
        <w:t xml:space="preserve"> </w:t>
      </w:r>
      <w:r w:rsidRPr="008F0260">
        <w:rPr>
          <w:sz w:val="24"/>
          <w:szCs w:val="24"/>
        </w:rPr>
        <w:t>окружение.</w:t>
      </w:r>
    </w:p>
    <w:p w:rsidR="00A30708" w:rsidRPr="002600F0" w:rsidRDefault="00A30708" w:rsidP="008F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F0">
        <w:rPr>
          <w:rFonts w:ascii="Times New Roman" w:hAnsi="Times New Roman" w:cs="Times New Roman"/>
          <w:sz w:val="24"/>
          <w:szCs w:val="24"/>
        </w:rPr>
        <w:t xml:space="preserve"> </w:t>
      </w:r>
      <w:r w:rsidRPr="008F0260">
        <w:rPr>
          <w:rFonts w:ascii="Times New Roman" w:hAnsi="Times New Roman" w:cs="Times New Roman"/>
          <w:b/>
          <w:sz w:val="24"/>
          <w:szCs w:val="24"/>
        </w:rPr>
        <w:t>Модуль «Инклюзивный подход»</w:t>
      </w:r>
    </w:p>
    <w:p w:rsidR="00A30708" w:rsidRPr="002600F0" w:rsidRDefault="00A30708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F0">
        <w:rPr>
          <w:rFonts w:ascii="Times New Roman" w:hAnsi="Times New Roman" w:cs="Times New Roman"/>
          <w:sz w:val="24"/>
          <w:szCs w:val="24"/>
        </w:rPr>
        <w:t>Для детей с ограниченными возможност</w:t>
      </w:r>
      <w:r w:rsidR="007A56F4" w:rsidRPr="002600F0">
        <w:rPr>
          <w:rFonts w:ascii="Times New Roman" w:hAnsi="Times New Roman" w:cs="Times New Roman"/>
          <w:sz w:val="24"/>
          <w:szCs w:val="24"/>
        </w:rPr>
        <w:t xml:space="preserve">ями здоровья инклюзивный подход </w:t>
      </w:r>
      <w:r w:rsidRPr="002600F0">
        <w:rPr>
          <w:rFonts w:ascii="Times New Roman" w:hAnsi="Times New Roman" w:cs="Times New Roman"/>
          <w:sz w:val="24"/>
          <w:szCs w:val="24"/>
        </w:rPr>
        <w:t>означает, что разнообразию потребностей таких ребят д</w:t>
      </w:r>
      <w:r w:rsidR="007A56F4" w:rsidRPr="002600F0">
        <w:rPr>
          <w:rFonts w:ascii="Times New Roman" w:hAnsi="Times New Roman" w:cs="Times New Roman"/>
          <w:sz w:val="24"/>
          <w:szCs w:val="24"/>
        </w:rPr>
        <w:t xml:space="preserve">олжна соответствовать </w:t>
      </w:r>
      <w:r w:rsidRPr="002600F0">
        <w:rPr>
          <w:rFonts w:ascii="Times New Roman" w:hAnsi="Times New Roman" w:cs="Times New Roman"/>
          <w:sz w:val="24"/>
          <w:szCs w:val="24"/>
        </w:rPr>
        <w:t>среда, которая является для них наи</w:t>
      </w:r>
      <w:r w:rsidR="007A56F4" w:rsidRPr="002600F0">
        <w:rPr>
          <w:rFonts w:ascii="Times New Roman" w:hAnsi="Times New Roman" w:cs="Times New Roman"/>
          <w:sz w:val="24"/>
          <w:szCs w:val="24"/>
        </w:rPr>
        <w:t xml:space="preserve">менее ограничивающей и наиболее </w:t>
      </w:r>
      <w:r w:rsidRPr="002600F0">
        <w:rPr>
          <w:rFonts w:ascii="Times New Roman" w:hAnsi="Times New Roman" w:cs="Times New Roman"/>
          <w:sz w:val="24"/>
          <w:szCs w:val="24"/>
        </w:rPr>
        <w:t>включающей.</w:t>
      </w:r>
    </w:p>
    <w:p w:rsidR="00A30708" w:rsidRPr="002600F0" w:rsidRDefault="00A30708" w:rsidP="0026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F0">
        <w:rPr>
          <w:rFonts w:ascii="Times New Roman" w:hAnsi="Times New Roman" w:cs="Times New Roman"/>
          <w:sz w:val="24"/>
          <w:szCs w:val="24"/>
        </w:rPr>
        <w:t>Принципы инклюзивного подхода:</w:t>
      </w:r>
    </w:p>
    <w:p w:rsidR="00A30708" w:rsidRPr="008F0260" w:rsidRDefault="00A30708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ценность человека не зависит от его способностей и достижений;</w:t>
      </w:r>
    </w:p>
    <w:p w:rsidR="00A30708" w:rsidRPr="008F0260" w:rsidRDefault="00A30708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каждый человек способен чувствовать и думать;</w:t>
      </w:r>
    </w:p>
    <w:p w:rsidR="00A30708" w:rsidRPr="008F0260" w:rsidRDefault="00A30708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каждый человек имеет право на общение и на то, чтобы быть услышанным;</w:t>
      </w:r>
    </w:p>
    <w:p w:rsidR="00A30708" w:rsidRPr="008F0260" w:rsidRDefault="00A30708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все люди нуждаются друг в друге;</w:t>
      </w:r>
    </w:p>
    <w:p w:rsidR="00A30708" w:rsidRPr="008F0260" w:rsidRDefault="00A30708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подлинное образование может осуществляться только в контексте</w:t>
      </w:r>
    </w:p>
    <w:p w:rsidR="00A30708" w:rsidRPr="008F0260" w:rsidRDefault="00A30708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реальных взаимоотношений;</w:t>
      </w:r>
    </w:p>
    <w:p w:rsidR="00A30708" w:rsidRPr="008F0260" w:rsidRDefault="00A30708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все люди нуждаются в поддержке и дружбе ровесников;</w:t>
      </w:r>
    </w:p>
    <w:p w:rsidR="00A30708" w:rsidRPr="008F0260" w:rsidRDefault="00A30708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для всех обучающихся достижение прогресса скорее может быть в том,</w:t>
      </w:r>
    </w:p>
    <w:p w:rsidR="00A30708" w:rsidRPr="008F0260" w:rsidRDefault="00A30708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что они могут делать, чем в том, что не могут;</w:t>
      </w:r>
    </w:p>
    <w:p w:rsidR="00A30708" w:rsidRPr="008F0260" w:rsidRDefault="00A30708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разнообразие усиливает все стороны жизни человека.</w:t>
      </w:r>
    </w:p>
    <w:p w:rsidR="00A30708" w:rsidRPr="008F0260" w:rsidRDefault="00A30708" w:rsidP="008F0260">
      <w:pPr>
        <w:pStyle w:val="a9"/>
        <w:ind w:left="0" w:firstLine="709"/>
        <w:rPr>
          <w:sz w:val="24"/>
          <w:szCs w:val="24"/>
        </w:rPr>
      </w:pPr>
      <w:r w:rsidRPr="008F0260">
        <w:rPr>
          <w:sz w:val="24"/>
          <w:szCs w:val="24"/>
        </w:rPr>
        <w:t>В рамках реализации инклюзивного подхода применяется:</w:t>
      </w:r>
    </w:p>
    <w:p w:rsidR="00A30708" w:rsidRPr="008F0260" w:rsidRDefault="00A30708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организация режима с учетом индивидуальных особенностей детей;</w:t>
      </w:r>
    </w:p>
    <w:p w:rsidR="00A30708" w:rsidRPr="008F0260" w:rsidRDefault="00A30708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рациональное питание;</w:t>
      </w:r>
    </w:p>
    <w:p w:rsidR="00A30708" w:rsidRPr="008F0260" w:rsidRDefault="00A30708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занятия адаптированными спортивными играми;</w:t>
      </w:r>
    </w:p>
    <w:p w:rsidR="00A30708" w:rsidRPr="008F0260" w:rsidRDefault="00A30708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мероприятия на свежем воздухе;</w:t>
      </w:r>
    </w:p>
    <w:p w:rsidR="00A30708" w:rsidRPr="008F0260" w:rsidRDefault="00A30708" w:rsidP="008F0260">
      <w:pPr>
        <w:pStyle w:val="a9"/>
        <w:numPr>
          <w:ilvl w:val="0"/>
          <w:numId w:val="24"/>
        </w:numPr>
        <w:ind w:left="0" w:firstLine="0"/>
        <w:rPr>
          <w:sz w:val="24"/>
          <w:szCs w:val="24"/>
        </w:rPr>
      </w:pPr>
      <w:r w:rsidRPr="008F0260">
        <w:rPr>
          <w:sz w:val="24"/>
          <w:szCs w:val="24"/>
        </w:rPr>
        <w:t>индивидуальные и групповые занятия в творческих кружках;</w:t>
      </w:r>
    </w:p>
    <w:p w:rsidR="00A30708" w:rsidRPr="00A30708" w:rsidRDefault="00A30708" w:rsidP="008F0260">
      <w:pPr>
        <w:pStyle w:val="a9"/>
        <w:numPr>
          <w:ilvl w:val="0"/>
          <w:numId w:val="24"/>
        </w:numPr>
        <w:ind w:left="0" w:firstLine="0"/>
        <w:sectPr w:rsidR="00A30708" w:rsidRPr="00A30708" w:rsidSect="007A56F4">
          <w:pgSz w:w="11910" w:h="16840"/>
          <w:pgMar w:top="1040" w:right="570" w:bottom="1200" w:left="851" w:header="0" w:footer="930" w:gutter="0"/>
          <w:cols w:space="720"/>
        </w:sectPr>
      </w:pPr>
      <w:r w:rsidRPr="008F0260">
        <w:rPr>
          <w:sz w:val="24"/>
          <w:szCs w:val="24"/>
        </w:rPr>
        <w:t>совместн</w:t>
      </w:r>
      <w:r w:rsidR="008F0260">
        <w:rPr>
          <w:sz w:val="24"/>
          <w:szCs w:val="24"/>
        </w:rPr>
        <w:t>ое творчество детей и педагогов</w:t>
      </w:r>
    </w:p>
    <w:p w:rsidR="00B712B2" w:rsidRPr="000D24C7" w:rsidRDefault="00B712B2" w:rsidP="00DF1887">
      <w:pPr>
        <w:pStyle w:val="1"/>
        <w:tabs>
          <w:tab w:val="left" w:pos="-851"/>
        </w:tabs>
        <w:spacing w:line="276" w:lineRule="auto"/>
        <w:ind w:left="0" w:right="-1" w:firstLine="709"/>
        <w:jc w:val="center"/>
        <w:rPr>
          <w:sz w:val="24"/>
          <w:szCs w:val="24"/>
        </w:rPr>
      </w:pPr>
      <w:bookmarkStart w:id="14" w:name="_Toc168567170"/>
      <w:r w:rsidRPr="000D24C7">
        <w:rPr>
          <w:sz w:val="24"/>
          <w:szCs w:val="24"/>
        </w:rPr>
        <w:lastRenderedPageBreak/>
        <w:t>Раздел</w:t>
      </w:r>
      <w:r w:rsidRPr="000D24C7">
        <w:rPr>
          <w:spacing w:val="-4"/>
          <w:sz w:val="24"/>
          <w:szCs w:val="24"/>
        </w:rPr>
        <w:t xml:space="preserve"> </w:t>
      </w:r>
      <w:r w:rsidR="005D2DB1">
        <w:rPr>
          <w:sz w:val="24"/>
          <w:szCs w:val="24"/>
          <w:lang w:val="en-US"/>
        </w:rPr>
        <w:t>V</w:t>
      </w:r>
      <w:r w:rsidR="00861AB0">
        <w:rPr>
          <w:sz w:val="24"/>
          <w:szCs w:val="24"/>
          <w:lang w:val="en-US"/>
        </w:rPr>
        <w:t>I</w:t>
      </w:r>
      <w:r w:rsidRPr="000D24C7">
        <w:rPr>
          <w:sz w:val="24"/>
          <w:szCs w:val="24"/>
        </w:rPr>
        <w:t>.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ОРГАНИЗАЦИЯ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ВОСПИТАТЕЛЬНОЙ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ДЕЯТЕЛЬНОСТИ</w:t>
      </w:r>
      <w:bookmarkEnd w:id="14"/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jc w:val="left"/>
        <w:rPr>
          <w:b/>
          <w:sz w:val="24"/>
          <w:szCs w:val="24"/>
        </w:rPr>
      </w:pPr>
    </w:p>
    <w:p w:rsidR="00B712B2" w:rsidRPr="00FB09ED" w:rsidRDefault="00B712B2" w:rsidP="00B05BF6">
      <w:pPr>
        <w:pStyle w:val="2"/>
        <w:spacing w:before="0" w:line="240" w:lineRule="auto"/>
        <w:jc w:val="both"/>
        <w:rPr>
          <w:rFonts w:ascii="Times New Roman" w:hAnsi="Times New Roman" w:cs="Times New Roman"/>
        </w:rPr>
      </w:pPr>
      <w:bookmarkStart w:id="15" w:name="_Toc168567171"/>
      <w:r w:rsidRPr="00FB09ED">
        <w:rPr>
          <w:rFonts w:ascii="Times New Roman" w:hAnsi="Times New Roman" w:cs="Times New Roman"/>
          <w:color w:val="000000" w:themeColor="text1"/>
          <w:sz w:val="24"/>
        </w:rPr>
        <w:t>Особенности</w:t>
      </w:r>
      <w:r w:rsidRPr="00FB09ED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FB09ED">
        <w:rPr>
          <w:rFonts w:ascii="Times New Roman" w:hAnsi="Times New Roman" w:cs="Times New Roman"/>
          <w:color w:val="000000" w:themeColor="text1"/>
          <w:sz w:val="24"/>
        </w:rPr>
        <w:t>организации</w:t>
      </w:r>
      <w:r w:rsidRPr="00FB09ED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FB09ED">
        <w:rPr>
          <w:rFonts w:ascii="Times New Roman" w:hAnsi="Times New Roman" w:cs="Times New Roman"/>
          <w:color w:val="000000" w:themeColor="text1"/>
          <w:sz w:val="24"/>
        </w:rPr>
        <w:t>воспитательной</w:t>
      </w:r>
      <w:r w:rsidRPr="00FB09ED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FB09ED">
        <w:rPr>
          <w:rFonts w:ascii="Times New Roman" w:hAnsi="Times New Roman" w:cs="Times New Roman"/>
          <w:color w:val="000000" w:themeColor="text1"/>
          <w:sz w:val="24"/>
        </w:rPr>
        <w:t>деятельности</w:t>
      </w:r>
      <w:bookmarkEnd w:id="15"/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Детский лагерь – особое образовательное учреждение, в котором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создаются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условия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для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обеспечения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воспитывающей,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эмоциональн</w:t>
      </w:r>
      <w:proofErr w:type="gramStart"/>
      <w:r w:rsidRPr="000D24C7">
        <w:rPr>
          <w:sz w:val="24"/>
          <w:szCs w:val="24"/>
        </w:rPr>
        <w:t>о-</w:t>
      </w:r>
      <w:proofErr w:type="gramEnd"/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привлекательной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детей,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удовлетворения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потребности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новизне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впечатлений,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творческой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самореализации,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общении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самодеятельности.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Кратковременный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характер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пребывания,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новое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социальное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окружение,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разрыв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прежних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связей,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позитивная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окраска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совместной деятельности со сверстниками, постоянное (круглосуточное)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сопровождение взрослых и др. позволяют создать оптимальные условия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для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осуществления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воспитательной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актуализации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самовоспитания.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Воспитательный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потенциал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детского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лагеря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обладает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рядом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преимуществ</w:t>
      </w:r>
      <w:r w:rsidRPr="000D24C7">
        <w:rPr>
          <w:spacing w:val="-6"/>
          <w:sz w:val="24"/>
          <w:szCs w:val="24"/>
        </w:rPr>
        <w:t xml:space="preserve"> </w:t>
      </w:r>
      <w:r w:rsidRPr="000D24C7">
        <w:rPr>
          <w:sz w:val="24"/>
          <w:szCs w:val="24"/>
        </w:rPr>
        <w:t>по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сравнению</w:t>
      </w:r>
      <w:r w:rsidRPr="000D24C7">
        <w:rPr>
          <w:spacing w:val="-4"/>
          <w:sz w:val="24"/>
          <w:szCs w:val="24"/>
        </w:rPr>
        <w:t xml:space="preserve"> </w:t>
      </w:r>
      <w:r w:rsidRPr="000D24C7">
        <w:rPr>
          <w:sz w:val="24"/>
          <w:szCs w:val="24"/>
        </w:rPr>
        <w:t>с</w:t>
      </w:r>
      <w:r w:rsidRPr="000D24C7">
        <w:rPr>
          <w:spacing w:val="-5"/>
          <w:sz w:val="24"/>
          <w:szCs w:val="24"/>
        </w:rPr>
        <w:t xml:space="preserve"> </w:t>
      </w:r>
      <w:r w:rsidRPr="000D24C7">
        <w:rPr>
          <w:sz w:val="24"/>
          <w:szCs w:val="24"/>
        </w:rPr>
        <w:t>другими</w:t>
      </w:r>
      <w:r w:rsidRPr="000D24C7">
        <w:rPr>
          <w:spacing w:val="-4"/>
          <w:sz w:val="24"/>
          <w:szCs w:val="24"/>
        </w:rPr>
        <w:t xml:space="preserve"> </w:t>
      </w:r>
      <w:r w:rsidRPr="000D24C7">
        <w:rPr>
          <w:sz w:val="24"/>
          <w:szCs w:val="24"/>
        </w:rPr>
        <w:t>образовательными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организациями:</w:t>
      </w:r>
    </w:p>
    <w:p w:rsidR="00B712B2" w:rsidRPr="000D24C7" w:rsidRDefault="00B712B2" w:rsidP="00B05BF6">
      <w:pPr>
        <w:pStyle w:val="a9"/>
        <w:numPr>
          <w:ilvl w:val="0"/>
          <w:numId w:val="7"/>
        </w:numPr>
        <w:tabs>
          <w:tab w:val="left" w:pos="-851"/>
          <w:tab w:val="left" w:pos="1482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добровольность в выборе деятельности и формы ее реализации в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детском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демократическом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сообществе,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активность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pacing w:val="-1"/>
          <w:sz w:val="24"/>
          <w:szCs w:val="24"/>
        </w:rPr>
        <w:t>самостоятельность</w:t>
      </w:r>
      <w:r w:rsidRPr="000D24C7">
        <w:rPr>
          <w:spacing w:val="-16"/>
          <w:sz w:val="24"/>
          <w:szCs w:val="24"/>
        </w:rPr>
        <w:t xml:space="preserve"> </w:t>
      </w:r>
      <w:r w:rsidRPr="000D24C7">
        <w:rPr>
          <w:sz w:val="24"/>
          <w:szCs w:val="24"/>
        </w:rPr>
        <w:t>ребенка</w:t>
      </w:r>
      <w:r w:rsidRPr="000D24C7">
        <w:rPr>
          <w:spacing w:val="-12"/>
          <w:sz w:val="24"/>
          <w:szCs w:val="24"/>
        </w:rPr>
        <w:t xml:space="preserve"> </w:t>
      </w:r>
      <w:r w:rsidRPr="000D24C7">
        <w:rPr>
          <w:sz w:val="24"/>
          <w:szCs w:val="24"/>
        </w:rPr>
        <w:t>в</w:t>
      </w:r>
      <w:r w:rsidRPr="000D24C7">
        <w:rPr>
          <w:spacing w:val="-14"/>
          <w:sz w:val="24"/>
          <w:szCs w:val="24"/>
        </w:rPr>
        <w:t xml:space="preserve"> </w:t>
      </w:r>
      <w:r w:rsidRPr="000D24C7">
        <w:rPr>
          <w:sz w:val="24"/>
          <w:szCs w:val="24"/>
        </w:rPr>
        <w:t>выборе</w:t>
      </w:r>
      <w:r w:rsidRPr="000D24C7">
        <w:rPr>
          <w:spacing w:val="-15"/>
          <w:sz w:val="24"/>
          <w:szCs w:val="24"/>
        </w:rPr>
        <w:t xml:space="preserve"> </w:t>
      </w:r>
      <w:r w:rsidRPr="000D24C7">
        <w:rPr>
          <w:sz w:val="24"/>
          <w:szCs w:val="24"/>
        </w:rPr>
        <w:t>содержания</w:t>
      </w:r>
      <w:r w:rsidRPr="000D24C7">
        <w:rPr>
          <w:spacing w:val="-12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-15"/>
          <w:sz w:val="24"/>
          <w:szCs w:val="24"/>
        </w:rPr>
        <w:t xml:space="preserve"> </w:t>
      </w:r>
      <w:r w:rsidRPr="000D24C7">
        <w:rPr>
          <w:sz w:val="24"/>
          <w:szCs w:val="24"/>
        </w:rPr>
        <w:t>результативности</w:t>
      </w:r>
      <w:r w:rsidRPr="000D24C7">
        <w:rPr>
          <w:spacing w:val="-68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деятельности;</w:t>
      </w:r>
    </w:p>
    <w:p w:rsidR="00B712B2" w:rsidRPr="000D24C7" w:rsidRDefault="00B712B2" w:rsidP="00B05BF6">
      <w:pPr>
        <w:pStyle w:val="a9"/>
        <w:numPr>
          <w:ilvl w:val="0"/>
          <w:numId w:val="7"/>
        </w:numPr>
        <w:tabs>
          <w:tab w:val="left" w:pos="-851"/>
          <w:tab w:val="left" w:pos="1482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творческий</w:t>
      </w:r>
      <w:r w:rsidRPr="000D24C7">
        <w:rPr>
          <w:spacing w:val="-6"/>
          <w:sz w:val="24"/>
          <w:szCs w:val="24"/>
        </w:rPr>
        <w:t xml:space="preserve"> </w:t>
      </w:r>
      <w:r w:rsidRPr="000D24C7">
        <w:rPr>
          <w:sz w:val="24"/>
          <w:szCs w:val="24"/>
        </w:rPr>
        <w:t>характер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деятельности;</w:t>
      </w:r>
    </w:p>
    <w:p w:rsidR="00B712B2" w:rsidRPr="000D24C7" w:rsidRDefault="00B712B2" w:rsidP="00B05BF6">
      <w:pPr>
        <w:pStyle w:val="a9"/>
        <w:numPr>
          <w:ilvl w:val="0"/>
          <w:numId w:val="7"/>
        </w:numPr>
        <w:tabs>
          <w:tab w:val="left" w:pos="-851"/>
          <w:tab w:val="left" w:pos="1482"/>
        </w:tabs>
        <w:ind w:left="0" w:right="-1" w:firstLine="709"/>
        <w:rPr>
          <w:sz w:val="24"/>
          <w:szCs w:val="24"/>
        </w:rPr>
      </w:pPr>
      <w:proofErr w:type="spellStart"/>
      <w:r w:rsidRPr="000D24C7">
        <w:rPr>
          <w:sz w:val="24"/>
          <w:szCs w:val="24"/>
        </w:rPr>
        <w:t>многопрофильность</w:t>
      </w:r>
      <w:proofErr w:type="spellEnd"/>
      <w:r w:rsidRPr="000D24C7">
        <w:rPr>
          <w:sz w:val="24"/>
          <w:szCs w:val="24"/>
        </w:rPr>
        <w:t>;</w:t>
      </w:r>
    </w:p>
    <w:p w:rsidR="00B712B2" w:rsidRPr="000D24C7" w:rsidRDefault="00B712B2" w:rsidP="00B05BF6">
      <w:pPr>
        <w:pStyle w:val="a9"/>
        <w:numPr>
          <w:ilvl w:val="0"/>
          <w:numId w:val="7"/>
        </w:numPr>
        <w:tabs>
          <w:tab w:val="left" w:pos="-851"/>
          <w:tab w:val="left" w:pos="1482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отсутствие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обязательной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оценки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результативности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ребенка,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официального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статуса;</w:t>
      </w:r>
    </w:p>
    <w:p w:rsidR="00B712B2" w:rsidRPr="000D24C7" w:rsidRDefault="00B712B2" w:rsidP="00B05BF6">
      <w:pPr>
        <w:pStyle w:val="a9"/>
        <w:numPr>
          <w:ilvl w:val="0"/>
          <w:numId w:val="7"/>
        </w:numPr>
        <w:tabs>
          <w:tab w:val="left" w:pos="-851"/>
          <w:tab w:val="left" w:pos="1482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опыт неформального общения, взаимодействия, сотрудничества с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детьми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взрослыми;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опыт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жизнедеятельности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общения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коллективах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высокого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уровня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развития,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где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наиболее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успешно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проходит</w:t>
      </w:r>
      <w:r w:rsidRPr="000D24C7">
        <w:rPr>
          <w:spacing w:val="37"/>
          <w:sz w:val="24"/>
          <w:szCs w:val="24"/>
        </w:rPr>
        <w:t xml:space="preserve"> </w:t>
      </w:r>
      <w:proofErr w:type="spellStart"/>
      <w:r w:rsidRPr="000D24C7">
        <w:rPr>
          <w:sz w:val="24"/>
          <w:szCs w:val="24"/>
        </w:rPr>
        <w:t>самоактуализация</w:t>
      </w:r>
      <w:proofErr w:type="spellEnd"/>
      <w:r w:rsidRPr="000D24C7">
        <w:rPr>
          <w:sz w:val="24"/>
          <w:szCs w:val="24"/>
        </w:rPr>
        <w:t xml:space="preserve"> личности.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Воспитательный потенциал детского лагеря позволяет осуществлять</w:t>
      </w:r>
      <w:r w:rsidRPr="000D24C7">
        <w:rPr>
          <w:spacing w:val="-67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воспитание через изменение, конструирование особой среды проживания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</w:t>
      </w:r>
      <w:r w:rsidRPr="000D24C7">
        <w:rPr>
          <w:spacing w:val="-5"/>
          <w:sz w:val="24"/>
          <w:szCs w:val="24"/>
        </w:rPr>
        <w:t xml:space="preserve"> </w:t>
      </w:r>
      <w:r w:rsidRPr="000D24C7">
        <w:rPr>
          <w:sz w:val="24"/>
          <w:szCs w:val="24"/>
        </w:rPr>
        <w:t>условиях</w:t>
      </w:r>
      <w:r w:rsidRPr="000D24C7">
        <w:rPr>
          <w:spacing w:val="-5"/>
          <w:sz w:val="24"/>
          <w:szCs w:val="24"/>
        </w:rPr>
        <w:t xml:space="preserve"> </w:t>
      </w:r>
      <w:r w:rsidRPr="000D24C7">
        <w:rPr>
          <w:sz w:val="24"/>
          <w:szCs w:val="24"/>
        </w:rPr>
        <w:t>временного</w:t>
      </w:r>
      <w:r w:rsidRPr="000D24C7">
        <w:rPr>
          <w:spacing w:val="-7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детского</w:t>
      </w:r>
      <w:r w:rsidRPr="000D24C7">
        <w:rPr>
          <w:spacing w:val="-8"/>
          <w:sz w:val="24"/>
          <w:szCs w:val="24"/>
        </w:rPr>
        <w:t xml:space="preserve"> </w:t>
      </w:r>
      <w:r w:rsidRPr="000D24C7">
        <w:rPr>
          <w:sz w:val="24"/>
          <w:szCs w:val="24"/>
        </w:rPr>
        <w:t>объединения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–</w:t>
      </w:r>
      <w:r w:rsidRPr="000D24C7">
        <w:rPr>
          <w:spacing w:val="-5"/>
          <w:sz w:val="24"/>
          <w:szCs w:val="24"/>
        </w:rPr>
        <w:t xml:space="preserve"> </w:t>
      </w:r>
      <w:r w:rsidRPr="000D24C7">
        <w:rPr>
          <w:sz w:val="24"/>
          <w:szCs w:val="24"/>
        </w:rPr>
        <w:t>социальной</w:t>
      </w:r>
      <w:r w:rsidRPr="000D24C7">
        <w:rPr>
          <w:spacing w:val="-7"/>
          <w:sz w:val="24"/>
          <w:szCs w:val="24"/>
        </w:rPr>
        <w:t xml:space="preserve"> </w:t>
      </w:r>
      <w:r w:rsidRPr="000D24C7">
        <w:rPr>
          <w:sz w:val="24"/>
          <w:szCs w:val="24"/>
        </w:rPr>
        <w:t>микросреды,</w:t>
      </w:r>
      <w:r w:rsidRPr="000D24C7">
        <w:rPr>
          <w:spacing w:val="-6"/>
          <w:sz w:val="24"/>
          <w:szCs w:val="24"/>
        </w:rPr>
        <w:t xml:space="preserve"> </w:t>
      </w:r>
      <w:r w:rsidRPr="000D24C7">
        <w:rPr>
          <w:sz w:val="24"/>
          <w:szCs w:val="24"/>
        </w:rPr>
        <w:t>в которой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протекает</w:t>
      </w:r>
      <w:r w:rsidRPr="000D24C7">
        <w:rPr>
          <w:spacing w:val="-5"/>
          <w:sz w:val="24"/>
          <w:szCs w:val="24"/>
        </w:rPr>
        <w:t xml:space="preserve"> </w:t>
      </w:r>
      <w:r w:rsidRPr="000D24C7">
        <w:rPr>
          <w:sz w:val="24"/>
          <w:szCs w:val="24"/>
        </w:rPr>
        <w:t>жизнедеятельность</w:t>
      </w:r>
      <w:r w:rsidRPr="000D24C7">
        <w:rPr>
          <w:spacing w:val="-5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детей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в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условиях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детского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лагеря.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Городской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детский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оздоровительный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лагерь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«</w:t>
      </w:r>
      <w:proofErr w:type="spellStart"/>
      <w:r w:rsidRPr="000D24C7">
        <w:rPr>
          <w:sz w:val="24"/>
          <w:szCs w:val="24"/>
        </w:rPr>
        <w:t>ТехноКомпас</w:t>
      </w:r>
      <w:proofErr w:type="spellEnd"/>
      <w:r w:rsidRPr="000D24C7">
        <w:rPr>
          <w:sz w:val="24"/>
          <w:szCs w:val="24"/>
        </w:rPr>
        <w:t>»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дневным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пребыванием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детей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организован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базе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ГБОУ</w:t>
      </w:r>
      <w:r w:rsidRPr="000D24C7">
        <w:rPr>
          <w:spacing w:val="1"/>
          <w:sz w:val="24"/>
          <w:szCs w:val="24"/>
        </w:rPr>
        <w:t xml:space="preserve"> СОШ </w:t>
      </w:r>
      <w:r w:rsidRPr="000D24C7">
        <w:rPr>
          <w:sz w:val="24"/>
          <w:szCs w:val="24"/>
        </w:rPr>
        <w:t>№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422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pacing w:val="-1"/>
          <w:sz w:val="24"/>
          <w:szCs w:val="24"/>
        </w:rPr>
        <w:t>Кронштадтского</w:t>
      </w:r>
      <w:r w:rsidRPr="000D24C7">
        <w:rPr>
          <w:spacing w:val="-15"/>
          <w:sz w:val="24"/>
          <w:szCs w:val="24"/>
        </w:rPr>
        <w:t xml:space="preserve"> </w:t>
      </w:r>
      <w:r w:rsidRPr="000D24C7">
        <w:rPr>
          <w:spacing w:val="-1"/>
          <w:sz w:val="24"/>
          <w:szCs w:val="24"/>
        </w:rPr>
        <w:t>района</w:t>
      </w:r>
      <w:proofErr w:type="gramStart"/>
      <w:r w:rsidRPr="000D24C7">
        <w:rPr>
          <w:spacing w:val="-17"/>
          <w:sz w:val="24"/>
          <w:szCs w:val="24"/>
        </w:rPr>
        <w:t xml:space="preserve"> </w:t>
      </w:r>
      <w:r w:rsidRPr="000D24C7">
        <w:rPr>
          <w:sz w:val="24"/>
          <w:szCs w:val="24"/>
        </w:rPr>
        <w:t>С</w:t>
      </w:r>
      <w:proofErr w:type="gramEnd"/>
      <w:r w:rsidRPr="000D24C7">
        <w:rPr>
          <w:sz w:val="24"/>
          <w:szCs w:val="24"/>
        </w:rPr>
        <w:t>анкт</w:t>
      </w:r>
      <w:r w:rsidRPr="000D24C7">
        <w:rPr>
          <w:spacing w:val="-16"/>
          <w:sz w:val="24"/>
          <w:szCs w:val="24"/>
        </w:rPr>
        <w:t xml:space="preserve"> </w:t>
      </w:r>
      <w:r w:rsidRPr="000D24C7">
        <w:rPr>
          <w:sz w:val="24"/>
          <w:szCs w:val="24"/>
        </w:rPr>
        <w:t>–</w:t>
      </w:r>
      <w:r w:rsidRPr="000D24C7">
        <w:rPr>
          <w:spacing w:val="-15"/>
          <w:sz w:val="24"/>
          <w:szCs w:val="24"/>
        </w:rPr>
        <w:t xml:space="preserve"> </w:t>
      </w:r>
      <w:r w:rsidRPr="000D24C7">
        <w:rPr>
          <w:sz w:val="24"/>
          <w:szCs w:val="24"/>
        </w:rPr>
        <w:t>Петербурга.</w:t>
      </w:r>
      <w:r w:rsidRPr="000D24C7">
        <w:rPr>
          <w:spacing w:val="-17"/>
          <w:sz w:val="24"/>
          <w:szCs w:val="24"/>
        </w:rPr>
        <w:t xml:space="preserve"> </w:t>
      </w:r>
      <w:r w:rsidRPr="00AE7C69">
        <w:rPr>
          <w:sz w:val="24"/>
          <w:szCs w:val="24"/>
        </w:rPr>
        <w:t>Участниками</w:t>
      </w:r>
      <w:r w:rsidRPr="00AE7C69">
        <w:rPr>
          <w:spacing w:val="-17"/>
          <w:sz w:val="24"/>
          <w:szCs w:val="24"/>
        </w:rPr>
        <w:t xml:space="preserve"> </w:t>
      </w:r>
      <w:r w:rsidRPr="00AE7C69">
        <w:rPr>
          <w:sz w:val="24"/>
          <w:szCs w:val="24"/>
        </w:rPr>
        <w:t>лагерной</w:t>
      </w:r>
      <w:r w:rsidRPr="00AE7C69">
        <w:rPr>
          <w:spacing w:val="-16"/>
          <w:sz w:val="24"/>
          <w:szCs w:val="24"/>
        </w:rPr>
        <w:t xml:space="preserve"> </w:t>
      </w:r>
      <w:r w:rsidRPr="00AE7C69">
        <w:rPr>
          <w:sz w:val="24"/>
          <w:szCs w:val="24"/>
        </w:rPr>
        <w:t>смены</w:t>
      </w:r>
      <w:r w:rsidRPr="00AE7C69">
        <w:rPr>
          <w:spacing w:val="-68"/>
          <w:sz w:val="24"/>
          <w:szCs w:val="24"/>
        </w:rPr>
        <w:t xml:space="preserve"> </w:t>
      </w:r>
      <w:r w:rsidRPr="00AE7C69">
        <w:rPr>
          <w:sz w:val="24"/>
          <w:szCs w:val="24"/>
        </w:rPr>
        <w:t>являются</w:t>
      </w:r>
      <w:r w:rsidRPr="00AE7C69">
        <w:rPr>
          <w:spacing w:val="1"/>
          <w:sz w:val="24"/>
          <w:szCs w:val="24"/>
        </w:rPr>
        <w:t xml:space="preserve"> </w:t>
      </w:r>
      <w:r w:rsidR="00AE7C69">
        <w:rPr>
          <w:sz w:val="24"/>
          <w:szCs w:val="24"/>
        </w:rPr>
        <w:t xml:space="preserve">педагоги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учащиеся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Государственных бюджетных общеобразовательных учреждений средних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общеобразовательных школ Кронштадтского района</w:t>
      </w:r>
      <w:proofErr w:type="gramStart"/>
      <w:r w:rsidRPr="000D24C7">
        <w:rPr>
          <w:sz w:val="24"/>
          <w:szCs w:val="24"/>
        </w:rPr>
        <w:t xml:space="preserve"> С</w:t>
      </w:r>
      <w:proofErr w:type="gramEnd"/>
      <w:r w:rsidRPr="000D24C7">
        <w:rPr>
          <w:sz w:val="24"/>
          <w:szCs w:val="24"/>
        </w:rPr>
        <w:t>анкт – Петербурга.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 xml:space="preserve">Возраст детей </w:t>
      </w:r>
      <w:r w:rsidRPr="00AE7C69">
        <w:rPr>
          <w:sz w:val="24"/>
          <w:szCs w:val="24"/>
        </w:rPr>
        <w:t>от 6.6 до 17 лет.</w:t>
      </w:r>
      <w:r w:rsidRPr="000D24C7">
        <w:rPr>
          <w:sz w:val="24"/>
          <w:szCs w:val="24"/>
        </w:rPr>
        <w:t xml:space="preserve"> При комплектовании особое внимание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уделяется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детям,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относящимся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льготной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категории</w:t>
      </w:r>
      <w:r w:rsidRPr="000D24C7">
        <w:rPr>
          <w:spacing w:val="1"/>
          <w:sz w:val="24"/>
          <w:szCs w:val="24"/>
        </w:rPr>
        <w:t xml:space="preserve"> </w:t>
      </w:r>
      <w:proofErr w:type="gramStart"/>
      <w:r w:rsidRPr="000D24C7">
        <w:rPr>
          <w:sz w:val="24"/>
          <w:szCs w:val="24"/>
        </w:rPr>
        <w:t>обучающихся</w:t>
      </w:r>
      <w:proofErr w:type="gramEnd"/>
      <w:r w:rsidRPr="000D24C7">
        <w:rPr>
          <w:sz w:val="24"/>
          <w:szCs w:val="24"/>
        </w:rPr>
        <w:t>.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Деятельность воспитанников осуществляется в разновозрастных отрядах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25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человек.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Основными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направлениями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ГДОЛ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«</w:t>
      </w:r>
      <w:proofErr w:type="spellStart"/>
      <w:r w:rsidRPr="000D24C7">
        <w:rPr>
          <w:sz w:val="24"/>
          <w:szCs w:val="24"/>
        </w:rPr>
        <w:t>ТехноКомпас</w:t>
      </w:r>
      <w:proofErr w:type="spellEnd"/>
      <w:r w:rsidRPr="000D24C7">
        <w:rPr>
          <w:sz w:val="24"/>
          <w:szCs w:val="24"/>
        </w:rPr>
        <w:t>»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являются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pacing w:val="-1"/>
          <w:sz w:val="24"/>
          <w:szCs w:val="24"/>
        </w:rPr>
        <w:t>гражданское</w:t>
      </w:r>
      <w:r w:rsidRPr="000D24C7">
        <w:rPr>
          <w:spacing w:val="-18"/>
          <w:sz w:val="24"/>
          <w:szCs w:val="24"/>
        </w:rPr>
        <w:t xml:space="preserve"> </w:t>
      </w:r>
      <w:r w:rsidRPr="000D24C7">
        <w:rPr>
          <w:spacing w:val="-1"/>
          <w:sz w:val="24"/>
          <w:szCs w:val="24"/>
        </w:rPr>
        <w:t>воспитание,</w:t>
      </w:r>
      <w:r w:rsidRPr="000D24C7">
        <w:rPr>
          <w:spacing w:val="-18"/>
          <w:sz w:val="24"/>
          <w:szCs w:val="24"/>
        </w:rPr>
        <w:t xml:space="preserve"> </w:t>
      </w:r>
      <w:r w:rsidRPr="000D24C7">
        <w:rPr>
          <w:spacing w:val="-1"/>
          <w:sz w:val="24"/>
          <w:szCs w:val="24"/>
        </w:rPr>
        <w:t>воспитание</w:t>
      </w:r>
      <w:r w:rsidRPr="000D24C7">
        <w:rPr>
          <w:spacing w:val="-18"/>
          <w:sz w:val="24"/>
          <w:szCs w:val="24"/>
        </w:rPr>
        <w:t xml:space="preserve"> </w:t>
      </w:r>
      <w:r w:rsidRPr="000D24C7">
        <w:rPr>
          <w:sz w:val="24"/>
          <w:szCs w:val="24"/>
        </w:rPr>
        <w:t>патриотизма,</w:t>
      </w:r>
      <w:r w:rsidRPr="000D24C7">
        <w:rPr>
          <w:spacing w:val="-18"/>
          <w:sz w:val="24"/>
          <w:szCs w:val="24"/>
        </w:rPr>
        <w:t xml:space="preserve"> </w:t>
      </w:r>
      <w:r w:rsidRPr="000D24C7">
        <w:rPr>
          <w:sz w:val="24"/>
          <w:szCs w:val="24"/>
        </w:rPr>
        <w:t>духовно</w:t>
      </w:r>
      <w:r w:rsidRPr="000D24C7">
        <w:rPr>
          <w:spacing w:val="-11"/>
          <w:sz w:val="24"/>
          <w:szCs w:val="24"/>
        </w:rPr>
        <w:t xml:space="preserve"> </w:t>
      </w:r>
      <w:r w:rsidRPr="000D24C7">
        <w:rPr>
          <w:sz w:val="24"/>
          <w:szCs w:val="24"/>
        </w:rPr>
        <w:t>–</w:t>
      </w:r>
      <w:r w:rsidRPr="000D24C7">
        <w:rPr>
          <w:spacing w:val="-16"/>
          <w:sz w:val="24"/>
          <w:szCs w:val="24"/>
        </w:rPr>
        <w:t xml:space="preserve"> </w:t>
      </w:r>
      <w:r w:rsidRPr="000D24C7">
        <w:rPr>
          <w:sz w:val="24"/>
          <w:szCs w:val="24"/>
        </w:rPr>
        <w:t>нравственное</w:t>
      </w:r>
      <w:r w:rsidRPr="000D24C7">
        <w:rPr>
          <w:spacing w:val="-68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развитие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воспитание,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эстетическое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воспитание,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экологическое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воспитание, трудовое воспитание, физическое воспитание и воспитание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культуры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здорового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образа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жизни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безопасности.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Учитывая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местоположение,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социокультурное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окружение,</w:t>
      </w:r>
      <w:r w:rsidRPr="000D24C7">
        <w:rPr>
          <w:spacing w:val="1"/>
          <w:sz w:val="24"/>
          <w:szCs w:val="24"/>
        </w:rPr>
        <w:t xml:space="preserve"> </w:t>
      </w:r>
      <w:proofErr w:type="spellStart"/>
      <w:r w:rsidRPr="000D24C7">
        <w:rPr>
          <w:sz w:val="24"/>
          <w:szCs w:val="24"/>
        </w:rPr>
        <w:t>историко</w:t>
      </w:r>
      <w:proofErr w:type="spellEnd"/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–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культурную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специфику</w:t>
      </w:r>
      <w:r w:rsidRPr="000D24C7">
        <w:rPr>
          <w:spacing w:val="29"/>
          <w:sz w:val="24"/>
          <w:szCs w:val="24"/>
        </w:rPr>
        <w:t xml:space="preserve"> </w:t>
      </w:r>
      <w:r w:rsidRPr="000D24C7">
        <w:rPr>
          <w:sz w:val="24"/>
          <w:szCs w:val="24"/>
        </w:rPr>
        <w:t>г.</w:t>
      </w:r>
      <w:r w:rsidRPr="000D24C7">
        <w:rPr>
          <w:spacing w:val="33"/>
          <w:sz w:val="24"/>
          <w:szCs w:val="24"/>
        </w:rPr>
        <w:t xml:space="preserve"> </w:t>
      </w:r>
      <w:r w:rsidRPr="000D24C7">
        <w:rPr>
          <w:sz w:val="24"/>
          <w:szCs w:val="24"/>
        </w:rPr>
        <w:t>Кронштадта</w:t>
      </w:r>
      <w:r w:rsidRPr="000D24C7">
        <w:rPr>
          <w:spacing w:val="34"/>
          <w:sz w:val="24"/>
          <w:szCs w:val="24"/>
        </w:rPr>
        <w:t xml:space="preserve"> </w:t>
      </w:r>
      <w:r w:rsidRPr="000D24C7">
        <w:rPr>
          <w:sz w:val="24"/>
          <w:szCs w:val="24"/>
        </w:rPr>
        <w:t>ключевыми</w:t>
      </w:r>
      <w:r w:rsidRPr="000D24C7">
        <w:rPr>
          <w:spacing w:val="32"/>
          <w:sz w:val="24"/>
          <w:szCs w:val="24"/>
        </w:rPr>
        <w:t xml:space="preserve"> </w:t>
      </w:r>
      <w:r w:rsidRPr="000D24C7">
        <w:rPr>
          <w:sz w:val="24"/>
          <w:szCs w:val="24"/>
        </w:rPr>
        <w:t>направлениями</w:t>
      </w:r>
      <w:r w:rsidRPr="000D24C7">
        <w:rPr>
          <w:spacing w:val="34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воспитания</w:t>
      </w:r>
      <w:r w:rsidRPr="000D24C7">
        <w:rPr>
          <w:spacing w:val="34"/>
          <w:sz w:val="24"/>
          <w:szCs w:val="24"/>
        </w:rPr>
        <w:t xml:space="preserve"> </w:t>
      </w:r>
      <w:r w:rsidR="001D3026">
        <w:rPr>
          <w:sz w:val="24"/>
          <w:szCs w:val="24"/>
        </w:rPr>
        <w:t xml:space="preserve">ГДОЛ </w:t>
      </w:r>
      <w:r w:rsidRPr="000D24C7">
        <w:rPr>
          <w:sz w:val="24"/>
          <w:szCs w:val="24"/>
        </w:rPr>
        <w:t>«</w:t>
      </w:r>
      <w:proofErr w:type="spellStart"/>
      <w:r w:rsidRPr="000D24C7">
        <w:rPr>
          <w:sz w:val="24"/>
          <w:szCs w:val="24"/>
        </w:rPr>
        <w:t>ТехноКомпас</w:t>
      </w:r>
      <w:proofErr w:type="spellEnd"/>
      <w:r w:rsidRPr="000D24C7">
        <w:rPr>
          <w:sz w:val="24"/>
          <w:szCs w:val="24"/>
        </w:rPr>
        <w:t>»</w:t>
      </w:r>
      <w:r w:rsidRPr="000D24C7">
        <w:rPr>
          <w:spacing w:val="-4"/>
          <w:sz w:val="24"/>
          <w:szCs w:val="24"/>
        </w:rPr>
        <w:t xml:space="preserve"> </w:t>
      </w:r>
      <w:r w:rsidRPr="000D24C7">
        <w:rPr>
          <w:sz w:val="24"/>
          <w:szCs w:val="24"/>
        </w:rPr>
        <w:t>становятся:</w:t>
      </w:r>
    </w:p>
    <w:p w:rsidR="00B712B2" w:rsidRPr="000D24C7" w:rsidRDefault="00B712B2" w:rsidP="00B05BF6">
      <w:pPr>
        <w:pStyle w:val="a9"/>
        <w:numPr>
          <w:ilvl w:val="0"/>
          <w:numId w:val="7"/>
        </w:numPr>
        <w:tabs>
          <w:tab w:val="left" w:pos="-851"/>
          <w:tab w:val="left" w:pos="1482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гражданское</w:t>
      </w:r>
      <w:r w:rsidRPr="000D24C7">
        <w:rPr>
          <w:spacing w:val="-4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воспитание;</w:t>
      </w:r>
    </w:p>
    <w:p w:rsidR="00B712B2" w:rsidRPr="000D24C7" w:rsidRDefault="00B712B2" w:rsidP="00B05BF6">
      <w:pPr>
        <w:pStyle w:val="a9"/>
        <w:numPr>
          <w:ilvl w:val="0"/>
          <w:numId w:val="7"/>
        </w:numPr>
        <w:tabs>
          <w:tab w:val="left" w:pos="-851"/>
          <w:tab w:val="left" w:pos="1552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воспитание</w:t>
      </w:r>
      <w:r w:rsidRPr="000D24C7">
        <w:rPr>
          <w:spacing w:val="-7"/>
          <w:sz w:val="24"/>
          <w:szCs w:val="24"/>
        </w:rPr>
        <w:t xml:space="preserve"> </w:t>
      </w:r>
      <w:r w:rsidRPr="000D24C7">
        <w:rPr>
          <w:sz w:val="24"/>
          <w:szCs w:val="24"/>
        </w:rPr>
        <w:t>патриотизма;</w:t>
      </w:r>
    </w:p>
    <w:p w:rsidR="00B712B2" w:rsidRPr="000D24C7" w:rsidRDefault="00B712B2" w:rsidP="00B05BF6">
      <w:pPr>
        <w:pStyle w:val="a9"/>
        <w:numPr>
          <w:ilvl w:val="0"/>
          <w:numId w:val="7"/>
        </w:numPr>
        <w:tabs>
          <w:tab w:val="left" w:pos="-851"/>
          <w:tab w:val="left" w:pos="1552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ab/>
        <w:t>физическое воспитание и воспитание культуры здорового образа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жизни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безопасности.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Основная идея ключевых направлений – создание благоприятных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оздоровительно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–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образовательных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условий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для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формирования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воспитанников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личностно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–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ценностного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отношения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своей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Родине,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своему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родному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краю,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развития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творческой,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социально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–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активной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личности гражданина, обладающего чувством национальной гордости 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способного на этой основе успешно социализироваться в современном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мире.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Представление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возможностей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для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раскрытия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интеллектуальных,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творческих,</w:t>
      </w:r>
      <w:r w:rsidRPr="000D24C7">
        <w:rPr>
          <w:spacing w:val="-12"/>
          <w:sz w:val="24"/>
          <w:szCs w:val="24"/>
        </w:rPr>
        <w:t xml:space="preserve"> </w:t>
      </w:r>
      <w:r w:rsidRPr="000D24C7">
        <w:rPr>
          <w:sz w:val="24"/>
          <w:szCs w:val="24"/>
        </w:rPr>
        <w:t>физических</w:t>
      </w:r>
      <w:r w:rsidRPr="000D24C7">
        <w:rPr>
          <w:spacing w:val="-10"/>
          <w:sz w:val="24"/>
          <w:szCs w:val="24"/>
        </w:rPr>
        <w:t xml:space="preserve"> </w:t>
      </w:r>
      <w:r w:rsidRPr="000D24C7">
        <w:rPr>
          <w:sz w:val="24"/>
          <w:szCs w:val="24"/>
        </w:rPr>
        <w:t>возможностей</w:t>
      </w:r>
      <w:r w:rsidRPr="000D24C7">
        <w:rPr>
          <w:spacing w:val="-13"/>
          <w:sz w:val="24"/>
          <w:szCs w:val="24"/>
        </w:rPr>
        <w:t xml:space="preserve"> </w:t>
      </w:r>
      <w:r w:rsidRPr="000D24C7">
        <w:rPr>
          <w:sz w:val="24"/>
          <w:szCs w:val="24"/>
        </w:rPr>
        <w:t>каждого</w:t>
      </w:r>
      <w:r w:rsidRPr="000D24C7">
        <w:rPr>
          <w:spacing w:val="-11"/>
          <w:sz w:val="24"/>
          <w:szCs w:val="24"/>
        </w:rPr>
        <w:t xml:space="preserve"> </w:t>
      </w:r>
      <w:r w:rsidRPr="000D24C7">
        <w:rPr>
          <w:sz w:val="24"/>
          <w:szCs w:val="24"/>
        </w:rPr>
        <w:t>ребёнка,</w:t>
      </w:r>
      <w:r w:rsidRPr="000D24C7">
        <w:rPr>
          <w:spacing w:val="-1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создание</w:t>
      </w:r>
      <w:r w:rsidRPr="000D24C7">
        <w:rPr>
          <w:spacing w:val="-11"/>
          <w:sz w:val="24"/>
          <w:szCs w:val="24"/>
        </w:rPr>
        <w:t xml:space="preserve"> </w:t>
      </w:r>
      <w:r w:rsidRPr="000D24C7">
        <w:rPr>
          <w:sz w:val="24"/>
          <w:szCs w:val="24"/>
        </w:rPr>
        <w:t>условий для самореализации потенциала детей и подростков в различных видах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деятельности,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а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в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результате –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общественно полезной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деятельности.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lastRenderedPageBreak/>
        <w:t>Наше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культурно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–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историческое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наследие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–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это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духовный,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экономический и социальный капитал невозместимой ценности, который,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наравне с природными богатствами, является главным основанием для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национального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самоуважения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России.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Наследие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многом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формирует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менталитет,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утверждает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преемственность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гуманитарных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ценностей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сохраняет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традиции.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proofErr w:type="gramStart"/>
      <w:r w:rsidRPr="000D24C7">
        <w:rPr>
          <w:sz w:val="24"/>
          <w:szCs w:val="24"/>
        </w:rPr>
        <w:t>Организации воспитательной деятельности направлена на создание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воспитывающей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среды,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обеспечивающей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активизацию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социальных,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интеллектуальных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интересов,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учащихся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свободное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от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учёбы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время,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развитие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здоровой,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творчески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растущей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личности,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сформированной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гражданской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ответственностью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правовым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самосознанием,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подготовленной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 жизнедеятельности в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новых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условиях,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способной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социально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значимую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практическую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деятельность,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реализацию</w:t>
      </w:r>
      <w:r w:rsidRPr="000D24C7">
        <w:rPr>
          <w:spacing w:val="-67"/>
          <w:sz w:val="24"/>
          <w:szCs w:val="24"/>
        </w:rPr>
        <w:t xml:space="preserve"> </w:t>
      </w:r>
      <w:r w:rsidRPr="000D24C7">
        <w:rPr>
          <w:sz w:val="24"/>
          <w:szCs w:val="24"/>
        </w:rPr>
        <w:t>добровольческих</w:t>
      </w:r>
      <w:r w:rsidRPr="000D24C7">
        <w:rPr>
          <w:spacing w:val="-15"/>
          <w:sz w:val="24"/>
          <w:szCs w:val="24"/>
        </w:rPr>
        <w:t xml:space="preserve"> </w:t>
      </w:r>
      <w:r w:rsidRPr="000D24C7">
        <w:rPr>
          <w:sz w:val="24"/>
          <w:szCs w:val="24"/>
        </w:rPr>
        <w:t>инициатив.</w:t>
      </w:r>
      <w:proofErr w:type="gramEnd"/>
      <w:r w:rsidRPr="000D24C7">
        <w:rPr>
          <w:spacing w:val="-12"/>
          <w:sz w:val="24"/>
          <w:szCs w:val="24"/>
        </w:rPr>
        <w:t xml:space="preserve"> </w:t>
      </w:r>
      <w:r w:rsidRPr="000D24C7">
        <w:rPr>
          <w:sz w:val="24"/>
          <w:szCs w:val="24"/>
        </w:rPr>
        <w:t>Создание</w:t>
      </w:r>
      <w:r w:rsidRPr="000D24C7">
        <w:rPr>
          <w:spacing w:val="-18"/>
          <w:sz w:val="24"/>
          <w:szCs w:val="24"/>
        </w:rPr>
        <w:t xml:space="preserve"> </w:t>
      </w:r>
      <w:r w:rsidRPr="000D24C7">
        <w:rPr>
          <w:sz w:val="24"/>
          <w:szCs w:val="24"/>
        </w:rPr>
        <w:t>образовательного</w:t>
      </w:r>
      <w:r w:rsidRPr="000D24C7">
        <w:rPr>
          <w:spacing w:val="-16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пространства</w:t>
      </w:r>
      <w:r w:rsidRPr="000D24C7">
        <w:rPr>
          <w:spacing w:val="-15"/>
          <w:sz w:val="24"/>
          <w:szCs w:val="24"/>
        </w:rPr>
        <w:t xml:space="preserve"> </w:t>
      </w:r>
      <w:r w:rsidRPr="000D24C7">
        <w:rPr>
          <w:sz w:val="24"/>
          <w:szCs w:val="24"/>
        </w:rPr>
        <w:t>для</w:t>
      </w:r>
      <w:r w:rsidRPr="000D24C7">
        <w:rPr>
          <w:spacing w:val="-68"/>
          <w:sz w:val="24"/>
          <w:szCs w:val="24"/>
        </w:rPr>
        <w:t xml:space="preserve"> </w:t>
      </w:r>
      <w:r w:rsidRPr="000D24C7">
        <w:rPr>
          <w:sz w:val="24"/>
          <w:szCs w:val="24"/>
        </w:rPr>
        <w:t>формирования у воспитанников интереса к истории своего народа, его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традициям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культуре,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путём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активизации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интеллектуального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потенциала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вовлечение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активные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формы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культурного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оздоровительного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досуга.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Для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реализации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Программы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ГДОЛ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«</w:t>
      </w:r>
      <w:proofErr w:type="spellStart"/>
      <w:r w:rsidRPr="000D24C7">
        <w:rPr>
          <w:sz w:val="24"/>
          <w:szCs w:val="24"/>
        </w:rPr>
        <w:t>ТехноКомпас</w:t>
      </w:r>
      <w:proofErr w:type="spellEnd"/>
      <w:r w:rsidRPr="000D24C7">
        <w:rPr>
          <w:sz w:val="24"/>
          <w:szCs w:val="24"/>
        </w:rPr>
        <w:t>»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имеет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устойчивые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партнёрские связи: ГБОУ ДО ДДТ «Град Чудес», ГБУ ДО ДМЦ «Юный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моряк»,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ГБУ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«Кронштадтский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дворец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молодежи»,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Территориальным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отделом</w:t>
      </w:r>
      <w:r w:rsidRPr="000D24C7">
        <w:rPr>
          <w:spacing w:val="2"/>
          <w:sz w:val="24"/>
          <w:szCs w:val="24"/>
        </w:rPr>
        <w:t xml:space="preserve"> </w:t>
      </w:r>
      <w:r w:rsidRPr="000D24C7">
        <w:rPr>
          <w:sz w:val="24"/>
          <w:szCs w:val="24"/>
        </w:rPr>
        <w:t>МЧС по</w:t>
      </w:r>
      <w:r w:rsidRPr="000D24C7">
        <w:rPr>
          <w:spacing w:val="3"/>
          <w:sz w:val="24"/>
          <w:szCs w:val="24"/>
        </w:rPr>
        <w:t xml:space="preserve"> </w:t>
      </w:r>
      <w:r w:rsidRPr="000D24C7">
        <w:rPr>
          <w:sz w:val="24"/>
          <w:szCs w:val="24"/>
        </w:rPr>
        <w:t>Кронштадтскому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району,</w:t>
      </w:r>
      <w:r w:rsidRPr="000D24C7">
        <w:rPr>
          <w:spacing w:val="4"/>
          <w:sz w:val="24"/>
          <w:szCs w:val="24"/>
        </w:rPr>
        <w:t xml:space="preserve"> </w:t>
      </w:r>
      <w:r w:rsidRPr="000D24C7">
        <w:rPr>
          <w:sz w:val="24"/>
          <w:szCs w:val="24"/>
        </w:rPr>
        <w:t>Пожарно-спасательной</w:t>
      </w:r>
      <w:r w:rsidRPr="000D24C7">
        <w:rPr>
          <w:spacing w:val="3"/>
          <w:sz w:val="24"/>
          <w:szCs w:val="24"/>
        </w:rPr>
        <w:t xml:space="preserve"> </w:t>
      </w:r>
      <w:r w:rsidRPr="000D24C7">
        <w:rPr>
          <w:sz w:val="24"/>
          <w:szCs w:val="24"/>
        </w:rPr>
        <w:t>частью № 47, Отделом ГИБДД УМВД России по Кронштадтскому району, что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позволяет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районном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городском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уровне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проводить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социальн</w:t>
      </w:r>
      <w:proofErr w:type="gramStart"/>
      <w:r w:rsidRPr="000D24C7">
        <w:rPr>
          <w:sz w:val="24"/>
          <w:szCs w:val="24"/>
        </w:rPr>
        <w:t>о-</w:t>
      </w:r>
      <w:proofErr w:type="gramEnd"/>
      <w:r w:rsidRPr="000D24C7">
        <w:rPr>
          <w:spacing w:val="-67"/>
          <w:sz w:val="24"/>
          <w:szCs w:val="24"/>
        </w:rPr>
        <w:t xml:space="preserve"> </w:t>
      </w:r>
      <w:r w:rsidRPr="000D24C7">
        <w:rPr>
          <w:sz w:val="24"/>
          <w:szCs w:val="24"/>
        </w:rPr>
        <w:t>значимые дела,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акции.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Одной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из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основных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задач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организационного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методического</w:t>
      </w:r>
      <w:r w:rsidRPr="000D24C7">
        <w:rPr>
          <w:spacing w:val="-67"/>
          <w:sz w:val="24"/>
          <w:szCs w:val="24"/>
        </w:rPr>
        <w:t xml:space="preserve"> </w:t>
      </w:r>
      <w:r w:rsidRPr="000D24C7">
        <w:rPr>
          <w:sz w:val="24"/>
          <w:szCs w:val="24"/>
        </w:rPr>
        <w:t>обеспечения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ГДОЛ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«</w:t>
      </w:r>
      <w:proofErr w:type="spellStart"/>
      <w:r w:rsidRPr="000D24C7">
        <w:rPr>
          <w:sz w:val="24"/>
          <w:szCs w:val="24"/>
        </w:rPr>
        <w:t>ТехноКомпас</w:t>
      </w:r>
      <w:proofErr w:type="spellEnd"/>
      <w:r w:rsidRPr="000D24C7">
        <w:rPr>
          <w:sz w:val="24"/>
          <w:szCs w:val="24"/>
        </w:rPr>
        <w:t>»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является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профессиональная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подготовка</w:t>
      </w:r>
      <w:r w:rsidRPr="000D24C7">
        <w:rPr>
          <w:spacing w:val="31"/>
          <w:sz w:val="24"/>
          <w:szCs w:val="24"/>
        </w:rPr>
        <w:t xml:space="preserve"> </w:t>
      </w:r>
      <w:r w:rsidRPr="000D24C7">
        <w:rPr>
          <w:sz w:val="24"/>
          <w:szCs w:val="24"/>
        </w:rPr>
        <w:t>специалистов.</w:t>
      </w:r>
      <w:r w:rsidRPr="000D24C7">
        <w:rPr>
          <w:spacing w:val="31"/>
          <w:sz w:val="24"/>
          <w:szCs w:val="24"/>
        </w:rPr>
        <w:t xml:space="preserve"> </w:t>
      </w:r>
      <w:r w:rsidRPr="000D24C7">
        <w:rPr>
          <w:sz w:val="24"/>
          <w:szCs w:val="24"/>
        </w:rPr>
        <w:t>В</w:t>
      </w:r>
      <w:r w:rsidRPr="000D24C7">
        <w:rPr>
          <w:spacing w:val="32"/>
          <w:sz w:val="24"/>
          <w:szCs w:val="24"/>
        </w:rPr>
        <w:t xml:space="preserve"> </w:t>
      </w:r>
      <w:r w:rsidRPr="000D24C7">
        <w:rPr>
          <w:sz w:val="24"/>
          <w:szCs w:val="24"/>
        </w:rPr>
        <w:t>реализации</w:t>
      </w:r>
      <w:r w:rsidRPr="000D24C7">
        <w:rPr>
          <w:spacing w:val="3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Программы</w:t>
      </w:r>
      <w:r w:rsidRPr="000D24C7">
        <w:rPr>
          <w:spacing w:val="32"/>
          <w:sz w:val="24"/>
          <w:szCs w:val="24"/>
        </w:rPr>
        <w:t xml:space="preserve"> </w:t>
      </w:r>
      <w:r w:rsidRPr="000D24C7">
        <w:rPr>
          <w:sz w:val="24"/>
          <w:szCs w:val="24"/>
        </w:rPr>
        <w:t>участвуют</w:t>
      </w:r>
      <w:r w:rsidRPr="000D24C7">
        <w:rPr>
          <w:spacing w:val="32"/>
          <w:sz w:val="24"/>
          <w:szCs w:val="24"/>
        </w:rPr>
        <w:t xml:space="preserve"> </w:t>
      </w:r>
      <w:r w:rsidRPr="000D24C7">
        <w:rPr>
          <w:sz w:val="24"/>
          <w:szCs w:val="24"/>
        </w:rPr>
        <w:t>опытные педагоги,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воспитатели,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педагоги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дополнительного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образования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ГБОУ СОШ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№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422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Кронштадтского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района</w:t>
      </w:r>
      <w:proofErr w:type="gramStart"/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</w:t>
      </w:r>
      <w:proofErr w:type="gramEnd"/>
      <w:r w:rsidRPr="000D24C7">
        <w:rPr>
          <w:sz w:val="24"/>
          <w:szCs w:val="24"/>
        </w:rPr>
        <w:t>анкт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–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Петербурга,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которые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pacing w:val="-1"/>
          <w:sz w:val="24"/>
          <w:szCs w:val="24"/>
        </w:rPr>
        <w:t>ориентирует</w:t>
      </w:r>
      <w:r w:rsidRPr="000D24C7">
        <w:rPr>
          <w:spacing w:val="-14"/>
          <w:sz w:val="24"/>
          <w:szCs w:val="24"/>
        </w:rPr>
        <w:t xml:space="preserve"> </w:t>
      </w:r>
      <w:r w:rsidRPr="000D24C7">
        <w:rPr>
          <w:spacing w:val="-1"/>
          <w:sz w:val="24"/>
          <w:szCs w:val="24"/>
        </w:rPr>
        <w:t>свою</w:t>
      </w:r>
      <w:r w:rsidRPr="000D24C7">
        <w:rPr>
          <w:spacing w:val="-13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работу</w:t>
      </w:r>
      <w:r w:rsidRPr="000D24C7">
        <w:rPr>
          <w:spacing w:val="-17"/>
          <w:sz w:val="24"/>
          <w:szCs w:val="24"/>
        </w:rPr>
        <w:t xml:space="preserve"> </w:t>
      </w:r>
      <w:r w:rsidRPr="000D24C7">
        <w:rPr>
          <w:sz w:val="24"/>
          <w:szCs w:val="24"/>
        </w:rPr>
        <w:t>на</w:t>
      </w:r>
      <w:r w:rsidRPr="000D24C7">
        <w:rPr>
          <w:spacing w:val="-13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развитие</w:t>
      </w:r>
      <w:r w:rsidRPr="000D24C7">
        <w:rPr>
          <w:spacing w:val="-13"/>
          <w:sz w:val="24"/>
          <w:szCs w:val="24"/>
        </w:rPr>
        <w:t xml:space="preserve"> </w:t>
      </w:r>
      <w:r w:rsidRPr="000D24C7">
        <w:rPr>
          <w:sz w:val="24"/>
          <w:szCs w:val="24"/>
        </w:rPr>
        <w:t>личности.</w:t>
      </w:r>
      <w:r w:rsidRPr="000D24C7">
        <w:rPr>
          <w:spacing w:val="-14"/>
          <w:sz w:val="24"/>
          <w:szCs w:val="24"/>
        </w:rPr>
        <w:t xml:space="preserve"> </w:t>
      </w:r>
      <w:r w:rsidRPr="000D24C7">
        <w:rPr>
          <w:sz w:val="24"/>
          <w:szCs w:val="24"/>
        </w:rPr>
        <w:t>В</w:t>
      </w:r>
      <w:r w:rsidRPr="000D24C7">
        <w:rPr>
          <w:spacing w:val="-15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деятельности</w:t>
      </w:r>
      <w:r w:rsidRPr="000D24C7">
        <w:rPr>
          <w:spacing w:val="-15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-15"/>
          <w:sz w:val="24"/>
          <w:szCs w:val="24"/>
        </w:rPr>
        <w:t xml:space="preserve"> </w:t>
      </w:r>
      <w:r w:rsidRPr="000D24C7">
        <w:rPr>
          <w:sz w:val="24"/>
          <w:szCs w:val="24"/>
        </w:rPr>
        <w:t>общении</w:t>
      </w:r>
      <w:r w:rsidRPr="000D24C7">
        <w:rPr>
          <w:spacing w:val="-68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детей,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педагогов,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родителей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культивируется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сотрудничество,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сотворчество,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равноправие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равноценность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личностных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позиций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всех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участников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воспитательного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процесса.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Административно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–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хозяйственная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деятельность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лагеря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обеспечивается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постоянными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сотрудниками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школы,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имеющими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соответствующее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профессиональное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образование.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Медицинский</w:t>
      </w:r>
      <w:r w:rsidRPr="000D24C7">
        <w:rPr>
          <w:spacing w:val="-15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работник</w:t>
      </w:r>
      <w:r w:rsidRPr="000D24C7">
        <w:rPr>
          <w:spacing w:val="-16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предоставляется</w:t>
      </w:r>
      <w:r w:rsidRPr="000D24C7">
        <w:rPr>
          <w:spacing w:val="-15"/>
          <w:sz w:val="24"/>
          <w:szCs w:val="24"/>
        </w:rPr>
        <w:t xml:space="preserve"> </w:t>
      </w:r>
      <w:r w:rsidRPr="000D24C7">
        <w:rPr>
          <w:sz w:val="24"/>
          <w:szCs w:val="24"/>
        </w:rPr>
        <w:t>на</w:t>
      </w:r>
      <w:r w:rsidRPr="000D24C7">
        <w:rPr>
          <w:spacing w:val="-16"/>
          <w:sz w:val="24"/>
          <w:szCs w:val="24"/>
        </w:rPr>
        <w:t xml:space="preserve"> </w:t>
      </w:r>
      <w:r w:rsidRPr="000D24C7">
        <w:rPr>
          <w:sz w:val="24"/>
          <w:szCs w:val="24"/>
        </w:rPr>
        <w:t>основании</w:t>
      </w:r>
      <w:r w:rsidRPr="000D24C7">
        <w:rPr>
          <w:spacing w:val="-14"/>
          <w:sz w:val="24"/>
          <w:szCs w:val="24"/>
        </w:rPr>
        <w:t xml:space="preserve"> </w:t>
      </w:r>
      <w:r w:rsidRPr="000D24C7">
        <w:rPr>
          <w:sz w:val="24"/>
          <w:szCs w:val="24"/>
        </w:rPr>
        <w:t>договора</w:t>
      </w:r>
      <w:r w:rsidRPr="000D24C7">
        <w:rPr>
          <w:spacing w:val="-16"/>
          <w:sz w:val="24"/>
          <w:szCs w:val="24"/>
        </w:rPr>
        <w:t xml:space="preserve"> </w:t>
      </w:r>
      <w:r w:rsidRPr="000D24C7">
        <w:rPr>
          <w:sz w:val="24"/>
          <w:szCs w:val="24"/>
        </w:rPr>
        <w:t>с</w:t>
      </w:r>
      <w:r w:rsidRPr="000D24C7">
        <w:rPr>
          <w:spacing w:val="-9"/>
          <w:sz w:val="24"/>
          <w:szCs w:val="24"/>
        </w:rPr>
        <w:t xml:space="preserve"> </w:t>
      </w:r>
      <w:r w:rsidRPr="000D24C7">
        <w:rPr>
          <w:sz w:val="24"/>
          <w:szCs w:val="24"/>
        </w:rPr>
        <w:t>СПб ГБУЗ «Городская поликлиника</w:t>
      </w:r>
      <w:r w:rsidRPr="000D24C7">
        <w:rPr>
          <w:spacing w:val="-4"/>
          <w:sz w:val="24"/>
          <w:szCs w:val="24"/>
        </w:rPr>
        <w:t xml:space="preserve"> </w:t>
      </w:r>
      <w:r w:rsidRPr="000D24C7">
        <w:rPr>
          <w:sz w:val="24"/>
          <w:szCs w:val="24"/>
        </w:rPr>
        <w:t>№ 74».</w:t>
      </w:r>
    </w:p>
    <w:p w:rsidR="00B712B2" w:rsidRPr="00FB09ED" w:rsidRDefault="00B712B2" w:rsidP="00B05BF6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16" w:name="_Toc168567172"/>
      <w:r w:rsidRPr="00FB09ED">
        <w:rPr>
          <w:rFonts w:ascii="Times New Roman" w:hAnsi="Times New Roman" w:cs="Times New Roman"/>
          <w:color w:val="000000" w:themeColor="text1"/>
          <w:sz w:val="24"/>
        </w:rPr>
        <w:t>Анализ</w:t>
      </w:r>
      <w:r w:rsidRPr="00FB09ED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FB09ED">
        <w:rPr>
          <w:rFonts w:ascii="Times New Roman" w:hAnsi="Times New Roman" w:cs="Times New Roman"/>
          <w:color w:val="000000" w:themeColor="text1"/>
          <w:sz w:val="24"/>
        </w:rPr>
        <w:t>воспитательного</w:t>
      </w:r>
      <w:r w:rsidRPr="00FB09ED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FB09ED">
        <w:rPr>
          <w:rFonts w:ascii="Times New Roman" w:hAnsi="Times New Roman" w:cs="Times New Roman"/>
          <w:color w:val="000000" w:themeColor="text1"/>
          <w:sz w:val="24"/>
        </w:rPr>
        <w:t>процесса</w:t>
      </w:r>
      <w:r w:rsidRPr="00FB09ED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FB09ED">
        <w:rPr>
          <w:rFonts w:ascii="Times New Roman" w:hAnsi="Times New Roman" w:cs="Times New Roman"/>
          <w:color w:val="000000" w:themeColor="text1"/>
          <w:sz w:val="24"/>
        </w:rPr>
        <w:t>и</w:t>
      </w:r>
      <w:r w:rsidRPr="00FB09ED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FB09ED">
        <w:rPr>
          <w:rFonts w:ascii="Times New Roman" w:hAnsi="Times New Roman" w:cs="Times New Roman"/>
          <w:color w:val="000000" w:themeColor="text1"/>
          <w:sz w:val="24"/>
        </w:rPr>
        <w:t>результатов</w:t>
      </w:r>
      <w:r w:rsidRPr="00FB09ED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FB09ED">
        <w:rPr>
          <w:rFonts w:ascii="Times New Roman" w:hAnsi="Times New Roman" w:cs="Times New Roman"/>
          <w:color w:val="000000" w:themeColor="text1"/>
          <w:sz w:val="24"/>
        </w:rPr>
        <w:t>воспитания</w:t>
      </w:r>
      <w:bookmarkEnd w:id="16"/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Основным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методом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анализа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воспитательного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процесса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детском</w:t>
      </w:r>
      <w:r w:rsidRPr="000D24C7">
        <w:rPr>
          <w:spacing w:val="-67"/>
          <w:sz w:val="24"/>
          <w:szCs w:val="24"/>
        </w:rPr>
        <w:t xml:space="preserve"> </w:t>
      </w:r>
      <w:r w:rsidRPr="000D24C7">
        <w:rPr>
          <w:sz w:val="24"/>
          <w:szCs w:val="24"/>
        </w:rPr>
        <w:t>лагере является самоанализ воспитательной работы, который проводится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каждую смену с целью выявления основных проблем и последующего их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решения,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совершенствования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воспитательной</w:t>
      </w:r>
      <w:r w:rsidRPr="000D24C7">
        <w:rPr>
          <w:spacing w:val="-5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работы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в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детском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лагере.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Основными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принципами,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основе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которых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осуществляется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самоанализ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воспитательной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работы в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детском лагере,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являются:</w:t>
      </w:r>
    </w:p>
    <w:p w:rsidR="00B712B2" w:rsidRPr="000D24C7" w:rsidRDefault="00B712B2" w:rsidP="00B05BF6">
      <w:pPr>
        <w:pStyle w:val="a9"/>
        <w:numPr>
          <w:ilvl w:val="0"/>
          <w:numId w:val="7"/>
        </w:numPr>
        <w:tabs>
          <w:tab w:val="left" w:pos="-851"/>
          <w:tab w:val="left" w:pos="1482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принцип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гуманистической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направленности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осуществляемого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 xml:space="preserve">анализа, ориентирующий экспертов на уважительное </w:t>
      </w:r>
      <w:proofErr w:type="gramStart"/>
      <w:r w:rsidRPr="000D24C7">
        <w:rPr>
          <w:sz w:val="24"/>
          <w:szCs w:val="24"/>
        </w:rPr>
        <w:t>отношение</w:t>
      </w:r>
      <w:proofErr w:type="gramEnd"/>
      <w:r w:rsidRPr="000D24C7">
        <w:rPr>
          <w:sz w:val="24"/>
          <w:szCs w:val="24"/>
        </w:rPr>
        <w:t xml:space="preserve"> как</w:t>
      </w:r>
      <w:r w:rsidRPr="000D24C7">
        <w:rPr>
          <w:spacing w:val="-68"/>
          <w:sz w:val="24"/>
          <w:szCs w:val="24"/>
        </w:rPr>
        <w:t xml:space="preserve"> </w:t>
      </w:r>
      <w:r w:rsidRPr="000D24C7">
        <w:rPr>
          <w:sz w:val="24"/>
          <w:szCs w:val="24"/>
        </w:rPr>
        <w:t>к воспитанникам, так и к педагогам, реализующим воспитательный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процесс;</w:t>
      </w:r>
    </w:p>
    <w:p w:rsidR="00B712B2" w:rsidRPr="000D24C7" w:rsidRDefault="00B712B2" w:rsidP="00B05BF6">
      <w:pPr>
        <w:pStyle w:val="a9"/>
        <w:numPr>
          <w:ilvl w:val="0"/>
          <w:numId w:val="7"/>
        </w:numPr>
        <w:tabs>
          <w:tab w:val="left" w:pos="-851"/>
          <w:tab w:val="left" w:pos="1482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принцип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приоритета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анализа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сущностных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сторон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воспитания,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ориентирующий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экспертов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изучение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количественных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его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показателей, а качественных – таких как содержание и разнообразие</w:t>
      </w:r>
      <w:r w:rsidRPr="000D24C7">
        <w:rPr>
          <w:spacing w:val="-67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деятельности,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характер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общения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отношений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между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детьми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взрослыми;</w:t>
      </w:r>
    </w:p>
    <w:p w:rsidR="00B712B2" w:rsidRPr="000D24C7" w:rsidRDefault="00B712B2" w:rsidP="00B05BF6">
      <w:pPr>
        <w:pStyle w:val="a9"/>
        <w:numPr>
          <w:ilvl w:val="0"/>
          <w:numId w:val="7"/>
        </w:numPr>
        <w:tabs>
          <w:tab w:val="left" w:pos="-851"/>
          <w:tab w:val="left" w:pos="1482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принцип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развивающего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характера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осуществляемого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анализа,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ориентирующий</w:t>
      </w:r>
      <w:r w:rsidRPr="000D24C7">
        <w:rPr>
          <w:spacing w:val="62"/>
          <w:sz w:val="24"/>
          <w:szCs w:val="24"/>
        </w:rPr>
        <w:t xml:space="preserve"> </w:t>
      </w:r>
      <w:r w:rsidRPr="000D24C7">
        <w:rPr>
          <w:sz w:val="24"/>
          <w:szCs w:val="24"/>
        </w:rPr>
        <w:t>экспертов</w:t>
      </w:r>
      <w:r w:rsidRPr="000D24C7">
        <w:rPr>
          <w:spacing w:val="61"/>
          <w:sz w:val="24"/>
          <w:szCs w:val="24"/>
        </w:rPr>
        <w:t xml:space="preserve"> </w:t>
      </w:r>
      <w:r w:rsidRPr="000D24C7">
        <w:rPr>
          <w:sz w:val="24"/>
          <w:szCs w:val="24"/>
        </w:rPr>
        <w:t>на</w:t>
      </w:r>
      <w:r w:rsidRPr="000D24C7">
        <w:rPr>
          <w:spacing w:val="62"/>
          <w:sz w:val="24"/>
          <w:szCs w:val="24"/>
        </w:rPr>
        <w:t xml:space="preserve"> </w:t>
      </w:r>
      <w:r w:rsidRPr="000D24C7">
        <w:rPr>
          <w:sz w:val="24"/>
          <w:szCs w:val="24"/>
        </w:rPr>
        <w:t>использование</w:t>
      </w:r>
      <w:r w:rsidRPr="000D24C7">
        <w:rPr>
          <w:spacing w:val="62"/>
          <w:sz w:val="24"/>
          <w:szCs w:val="24"/>
        </w:rPr>
        <w:t xml:space="preserve"> </w:t>
      </w:r>
      <w:r w:rsidRPr="000D24C7">
        <w:rPr>
          <w:sz w:val="24"/>
          <w:szCs w:val="24"/>
        </w:rPr>
        <w:t>его</w:t>
      </w:r>
      <w:r w:rsidRPr="000D24C7">
        <w:rPr>
          <w:spacing w:val="62"/>
          <w:sz w:val="24"/>
          <w:szCs w:val="24"/>
        </w:rPr>
        <w:t xml:space="preserve"> </w:t>
      </w:r>
      <w:r w:rsidRPr="000D24C7">
        <w:rPr>
          <w:sz w:val="24"/>
          <w:szCs w:val="24"/>
        </w:rPr>
        <w:t>результатов</w:t>
      </w:r>
      <w:r w:rsidRPr="000D24C7">
        <w:rPr>
          <w:spacing w:val="61"/>
          <w:sz w:val="24"/>
          <w:szCs w:val="24"/>
        </w:rPr>
        <w:t xml:space="preserve"> </w:t>
      </w:r>
      <w:r w:rsidRPr="000D24C7">
        <w:rPr>
          <w:sz w:val="24"/>
          <w:szCs w:val="24"/>
        </w:rPr>
        <w:t>для совершенствования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воспитательной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педагогических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работников: грамотной постановки ими цели и задач воспитания,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умелого планирования своей воспитательной работы, адекватного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подбора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видов,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форм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содержания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совместной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детьми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деятельности.</w:t>
      </w:r>
    </w:p>
    <w:p w:rsidR="00B05BF6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Основные</w:t>
      </w:r>
      <w:r w:rsidRPr="000D24C7">
        <w:rPr>
          <w:spacing w:val="-8"/>
          <w:sz w:val="24"/>
          <w:szCs w:val="24"/>
        </w:rPr>
        <w:t xml:space="preserve"> </w:t>
      </w:r>
      <w:r w:rsidRPr="000D24C7">
        <w:rPr>
          <w:sz w:val="24"/>
          <w:szCs w:val="24"/>
        </w:rPr>
        <w:t>направления</w:t>
      </w:r>
      <w:r w:rsidRPr="000D24C7">
        <w:rPr>
          <w:spacing w:val="-5"/>
          <w:sz w:val="24"/>
          <w:szCs w:val="24"/>
        </w:rPr>
        <w:t xml:space="preserve"> </w:t>
      </w:r>
      <w:r w:rsidRPr="000D24C7">
        <w:rPr>
          <w:sz w:val="24"/>
          <w:szCs w:val="24"/>
        </w:rPr>
        <w:t>анализа</w:t>
      </w:r>
      <w:r w:rsidRPr="000D24C7">
        <w:rPr>
          <w:spacing w:val="-6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воспитательного</w:t>
      </w:r>
      <w:r w:rsidRPr="000D24C7">
        <w:rPr>
          <w:spacing w:val="-4"/>
          <w:sz w:val="24"/>
          <w:szCs w:val="24"/>
        </w:rPr>
        <w:t xml:space="preserve"> </w:t>
      </w:r>
      <w:r w:rsidR="00B05BF6">
        <w:rPr>
          <w:sz w:val="24"/>
          <w:szCs w:val="24"/>
        </w:rPr>
        <w:t>процесса:</w:t>
      </w:r>
    </w:p>
    <w:p w:rsidR="00B712B2" w:rsidRPr="00B05BF6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B05BF6">
        <w:rPr>
          <w:sz w:val="24"/>
          <w:szCs w:val="24"/>
        </w:rPr>
        <w:t>Результаты</w:t>
      </w:r>
      <w:r w:rsidRPr="00B05BF6">
        <w:rPr>
          <w:spacing w:val="-5"/>
          <w:sz w:val="24"/>
          <w:szCs w:val="24"/>
        </w:rPr>
        <w:t xml:space="preserve"> </w:t>
      </w:r>
      <w:r w:rsidRPr="00B05BF6">
        <w:rPr>
          <w:sz w:val="24"/>
          <w:szCs w:val="24"/>
        </w:rPr>
        <w:t>воспитания,</w:t>
      </w:r>
      <w:r w:rsidRPr="00B05BF6">
        <w:rPr>
          <w:spacing w:val="-4"/>
          <w:sz w:val="24"/>
          <w:szCs w:val="24"/>
        </w:rPr>
        <w:t xml:space="preserve"> </w:t>
      </w:r>
      <w:r w:rsidRPr="00B05BF6">
        <w:rPr>
          <w:sz w:val="24"/>
          <w:szCs w:val="24"/>
        </w:rPr>
        <w:t>социализации</w:t>
      </w:r>
      <w:r w:rsidRPr="00B05BF6">
        <w:rPr>
          <w:spacing w:val="-12"/>
          <w:sz w:val="24"/>
          <w:szCs w:val="24"/>
        </w:rPr>
        <w:t xml:space="preserve"> </w:t>
      </w:r>
      <w:r w:rsidRPr="00B05BF6">
        <w:rPr>
          <w:sz w:val="24"/>
          <w:szCs w:val="24"/>
        </w:rPr>
        <w:t>и</w:t>
      </w:r>
      <w:r w:rsidRPr="00B05BF6">
        <w:rPr>
          <w:spacing w:val="-14"/>
          <w:sz w:val="24"/>
          <w:szCs w:val="24"/>
        </w:rPr>
        <w:t xml:space="preserve"> </w:t>
      </w:r>
      <w:r w:rsidRPr="00B05BF6">
        <w:rPr>
          <w:sz w:val="24"/>
          <w:szCs w:val="24"/>
        </w:rPr>
        <w:t>саморазвития</w:t>
      </w:r>
      <w:r w:rsidRPr="00B05BF6">
        <w:rPr>
          <w:spacing w:val="-13"/>
          <w:sz w:val="24"/>
          <w:szCs w:val="24"/>
        </w:rPr>
        <w:t xml:space="preserve"> </w:t>
      </w:r>
      <w:r w:rsidRPr="00B05BF6">
        <w:rPr>
          <w:sz w:val="24"/>
          <w:szCs w:val="24"/>
        </w:rPr>
        <w:t>детей.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Критерием,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основе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которого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должен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осуществляется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данный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анализ,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является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динамика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личностного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развития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детей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в</w:t>
      </w:r>
      <w:r w:rsidRPr="000D24C7">
        <w:rPr>
          <w:spacing w:val="-7"/>
          <w:sz w:val="24"/>
          <w:szCs w:val="24"/>
        </w:rPr>
        <w:t xml:space="preserve"> </w:t>
      </w:r>
      <w:r w:rsidRPr="000D24C7">
        <w:rPr>
          <w:sz w:val="24"/>
          <w:szCs w:val="24"/>
        </w:rPr>
        <w:t>отряде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за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смену.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Главный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инструмент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-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педагогическое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наблюдение.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Очень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важно</w:t>
      </w:r>
      <w:r w:rsidRPr="000D24C7">
        <w:rPr>
          <w:spacing w:val="-67"/>
          <w:sz w:val="24"/>
          <w:szCs w:val="24"/>
        </w:rPr>
        <w:t xml:space="preserve"> </w:t>
      </w:r>
      <w:r w:rsidRPr="000D24C7">
        <w:rPr>
          <w:sz w:val="24"/>
          <w:szCs w:val="24"/>
        </w:rPr>
        <w:t>фиксировать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личностные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lastRenderedPageBreak/>
        <w:t>изменения,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том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числе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педагогическом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дневнике.</w:t>
      </w:r>
    </w:p>
    <w:p w:rsidR="00B05BF6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Важную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роль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играет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аналитическая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работа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детьми,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которая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помогает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оценить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понять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приобретённый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лагере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опыт,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зафиксировать</w:t>
      </w:r>
      <w:r w:rsidRPr="000D24C7">
        <w:rPr>
          <w:spacing w:val="-5"/>
          <w:sz w:val="24"/>
          <w:szCs w:val="24"/>
        </w:rPr>
        <w:t xml:space="preserve"> </w:t>
      </w:r>
      <w:r w:rsidRPr="000D24C7">
        <w:rPr>
          <w:sz w:val="24"/>
          <w:szCs w:val="24"/>
        </w:rPr>
        <w:t>изменения,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наметить</w:t>
      </w:r>
      <w:r w:rsidRPr="000D24C7">
        <w:rPr>
          <w:spacing w:val="-4"/>
          <w:sz w:val="24"/>
          <w:szCs w:val="24"/>
        </w:rPr>
        <w:t xml:space="preserve"> </w:t>
      </w:r>
      <w:r w:rsidRPr="000D24C7">
        <w:rPr>
          <w:sz w:val="24"/>
          <w:szCs w:val="24"/>
        </w:rPr>
        <w:t>дальнейшие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планы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по</w:t>
      </w:r>
      <w:r w:rsidRPr="000D24C7">
        <w:rPr>
          <w:spacing w:val="-2"/>
          <w:sz w:val="24"/>
          <w:szCs w:val="24"/>
        </w:rPr>
        <w:t xml:space="preserve"> </w:t>
      </w:r>
      <w:r w:rsidR="00B05BF6">
        <w:rPr>
          <w:sz w:val="24"/>
          <w:szCs w:val="24"/>
        </w:rPr>
        <w:t>саморазвитию.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Состояние организуемой в лагере совместной деятельности детей 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взрослых.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Критерием,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основе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которого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осуществляется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данный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анализ,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является наличие в детском лагере интересной, событийно насыщенной 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личностно</w:t>
      </w:r>
      <w:r w:rsidRPr="000D24C7">
        <w:rPr>
          <w:spacing w:val="-5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развивающей совместной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деятельности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детей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взрослых.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Методы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анализа,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которые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могут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использоваться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проведении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самоанализа</w:t>
      </w:r>
      <w:r w:rsidRPr="000D24C7">
        <w:rPr>
          <w:spacing w:val="-2"/>
          <w:sz w:val="24"/>
          <w:szCs w:val="24"/>
        </w:rPr>
        <w:t xml:space="preserve"> </w:t>
      </w:r>
      <w:r w:rsidRPr="000D24C7">
        <w:rPr>
          <w:sz w:val="24"/>
          <w:szCs w:val="24"/>
        </w:rPr>
        <w:t>организуемой воспитательной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работы:</w:t>
      </w:r>
    </w:p>
    <w:p w:rsidR="00B712B2" w:rsidRPr="000D24C7" w:rsidRDefault="00B712B2" w:rsidP="00B05BF6">
      <w:pPr>
        <w:pStyle w:val="a9"/>
        <w:numPr>
          <w:ilvl w:val="0"/>
          <w:numId w:val="7"/>
        </w:numPr>
        <w:tabs>
          <w:tab w:val="left" w:pos="-851"/>
          <w:tab w:val="left" w:pos="1482"/>
        </w:tabs>
        <w:ind w:left="0" w:right="-1" w:firstLine="709"/>
        <w:rPr>
          <w:sz w:val="24"/>
          <w:szCs w:val="24"/>
        </w:rPr>
      </w:pPr>
      <w:proofErr w:type="gramStart"/>
      <w:r w:rsidRPr="000D24C7">
        <w:rPr>
          <w:sz w:val="24"/>
          <w:szCs w:val="24"/>
        </w:rPr>
        <w:t>социологические</w:t>
      </w:r>
      <w:proofErr w:type="gramEnd"/>
      <w:r w:rsidRPr="000D24C7">
        <w:rPr>
          <w:sz w:val="24"/>
          <w:szCs w:val="24"/>
        </w:rPr>
        <w:t>: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опрос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участников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образовательно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–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воспитательных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отношений,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экспертный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анализ,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фокус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–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группа,</w:t>
      </w:r>
      <w:r w:rsidRPr="000D24C7">
        <w:rPr>
          <w:spacing w:val="-67"/>
          <w:sz w:val="24"/>
          <w:szCs w:val="24"/>
        </w:rPr>
        <w:t xml:space="preserve"> </w:t>
      </w:r>
      <w:r w:rsidRPr="000D24C7">
        <w:rPr>
          <w:sz w:val="24"/>
          <w:szCs w:val="24"/>
        </w:rPr>
        <w:t>анализ</w:t>
      </w:r>
      <w:r w:rsidRPr="000D24C7">
        <w:rPr>
          <w:spacing w:val="-5"/>
          <w:sz w:val="24"/>
          <w:szCs w:val="24"/>
        </w:rPr>
        <w:t xml:space="preserve"> </w:t>
      </w:r>
      <w:r w:rsidRPr="000D24C7">
        <w:rPr>
          <w:sz w:val="24"/>
          <w:szCs w:val="24"/>
        </w:rPr>
        <w:t>документов</w:t>
      </w:r>
      <w:r w:rsidRPr="000D24C7">
        <w:rPr>
          <w:spacing w:val="-4"/>
          <w:sz w:val="24"/>
          <w:szCs w:val="24"/>
        </w:rPr>
        <w:t xml:space="preserve"> </w:t>
      </w:r>
      <w:r w:rsidRPr="000D24C7">
        <w:rPr>
          <w:sz w:val="24"/>
          <w:szCs w:val="24"/>
        </w:rPr>
        <w:t>и контекстный анализ;</w:t>
      </w:r>
    </w:p>
    <w:p w:rsidR="00B712B2" w:rsidRPr="000D24C7" w:rsidRDefault="00B712B2" w:rsidP="00B05BF6">
      <w:pPr>
        <w:pStyle w:val="a9"/>
        <w:numPr>
          <w:ilvl w:val="0"/>
          <w:numId w:val="7"/>
        </w:numPr>
        <w:tabs>
          <w:tab w:val="left" w:pos="-851"/>
          <w:tab w:val="left" w:pos="1482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педагогические: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тестирование,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собеседование,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педагогическое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наблюдение,</w:t>
      </w:r>
      <w:r w:rsidRPr="000D24C7">
        <w:rPr>
          <w:spacing w:val="-7"/>
          <w:sz w:val="24"/>
          <w:szCs w:val="24"/>
        </w:rPr>
        <w:t xml:space="preserve"> </w:t>
      </w:r>
      <w:r w:rsidRPr="000D24C7">
        <w:rPr>
          <w:sz w:val="24"/>
          <w:szCs w:val="24"/>
        </w:rPr>
        <w:t>игровые</w:t>
      </w:r>
      <w:r w:rsidRPr="000D24C7">
        <w:rPr>
          <w:spacing w:val="-6"/>
          <w:sz w:val="24"/>
          <w:szCs w:val="24"/>
        </w:rPr>
        <w:t xml:space="preserve"> </w:t>
      </w:r>
      <w:r w:rsidRPr="000D24C7">
        <w:rPr>
          <w:sz w:val="24"/>
          <w:szCs w:val="24"/>
        </w:rPr>
        <w:t>методы,</w:t>
      </w:r>
      <w:r w:rsidRPr="000D24C7">
        <w:rPr>
          <w:spacing w:val="-6"/>
          <w:sz w:val="24"/>
          <w:szCs w:val="24"/>
        </w:rPr>
        <w:t xml:space="preserve"> </w:t>
      </w:r>
      <w:r w:rsidRPr="000D24C7">
        <w:rPr>
          <w:sz w:val="24"/>
          <w:szCs w:val="24"/>
        </w:rPr>
        <w:t>аналитическая</w:t>
      </w:r>
      <w:r w:rsidRPr="000D24C7">
        <w:rPr>
          <w:spacing w:val="-6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работа</w:t>
      </w:r>
      <w:r w:rsidRPr="000D24C7">
        <w:rPr>
          <w:spacing w:val="-5"/>
          <w:sz w:val="24"/>
          <w:szCs w:val="24"/>
        </w:rPr>
        <w:t xml:space="preserve"> </w:t>
      </w:r>
      <w:r w:rsidRPr="000D24C7">
        <w:rPr>
          <w:sz w:val="24"/>
          <w:szCs w:val="24"/>
        </w:rPr>
        <w:t>с</w:t>
      </w:r>
      <w:r w:rsidRPr="000D24C7">
        <w:rPr>
          <w:spacing w:val="-6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детьми,</w:t>
      </w:r>
      <w:r w:rsidRPr="000D24C7">
        <w:rPr>
          <w:spacing w:val="-5"/>
          <w:sz w:val="24"/>
          <w:szCs w:val="24"/>
        </w:rPr>
        <w:t xml:space="preserve"> </w:t>
      </w:r>
      <w:r w:rsidRPr="000D24C7">
        <w:rPr>
          <w:sz w:val="24"/>
          <w:szCs w:val="24"/>
        </w:rPr>
        <w:t>метод</w:t>
      </w:r>
      <w:r w:rsidRPr="000D24C7">
        <w:rPr>
          <w:spacing w:val="-68"/>
          <w:sz w:val="24"/>
          <w:szCs w:val="24"/>
        </w:rPr>
        <w:t xml:space="preserve"> </w:t>
      </w:r>
      <w:r w:rsidRPr="000D24C7">
        <w:rPr>
          <w:sz w:val="24"/>
          <w:szCs w:val="24"/>
        </w:rPr>
        <w:t>самооценки.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Основным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предметом</w:t>
      </w:r>
      <w:r w:rsidRPr="000D24C7">
        <w:rPr>
          <w:spacing w:val="1"/>
          <w:sz w:val="24"/>
          <w:szCs w:val="24"/>
        </w:rPr>
        <w:t xml:space="preserve"> </w:t>
      </w:r>
      <w:proofErr w:type="gramStart"/>
      <w:r w:rsidRPr="000D24C7">
        <w:rPr>
          <w:sz w:val="24"/>
          <w:szCs w:val="24"/>
        </w:rPr>
        <w:t>анализа,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организуемого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детском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лагере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воспитательного процесса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является</w:t>
      </w:r>
      <w:proofErr w:type="gramEnd"/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воспитательная</w:t>
      </w:r>
      <w:r w:rsidRPr="000D24C7">
        <w:rPr>
          <w:spacing w:val="-3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работа.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Объектом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анализа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являются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воспитательные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мероприятия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и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результаты</w:t>
      </w:r>
      <w:r w:rsidRPr="000D24C7">
        <w:rPr>
          <w:spacing w:val="-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воспитательной работы.</w:t>
      </w:r>
    </w:p>
    <w:p w:rsidR="00B712B2" w:rsidRPr="000D24C7" w:rsidRDefault="00B712B2" w:rsidP="00B05BF6">
      <w:pPr>
        <w:pStyle w:val="a7"/>
        <w:tabs>
          <w:tab w:val="left" w:pos="-851"/>
        </w:tabs>
        <w:ind w:left="0" w:right="-1" w:firstLine="709"/>
        <w:rPr>
          <w:sz w:val="24"/>
          <w:szCs w:val="24"/>
        </w:rPr>
      </w:pPr>
      <w:r w:rsidRPr="000D24C7">
        <w:rPr>
          <w:sz w:val="24"/>
          <w:szCs w:val="24"/>
        </w:rPr>
        <w:t>Итогом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самоанализа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воспитательной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работы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детского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лагеря</w:t>
      </w:r>
      <w:r w:rsidRPr="000D24C7">
        <w:rPr>
          <w:spacing w:val="1"/>
          <w:sz w:val="24"/>
          <w:szCs w:val="24"/>
        </w:rPr>
        <w:t xml:space="preserve"> </w:t>
      </w:r>
      <w:r w:rsidRPr="000D24C7">
        <w:rPr>
          <w:sz w:val="24"/>
          <w:szCs w:val="24"/>
        </w:rPr>
        <w:t>является</w:t>
      </w:r>
      <w:r w:rsidRPr="000D24C7">
        <w:rPr>
          <w:spacing w:val="-15"/>
          <w:sz w:val="24"/>
          <w:szCs w:val="24"/>
        </w:rPr>
        <w:t xml:space="preserve"> </w:t>
      </w:r>
      <w:r w:rsidRPr="000D24C7">
        <w:rPr>
          <w:sz w:val="24"/>
          <w:szCs w:val="24"/>
        </w:rPr>
        <w:t>перечень</w:t>
      </w:r>
      <w:r w:rsidRPr="000D24C7">
        <w:rPr>
          <w:spacing w:val="-13"/>
          <w:sz w:val="24"/>
          <w:szCs w:val="24"/>
        </w:rPr>
        <w:t xml:space="preserve"> </w:t>
      </w:r>
      <w:r w:rsidRPr="000D24C7">
        <w:rPr>
          <w:sz w:val="24"/>
          <w:szCs w:val="24"/>
        </w:rPr>
        <w:t>выявленных</w:t>
      </w:r>
      <w:r w:rsidRPr="000D24C7">
        <w:rPr>
          <w:spacing w:val="-14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проблем,</w:t>
      </w:r>
      <w:r w:rsidRPr="000D24C7">
        <w:rPr>
          <w:spacing w:val="-10"/>
          <w:sz w:val="24"/>
          <w:szCs w:val="24"/>
        </w:rPr>
        <w:t xml:space="preserve"> </w:t>
      </w:r>
      <w:r w:rsidRPr="000D24C7">
        <w:rPr>
          <w:sz w:val="24"/>
          <w:szCs w:val="24"/>
        </w:rPr>
        <w:t>над</w:t>
      </w:r>
      <w:r w:rsidRPr="000D24C7">
        <w:rPr>
          <w:spacing w:val="-14"/>
          <w:sz w:val="24"/>
          <w:szCs w:val="24"/>
        </w:rPr>
        <w:t xml:space="preserve"> </w:t>
      </w:r>
      <w:r w:rsidRPr="000D24C7">
        <w:rPr>
          <w:sz w:val="24"/>
          <w:szCs w:val="24"/>
        </w:rPr>
        <w:t>которыми</w:t>
      </w:r>
      <w:r w:rsidRPr="000D24C7">
        <w:rPr>
          <w:spacing w:val="-14"/>
          <w:sz w:val="24"/>
          <w:szCs w:val="24"/>
        </w:rPr>
        <w:t xml:space="preserve"> </w:t>
      </w:r>
      <w:r w:rsidRPr="000D24C7">
        <w:rPr>
          <w:sz w:val="24"/>
          <w:szCs w:val="24"/>
        </w:rPr>
        <w:t>предстоит</w:t>
      </w:r>
      <w:r w:rsidRPr="000D24C7">
        <w:rPr>
          <w:spacing w:val="-15"/>
          <w:sz w:val="24"/>
          <w:szCs w:val="24"/>
        </w:rPr>
        <w:t xml:space="preserve"> </w:t>
      </w:r>
      <w:r w:rsidR="00960F50">
        <w:rPr>
          <w:sz w:val="24"/>
          <w:szCs w:val="24"/>
        </w:rPr>
        <w:t xml:space="preserve">работать </w:t>
      </w:r>
      <w:r w:rsidRPr="000D24C7">
        <w:rPr>
          <w:sz w:val="24"/>
          <w:szCs w:val="24"/>
        </w:rPr>
        <w:t>педагогическому</w:t>
      </w:r>
      <w:r w:rsidRPr="000D24C7">
        <w:rPr>
          <w:spacing w:val="-5"/>
          <w:sz w:val="24"/>
          <w:szCs w:val="24"/>
        </w:rPr>
        <w:t xml:space="preserve"> </w:t>
      </w:r>
      <w:r w:rsidRPr="000D24C7">
        <w:rPr>
          <w:sz w:val="24"/>
          <w:szCs w:val="24"/>
        </w:rPr>
        <w:t>коллективу.</w:t>
      </w:r>
    </w:p>
    <w:p w:rsidR="00B712B2" w:rsidRPr="00B712B2" w:rsidRDefault="00B712B2" w:rsidP="00B712B2">
      <w:pPr>
        <w:tabs>
          <w:tab w:val="left" w:pos="-851"/>
        </w:tabs>
        <w:ind w:left="-709" w:firstLine="1418"/>
        <w:rPr>
          <w:rFonts w:ascii="Times New Roman" w:hAnsi="Times New Roman" w:cs="Times New Roman"/>
          <w:sz w:val="24"/>
          <w:szCs w:val="24"/>
        </w:rPr>
        <w:sectPr w:rsidR="00B712B2" w:rsidRPr="00B712B2" w:rsidSect="007A56F4">
          <w:pgSz w:w="11910" w:h="16840"/>
          <w:pgMar w:top="1040" w:right="570" w:bottom="1200" w:left="851" w:header="0" w:footer="930" w:gutter="0"/>
          <w:cols w:space="720"/>
        </w:sectPr>
      </w:pPr>
    </w:p>
    <w:p w:rsidR="00B712B2" w:rsidRPr="00FB09ED" w:rsidRDefault="00B712B2" w:rsidP="00FB09ED">
      <w:pPr>
        <w:pStyle w:val="1"/>
        <w:jc w:val="right"/>
        <w:rPr>
          <w:sz w:val="24"/>
        </w:rPr>
      </w:pPr>
      <w:bookmarkStart w:id="17" w:name="_Toc168567173"/>
      <w:r w:rsidRPr="00FB09ED">
        <w:rPr>
          <w:sz w:val="24"/>
        </w:rPr>
        <w:lastRenderedPageBreak/>
        <w:t>ПРИЛОЖЕНИЕ</w:t>
      </w:r>
      <w:bookmarkEnd w:id="17"/>
    </w:p>
    <w:p w:rsidR="00B712B2" w:rsidRPr="009E685B" w:rsidRDefault="00B712B2" w:rsidP="009E68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E685B">
        <w:rPr>
          <w:rFonts w:ascii="Times New Roman" w:hAnsi="Times New Roman" w:cs="Times New Roman"/>
          <w:b/>
          <w:color w:val="000000" w:themeColor="text1"/>
          <w:sz w:val="24"/>
        </w:rPr>
        <w:t>КАЛЕНДАРНЫЙ ПЛАН ВОСПИТАТЕЛЬНОЙ РАБОТЫ</w:t>
      </w:r>
      <w:r w:rsidRPr="009E685B">
        <w:rPr>
          <w:rFonts w:ascii="Times New Roman" w:hAnsi="Times New Roman" w:cs="Times New Roman"/>
          <w:b/>
          <w:color w:val="000000" w:themeColor="text1"/>
          <w:spacing w:val="1"/>
          <w:sz w:val="24"/>
        </w:rPr>
        <w:t xml:space="preserve"> </w:t>
      </w:r>
      <w:r w:rsidRPr="009E685B">
        <w:rPr>
          <w:rFonts w:ascii="Times New Roman" w:hAnsi="Times New Roman" w:cs="Times New Roman"/>
          <w:b/>
          <w:color w:val="000000" w:themeColor="text1"/>
          <w:sz w:val="24"/>
        </w:rPr>
        <w:t>ДЕТСКОГО</w:t>
      </w:r>
      <w:r w:rsidRPr="009E685B">
        <w:rPr>
          <w:rFonts w:ascii="Times New Roman" w:hAnsi="Times New Roman" w:cs="Times New Roman"/>
          <w:b/>
          <w:color w:val="000000" w:themeColor="text1"/>
          <w:spacing w:val="-8"/>
          <w:sz w:val="24"/>
        </w:rPr>
        <w:t xml:space="preserve"> </w:t>
      </w:r>
      <w:r w:rsidRPr="009E685B">
        <w:rPr>
          <w:rFonts w:ascii="Times New Roman" w:hAnsi="Times New Roman" w:cs="Times New Roman"/>
          <w:b/>
          <w:color w:val="000000" w:themeColor="text1"/>
          <w:sz w:val="24"/>
        </w:rPr>
        <w:t>ГОРОДСКОГО</w:t>
      </w:r>
      <w:r w:rsidRPr="009E685B">
        <w:rPr>
          <w:rFonts w:ascii="Times New Roman" w:hAnsi="Times New Roman" w:cs="Times New Roman"/>
          <w:b/>
          <w:color w:val="000000" w:themeColor="text1"/>
          <w:spacing w:val="-7"/>
          <w:sz w:val="24"/>
        </w:rPr>
        <w:t xml:space="preserve"> </w:t>
      </w:r>
      <w:r w:rsidRPr="009E685B">
        <w:rPr>
          <w:rFonts w:ascii="Times New Roman" w:hAnsi="Times New Roman" w:cs="Times New Roman"/>
          <w:b/>
          <w:color w:val="000000" w:themeColor="text1"/>
          <w:sz w:val="24"/>
        </w:rPr>
        <w:t>ОЗДОРОВИТЕЛЬНОГО ЛАГЕРЯ</w:t>
      </w:r>
    </w:p>
    <w:p w:rsidR="00B712B2" w:rsidRPr="009E685B" w:rsidRDefault="00B712B2" w:rsidP="009E68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E685B">
        <w:rPr>
          <w:rFonts w:ascii="Times New Roman" w:hAnsi="Times New Roman" w:cs="Times New Roman"/>
          <w:b/>
          <w:color w:val="000000" w:themeColor="text1"/>
          <w:sz w:val="24"/>
        </w:rPr>
        <w:t>«</w:t>
      </w:r>
      <w:proofErr w:type="spellStart"/>
      <w:r w:rsidRPr="009E685B">
        <w:rPr>
          <w:rFonts w:ascii="Times New Roman" w:hAnsi="Times New Roman" w:cs="Times New Roman"/>
          <w:b/>
          <w:color w:val="000000" w:themeColor="text1"/>
          <w:sz w:val="24"/>
        </w:rPr>
        <w:t>ТехноКомпас</w:t>
      </w:r>
      <w:proofErr w:type="spellEnd"/>
      <w:r w:rsidRPr="009E685B">
        <w:rPr>
          <w:rFonts w:ascii="Times New Roman" w:hAnsi="Times New Roman" w:cs="Times New Roman"/>
          <w:b/>
          <w:color w:val="000000" w:themeColor="text1"/>
          <w:sz w:val="24"/>
        </w:rPr>
        <w:t>»</w:t>
      </w:r>
    </w:p>
    <w:p w:rsidR="00010D6F" w:rsidRPr="009E685B" w:rsidRDefault="00B712B2" w:rsidP="009E68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E685B">
        <w:rPr>
          <w:rFonts w:ascii="Times New Roman" w:hAnsi="Times New Roman" w:cs="Times New Roman"/>
          <w:b/>
          <w:color w:val="000000" w:themeColor="text1"/>
          <w:sz w:val="24"/>
        </w:rPr>
        <w:t>на 202</w:t>
      </w:r>
      <w:r w:rsidR="00010D6F" w:rsidRPr="009E685B">
        <w:rPr>
          <w:rFonts w:ascii="Times New Roman" w:hAnsi="Times New Roman" w:cs="Times New Roman"/>
          <w:b/>
          <w:color w:val="000000" w:themeColor="text1"/>
          <w:sz w:val="24"/>
        </w:rPr>
        <w:t>4</w:t>
      </w:r>
      <w:r w:rsidRPr="009E685B">
        <w:rPr>
          <w:rFonts w:ascii="Times New Roman" w:hAnsi="Times New Roman" w:cs="Times New Roman"/>
          <w:b/>
          <w:color w:val="000000" w:themeColor="text1"/>
          <w:sz w:val="24"/>
        </w:rPr>
        <w:t xml:space="preserve"> год</w:t>
      </w:r>
    </w:p>
    <w:p w:rsidR="00B712B2" w:rsidRPr="00B712B2" w:rsidRDefault="00B712B2" w:rsidP="009E685B">
      <w:pPr>
        <w:pStyle w:val="a7"/>
        <w:tabs>
          <w:tab w:val="left" w:pos="-851"/>
        </w:tabs>
        <w:ind w:left="0" w:right="-1" w:firstLine="851"/>
        <w:rPr>
          <w:sz w:val="24"/>
          <w:szCs w:val="24"/>
        </w:rPr>
      </w:pPr>
      <w:r w:rsidRPr="00B712B2">
        <w:rPr>
          <w:sz w:val="24"/>
          <w:szCs w:val="24"/>
        </w:rPr>
        <w:t>Календарный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план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воспитательной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работы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детского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городского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оздоровительного лагеря составлен с целью конкретизации форм, видов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воспитательной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деятельности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и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организации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единого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пространства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воспитательной</w:t>
      </w:r>
      <w:r w:rsidRPr="00B712B2">
        <w:rPr>
          <w:spacing w:val="-1"/>
          <w:sz w:val="24"/>
          <w:szCs w:val="24"/>
        </w:rPr>
        <w:t xml:space="preserve"> </w:t>
      </w:r>
      <w:r w:rsidRPr="00B712B2">
        <w:rPr>
          <w:sz w:val="24"/>
          <w:szCs w:val="24"/>
        </w:rPr>
        <w:t>работы</w:t>
      </w:r>
      <w:r w:rsidRPr="00B712B2">
        <w:rPr>
          <w:spacing w:val="-3"/>
          <w:sz w:val="24"/>
          <w:szCs w:val="24"/>
        </w:rPr>
        <w:t xml:space="preserve"> </w:t>
      </w:r>
      <w:r w:rsidRPr="00B712B2">
        <w:rPr>
          <w:sz w:val="24"/>
          <w:szCs w:val="24"/>
        </w:rPr>
        <w:t>детского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лагеря.</w:t>
      </w:r>
    </w:p>
    <w:p w:rsidR="00B712B2" w:rsidRPr="00B712B2" w:rsidRDefault="00B712B2" w:rsidP="00010D6F">
      <w:pPr>
        <w:pStyle w:val="a7"/>
        <w:tabs>
          <w:tab w:val="left" w:pos="-851"/>
        </w:tabs>
        <w:spacing w:line="276" w:lineRule="auto"/>
        <w:ind w:left="0" w:right="-1" w:firstLine="851"/>
        <w:rPr>
          <w:sz w:val="24"/>
          <w:szCs w:val="24"/>
        </w:rPr>
      </w:pPr>
      <w:r w:rsidRPr="00B712B2">
        <w:rPr>
          <w:sz w:val="24"/>
          <w:szCs w:val="24"/>
        </w:rPr>
        <w:t>План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разделен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на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модули,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которые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отражают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направления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воспитательной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работы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детского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лагеря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в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соответствии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с</w:t>
      </w:r>
      <w:r w:rsidRPr="00B712B2">
        <w:rPr>
          <w:spacing w:val="1"/>
          <w:sz w:val="24"/>
          <w:szCs w:val="24"/>
        </w:rPr>
        <w:t xml:space="preserve"> </w:t>
      </w:r>
      <w:r w:rsidRPr="00B712B2">
        <w:rPr>
          <w:sz w:val="24"/>
          <w:szCs w:val="24"/>
        </w:rPr>
        <w:t>Программой</w:t>
      </w:r>
      <w:r w:rsidRPr="00B712B2">
        <w:rPr>
          <w:spacing w:val="-67"/>
          <w:sz w:val="24"/>
          <w:szCs w:val="24"/>
        </w:rPr>
        <w:t xml:space="preserve"> </w:t>
      </w:r>
      <w:proofErr w:type="gramStart"/>
      <w:r w:rsidRPr="00B712B2">
        <w:rPr>
          <w:sz w:val="24"/>
          <w:szCs w:val="24"/>
        </w:rPr>
        <w:t>воспитания</w:t>
      </w:r>
      <w:proofErr w:type="gramEnd"/>
      <w:r w:rsidRPr="00B712B2">
        <w:rPr>
          <w:spacing w:val="-1"/>
          <w:sz w:val="24"/>
          <w:szCs w:val="24"/>
        </w:rPr>
        <w:t xml:space="preserve"> </w:t>
      </w:r>
      <w:r w:rsidRPr="00B712B2">
        <w:rPr>
          <w:sz w:val="24"/>
          <w:szCs w:val="24"/>
        </w:rPr>
        <w:t>и</w:t>
      </w:r>
      <w:r w:rsidRPr="00B712B2">
        <w:rPr>
          <w:spacing w:val="-1"/>
          <w:sz w:val="24"/>
          <w:szCs w:val="24"/>
        </w:rPr>
        <w:t xml:space="preserve"> </w:t>
      </w:r>
      <w:r w:rsidRPr="00B712B2">
        <w:rPr>
          <w:sz w:val="24"/>
          <w:szCs w:val="24"/>
        </w:rPr>
        <w:t>определяет</w:t>
      </w:r>
      <w:r w:rsidRPr="00B712B2">
        <w:rPr>
          <w:spacing w:val="-2"/>
          <w:sz w:val="24"/>
          <w:szCs w:val="24"/>
        </w:rPr>
        <w:t xml:space="preserve"> </w:t>
      </w:r>
      <w:r w:rsidRPr="00B712B2">
        <w:rPr>
          <w:sz w:val="24"/>
          <w:szCs w:val="24"/>
        </w:rPr>
        <w:t>уровни</w:t>
      </w:r>
      <w:r w:rsidRPr="00B712B2">
        <w:rPr>
          <w:spacing w:val="-3"/>
          <w:sz w:val="24"/>
          <w:szCs w:val="24"/>
        </w:rPr>
        <w:t xml:space="preserve"> </w:t>
      </w:r>
      <w:r w:rsidRPr="00B712B2">
        <w:rPr>
          <w:sz w:val="24"/>
          <w:szCs w:val="24"/>
        </w:rPr>
        <w:t>проведения</w:t>
      </w:r>
      <w:r w:rsidRPr="00B712B2">
        <w:rPr>
          <w:spacing w:val="-1"/>
          <w:sz w:val="24"/>
          <w:szCs w:val="24"/>
        </w:rPr>
        <w:t xml:space="preserve"> </w:t>
      </w:r>
      <w:r w:rsidRPr="00B712B2">
        <w:rPr>
          <w:sz w:val="24"/>
          <w:szCs w:val="24"/>
        </w:rPr>
        <w:t>мероприятий.</w:t>
      </w:r>
    </w:p>
    <w:tbl>
      <w:tblPr>
        <w:tblStyle w:val="ac"/>
        <w:tblW w:w="11114" w:type="dxa"/>
        <w:tblInd w:w="-318" w:type="dxa"/>
        <w:tblLook w:val="04A0" w:firstRow="1" w:lastRow="0" w:firstColumn="1" w:lastColumn="0" w:noHBand="0" w:noVBand="1"/>
      </w:tblPr>
      <w:tblGrid>
        <w:gridCol w:w="568"/>
        <w:gridCol w:w="2704"/>
        <w:gridCol w:w="2059"/>
        <w:gridCol w:w="2205"/>
        <w:gridCol w:w="1279"/>
        <w:gridCol w:w="2299"/>
      </w:tblGrid>
      <w:tr w:rsidR="00010D6F" w:rsidTr="00135C02">
        <w:trPr>
          <w:trHeight w:val="318"/>
        </w:trPr>
        <w:tc>
          <w:tcPr>
            <w:tcW w:w="568" w:type="dxa"/>
            <w:vMerge w:val="restart"/>
          </w:tcPr>
          <w:p w:rsidR="00010D6F" w:rsidRPr="007A56F4" w:rsidRDefault="00010D6F" w:rsidP="00010D6F">
            <w:pPr>
              <w:tabs>
                <w:tab w:val="left" w:pos="-851"/>
              </w:tabs>
              <w:ind w:left="851" w:hanging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0D6F" w:rsidRPr="007A56F4" w:rsidRDefault="00010D6F" w:rsidP="00010D6F">
            <w:pPr>
              <w:tabs>
                <w:tab w:val="left" w:pos="-851"/>
              </w:tabs>
              <w:ind w:left="851" w:hanging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04" w:type="dxa"/>
            <w:vMerge w:val="restart"/>
          </w:tcPr>
          <w:p w:rsidR="00010D6F" w:rsidRPr="007A56F4" w:rsidRDefault="00010D6F" w:rsidP="00010D6F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9" w:type="dxa"/>
            <w:vMerge w:val="restart"/>
          </w:tcPr>
          <w:p w:rsidR="00010D6F" w:rsidRPr="007A56F4" w:rsidRDefault="00010D6F" w:rsidP="00010D6F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5783" w:type="dxa"/>
            <w:gridSpan w:val="3"/>
          </w:tcPr>
          <w:p w:rsidR="00010D6F" w:rsidRPr="007A56F4" w:rsidRDefault="00010D6F" w:rsidP="00010D6F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010D6F" w:rsidTr="00135C02">
        <w:trPr>
          <w:trHeight w:val="318"/>
        </w:trPr>
        <w:tc>
          <w:tcPr>
            <w:tcW w:w="568" w:type="dxa"/>
            <w:vMerge/>
          </w:tcPr>
          <w:p w:rsidR="00010D6F" w:rsidRPr="007A56F4" w:rsidRDefault="00010D6F" w:rsidP="00010D6F">
            <w:pPr>
              <w:tabs>
                <w:tab w:val="left" w:pos="-851"/>
              </w:tabs>
              <w:ind w:left="851" w:hanging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010D6F" w:rsidRPr="007A56F4" w:rsidRDefault="00010D6F" w:rsidP="00010D6F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010D6F" w:rsidRPr="007A56F4" w:rsidRDefault="00010D6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:rsidR="00010D6F" w:rsidRPr="007A56F4" w:rsidRDefault="00010D6F" w:rsidP="0001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1279" w:type="dxa"/>
          </w:tcPr>
          <w:p w:rsidR="00010D6F" w:rsidRPr="007A56F4" w:rsidRDefault="00010D6F" w:rsidP="0001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лагерь</w:t>
            </w:r>
          </w:p>
        </w:tc>
        <w:tc>
          <w:tcPr>
            <w:tcW w:w="2299" w:type="dxa"/>
          </w:tcPr>
          <w:p w:rsidR="00010D6F" w:rsidRPr="007A56F4" w:rsidRDefault="00010D6F" w:rsidP="00010D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</w:rPr>
              <w:t>Отряд</w:t>
            </w:r>
          </w:p>
        </w:tc>
      </w:tr>
      <w:tr w:rsidR="00010D6F" w:rsidTr="00135C02">
        <w:tc>
          <w:tcPr>
            <w:tcW w:w="11114" w:type="dxa"/>
            <w:gridSpan w:val="6"/>
          </w:tcPr>
          <w:p w:rsidR="00010D6F" w:rsidRPr="007A56F4" w:rsidRDefault="00010D6F" w:rsidP="00010D6F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Модуль «Будущее России. Ключевые мероприятия»</w:t>
            </w:r>
          </w:p>
        </w:tc>
      </w:tr>
      <w:tr w:rsidR="00010D6F" w:rsidRPr="00010D6F" w:rsidTr="00135C02">
        <w:tc>
          <w:tcPr>
            <w:tcW w:w="568" w:type="dxa"/>
          </w:tcPr>
          <w:p w:rsidR="00010D6F" w:rsidRPr="007A56F4" w:rsidRDefault="00135C02" w:rsidP="00135C02">
            <w:pPr>
              <w:tabs>
                <w:tab w:val="left" w:pos="-851"/>
              </w:tabs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010D6F" w:rsidRPr="007A56F4" w:rsidRDefault="00010D6F" w:rsidP="00010D6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и закрытие</w:t>
            </w:r>
          </w:p>
          <w:p w:rsidR="00010D6F" w:rsidRPr="007A56F4" w:rsidRDefault="00010D6F" w:rsidP="00010D6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059" w:type="dxa"/>
          </w:tcPr>
          <w:p w:rsidR="00010D6F" w:rsidRPr="007A56F4" w:rsidRDefault="00F92959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01.07.24</w:t>
            </w:r>
          </w:p>
          <w:p w:rsidR="008B2614" w:rsidRPr="007A56F4" w:rsidRDefault="008B2614" w:rsidP="00CC549E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.07.24</w:t>
            </w:r>
          </w:p>
        </w:tc>
        <w:tc>
          <w:tcPr>
            <w:tcW w:w="2205" w:type="dxa"/>
          </w:tcPr>
          <w:p w:rsidR="00010D6F" w:rsidRPr="007A56F4" w:rsidRDefault="00010D6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10D6F" w:rsidRPr="007A56F4" w:rsidRDefault="008B261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010D6F" w:rsidRPr="007A56F4" w:rsidRDefault="00010D6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0D6F" w:rsidRPr="00010D6F" w:rsidTr="00135C02">
        <w:tc>
          <w:tcPr>
            <w:tcW w:w="568" w:type="dxa"/>
          </w:tcPr>
          <w:p w:rsidR="00010D6F" w:rsidRPr="007A56F4" w:rsidRDefault="00135C02" w:rsidP="00135C0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8B2614" w:rsidRPr="007A56F4" w:rsidRDefault="008B2614" w:rsidP="008B261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(спуска) Государственного флага</w:t>
            </w:r>
          </w:p>
          <w:p w:rsidR="00010D6F" w:rsidRPr="007A56F4" w:rsidRDefault="008B2614" w:rsidP="008B261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059" w:type="dxa"/>
          </w:tcPr>
          <w:p w:rsidR="00010D6F" w:rsidRPr="007A56F4" w:rsidRDefault="008B261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начале и в конце  недели</w:t>
            </w:r>
          </w:p>
        </w:tc>
        <w:tc>
          <w:tcPr>
            <w:tcW w:w="2205" w:type="dxa"/>
          </w:tcPr>
          <w:p w:rsidR="00010D6F" w:rsidRPr="007A56F4" w:rsidRDefault="00010D6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10D6F" w:rsidRPr="007A56F4" w:rsidRDefault="008B261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010D6F" w:rsidRPr="007A56F4" w:rsidRDefault="00010D6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0D6F" w:rsidRPr="00010D6F" w:rsidTr="00135C02">
        <w:tc>
          <w:tcPr>
            <w:tcW w:w="568" w:type="dxa"/>
          </w:tcPr>
          <w:p w:rsidR="00010D6F" w:rsidRPr="007A56F4" w:rsidRDefault="00A306E2" w:rsidP="00135C0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8B2614" w:rsidRPr="007A56F4" w:rsidRDefault="008B2614" w:rsidP="008B261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Тематические и спортивные праздники, творческие</w:t>
            </w:r>
          </w:p>
          <w:p w:rsidR="00010D6F" w:rsidRPr="007A56F4" w:rsidRDefault="008B2614" w:rsidP="008B261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фестивали</w:t>
            </w:r>
          </w:p>
        </w:tc>
        <w:tc>
          <w:tcPr>
            <w:tcW w:w="2059" w:type="dxa"/>
          </w:tcPr>
          <w:p w:rsidR="00010D6F" w:rsidRPr="007A56F4" w:rsidRDefault="008B261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 - сетки</w:t>
            </w:r>
          </w:p>
        </w:tc>
        <w:tc>
          <w:tcPr>
            <w:tcW w:w="2205" w:type="dxa"/>
          </w:tcPr>
          <w:p w:rsidR="00010D6F" w:rsidRPr="007A56F4" w:rsidRDefault="00010D6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10D6F" w:rsidRPr="007A56F4" w:rsidRDefault="00010D6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010D6F" w:rsidRPr="007A56F4" w:rsidRDefault="00010D6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2614" w:rsidRPr="00010D6F" w:rsidTr="00135C02">
        <w:tc>
          <w:tcPr>
            <w:tcW w:w="11114" w:type="dxa"/>
            <w:gridSpan w:val="6"/>
          </w:tcPr>
          <w:p w:rsidR="008B2614" w:rsidRPr="007A56F4" w:rsidRDefault="008B2614" w:rsidP="008B2614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работа. КТД»</w:t>
            </w:r>
          </w:p>
        </w:tc>
      </w:tr>
      <w:tr w:rsidR="00010D6F" w:rsidRPr="00010D6F" w:rsidTr="00135C02">
        <w:tc>
          <w:tcPr>
            <w:tcW w:w="568" w:type="dxa"/>
          </w:tcPr>
          <w:p w:rsidR="00010D6F" w:rsidRPr="007A56F4" w:rsidRDefault="00135C0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176B72" w:rsidRPr="007A56F4" w:rsidRDefault="00176B72" w:rsidP="00176B7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Планирование и</w:t>
            </w:r>
          </w:p>
          <w:p w:rsidR="00010D6F" w:rsidRPr="007A56F4" w:rsidRDefault="00176B72" w:rsidP="00176B7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проведение отрядной деятельности</w:t>
            </w:r>
          </w:p>
        </w:tc>
        <w:tc>
          <w:tcPr>
            <w:tcW w:w="2059" w:type="dxa"/>
          </w:tcPr>
          <w:p w:rsidR="00010D6F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05" w:type="dxa"/>
          </w:tcPr>
          <w:p w:rsidR="00010D6F" w:rsidRPr="007A56F4" w:rsidRDefault="00010D6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10D6F" w:rsidRPr="007A56F4" w:rsidRDefault="00010D6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010D6F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A56F4">
              <w:rPr>
                <w:rFonts w:ascii="Times New Roman" w:hAnsi="Times New Roman" w:cs="Times New Roman"/>
                <w:sz w:val="24"/>
                <w:szCs w:val="28"/>
              </w:rPr>
              <w:t>воспитатели в отряде</w:t>
            </w:r>
          </w:p>
        </w:tc>
      </w:tr>
      <w:tr w:rsidR="00010D6F" w:rsidRPr="00010D6F" w:rsidTr="00135C02">
        <w:tc>
          <w:tcPr>
            <w:tcW w:w="568" w:type="dxa"/>
          </w:tcPr>
          <w:p w:rsidR="00010D6F" w:rsidRPr="007A56F4" w:rsidRDefault="00135C0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176B72" w:rsidRPr="007A56F4" w:rsidRDefault="00176B72" w:rsidP="00176B7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</w:p>
          <w:p w:rsidR="00010D6F" w:rsidRPr="007A56F4" w:rsidRDefault="00176B72" w:rsidP="00176B7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2059" w:type="dxa"/>
          </w:tcPr>
          <w:p w:rsidR="00010D6F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05" w:type="dxa"/>
          </w:tcPr>
          <w:p w:rsidR="00010D6F" w:rsidRPr="007A56F4" w:rsidRDefault="00010D6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10D6F" w:rsidRPr="007A56F4" w:rsidRDefault="00010D6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010D6F" w:rsidRPr="00010D6F" w:rsidRDefault="00010D6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72" w:rsidRPr="00010D6F" w:rsidTr="00135C02">
        <w:tc>
          <w:tcPr>
            <w:tcW w:w="568" w:type="dxa"/>
          </w:tcPr>
          <w:p w:rsidR="00176B72" w:rsidRPr="007A56F4" w:rsidRDefault="00135C0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176B72" w:rsidRPr="007A56F4" w:rsidRDefault="00176B72" w:rsidP="00176B7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Формирование и сплочение детского коллектива через игры, тренинги на сплочение</w:t>
            </w:r>
          </w:p>
          <w:p w:rsidR="00176B72" w:rsidRPr="007A56F4" w:rsidRDefault="00176B72" w:rsidP="00176B7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2059" w:type="dxa"/>
          </w:tcPr>
          <w:p w:rsidR="00176B72" w:rsidRPr="007A56F4" w:rsidRDefault="00176B72" w:rsidP="00176B7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05" w:type="dxa"/>
          </w:tcPr>
          <w:p w:rsidR="00176B72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76B72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76B72" w:rsidRPr="00010D6F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72" w:rsidRPr="00010D6F" w:rsidTr="00135C02">
        <w:tc>
          <w:tcPr>
            <w:tcW w:w="568" w:type="dxa"/>
          </w:tcPr>
          <w:p w:rsidR="00176B72" w:rsidRPr="007A56F4" w:rsidRDefault="00135C0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176B72" w:rsidRPr="007A56F4" w:rsidRDefault="00176B72" w:rsidP="00176B7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Принятие законов и правил отряда, а также символов, названия,</w:t>
            </w:r>
          </w:p>
          <w:p w:rsidR="00176B72" w:rsidRPr="007A56F4" w:rsidRDefault="00176B72" w:rsidP="00176B7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девиза, эмблемы, песни</w:t>
            </w:r>
          </w:p>
        </w:tc>
        <w:tc>
          <w:tcPr>
            <w:tcW w:w="2059" w:type="dxa"/>
          </w:tcPr>
          <w:p w:rsidR="00176B72" w:rsidRPr="007A56F4" w:rsidRDefault="00176B72" w:rsidP="00176B7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05" w:type="dxa"/>
          </w:tcPr>
          <w:p w:rsidR="00176B72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76B72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76B72" w:rsidRPr="00010D6F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72" w:rsidRPr="00010D6F" w:rsidTr="00135C02">
        <w:tc>
          <w:tcPr>
            <w:tcW w:w="568" w:type="dxa"/>
          </w:tcPr>
          <w:p w:rsidR="00176B72" w:rsidRPr="007A56F4" w:rsidRDefault="00135C0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4" w:type="dxa"/>
          </w:tcPr>
          <w:p w:rsidR="00176B72" w:rsidRPr="007A56F4" w:rsidRDefault="00176B72" w:rsidP="00176B7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 детьми: анализ дня, анализ ситуации, анализ</w:t>
            </w:r>
          </w:p>
          <w:p w:rsidR="00176B72" w:rsidRPr="007A56F4" w:rsidRDefault="00176B72" w:rsidP="00176B7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мероприятия, смены, результатов</w:t>
            </w:r>
          </w:p>
        </w:tc>
        <w:tc>
          <w:tcPr>
            <w:tcW w:w="2059" w:type="dxa"/>
          </w:tcPr>
          <w:p w:rsidR="00176B72" w:rsidRPr="007A56F4" w:rsidRDefault="00176B72" w:rsidP="00176B7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05" w:type="dxa"/>
          </w:tcPr>
          <w:p w:rsidR="00176B72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76B72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76B72" w:rsidRPr="00010D6F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72" w:rsidRPr="00010D6F" w:rsidTr="00135C02">
        <w:tc>
          <w:tcPr>
            <w:tcW w:w="568" w:type="dxa"/>
          </w:tcPr>
          <w:p w:rsidR="00176B72" w:rsidRPr="007A56F4" w:rsidRDefault="00135C0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4" w:type="dxa"/>
          </w:tcPr>
          <w:p w:rsidR="00176B72" w:rsidRPr="007A56F4" w:rsidRDefault="00176B72" w:rsidP="00176B7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176B72" w:rsidRPr="007A56F4" w:rsidRDefault="00176B72" w:rsidP="00176B7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отрядных огоньков</w:t>
            </w:r>
          </w:p>
        </w:tc>
        <w:tc>
          <w:tcPr>
            <w:tcW w:w="2059" w:type="dxa"/>
          </w:tcPr>
          <w:p w:rsidR="00176B72" w:rsidRPr="007A56F4" w:rsidRDefault="00176B72" w:rsidP="00176B7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2205" w:type="dxa"/>
          </w:tcPr>
          <w:p w:rsidR="00176B72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76B72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76B72" w:rsidRPr="00010D6F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72" w:rsidRPr="00010D6F" w:rsidTr="00135C02">
        <w:tc>
          <w:tcPr>
            <w:tcW w:w="11114" w:type="dxa"/>
            <w:gridSpan w:val="6"/>
          </w:tcPr>
          <w:p w:rsidR="00176B72" w:rsidRPr="007A56F4" w:rsidRDefault="00176B72" w:rsidP="00176B72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«Самоуправления»</w:t>
            </w:r>
          </w:p>
        </w:tc>
      </w:tr>
      <w:tr w:rsidR="00176B72" w:rsidRPr="00010D6F" w:rsidTr="00135C02">
        <w:tc>
          <w:tcPr>
            <w:tcW w:w="568" w:type="dxa"/>
          </w:tcPr>
          <w:p w:rsidR="00176B72" w:rsidRPr="007A56F4" w:rsidRDefault="00135C0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4" w:type="dxa"/>
          </w:tcPr>
          <w:p w:rsidR="00176B72" w:rsidRPr="007A56F4" w:rsidRDefault="00176B72" w:rsidP="0017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Выборы совета отряда (командир отряда,</w:t>
            </w:r>
            <w:r w:rsidR="00A3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6E2"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физорг, </w:t>
            </w:r>
            <w:proofErr w:type="spellStart"/>
            <w:r w:rsidR="00A306E2" w:rsidRPr="007A56F4">
              <w:rPr>
                <w:rFonts w:ascii="Times New Roman" w:hAnsi="Times New Roman" w:cs="Times New Roman"/>
                <w:sz w:val="24"/>
                <w:szCs w:val="24"/>
              </w:rPr>
              <w:t>культорг</w:t>
            </w:r>
            <w:proofErr w:type="spellEnd"/>
            <w:r w:rsidR="00A306E2" w:rsidRPr="007A56F4">
              <w:rPr>
                <w:rFonts w:ascii="Times New Roman" w:hAnsi="Times New Roman" w:cs="Times New Roman"/>
                <w:sz w:val="24"/>
                <w:szCs w:val="24"/>
              </w:rPr>
              <w:t>, корреспондент и т.д.)</w:t>
            </w:r>
          </w:p>
        </w:tc>
        <w:tc>
          <w:tcPr>
            <w:tcW w:w="2059" w:type="dxa"/>
          </w:tcPr>
          <w:p w:rsidR="00176B72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05" w:type="dxa"/>
          </w:tcPr>
          <w:p w:rsidR="00176B72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76B72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76B72" w:rsidRPr="00010D6F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6F4">
              <w:rPr>
                <w:rFonts w:ascii="Times New Roman" w:hAnsi="Times New Roman" w:cs="Times New Roman"/>
                <w:sz w:val="24"/>
                <w:szCs w:val="28"/>
              </w:rPr>
              <w:t>отряд</w:t>
            </w:r>
          </w:p>
        </w:tc>
      </w:tr>
      <w:tr w:rsidR="00C63E2B" w:rsidRPr="00010D6F" w:rsidTr="00135C02">
        <w:tc>
          <w:tcPr>
            <w:tcW w:w="11114" w:type="dxa"/>
            <w:gridSpan w:val="6"/>
          </w:tcPr>
          <w:p w:rsidR="00C63E2B" w:rsidRPr="007A56F4" w:rsidRDefault="00C63E2B" w:rsidP="00C63E2B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176B72" w:rsidRPr="00010D6F" w:rsidTr="00135C02">
        <w:tc>
          <w:tcPr>
            <w:tcW w:w="568" w:type="dxa"/>
          </w:tcPr>
          <w:p w:rsidR="00176B72" w:rsidRPr="007A56F4" w:rsidRDefault="00135C0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4" w:type="dxa"/>
          </w:tcPr>
          <w:p w:rsidR="00176B72" w:rsidRPr="007A56F4" w:rsidRDefault="00C63E2B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Деятельность кружков, секций:</w:t>
            </w:r>
          </w:p>
          <w:p w:rsidR="00A306E2" w:rsidRDefault="00C63E2B" w:rsidP="00A306E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Веселая физкультура, Компьютерная грамотность, </w:t>
            </w:r>
          </w:p>
          <w:p w:rsidR="00A306E2" w:rsidRPr="007A56F4" w:rsidRDefault="00A306E2" w:rsidP="00A306E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ручки, </w:t>
            </w:r>
            <w:r w:rsidR="00C63E2B" w:rsidRPr="007A56F4">
              <w:rPr>
                <w:rFonts w:ascii="Times New Roman" w:hAnsi="Times New Roman" w:cs="Times New Roman"/>
                <w:sz w:val="24"/>
                <w:szCs w:val="24"/>
              </w:rPr>
              <w:t>Театраль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студия, Музыкальная студия</w:t>
            </w:r>
          </w:p>
        </w:tc>
        <w:tc>
          <w:tcPr>
            <w:tcW w:w="2059" w:type="dxa"/>
          </w:tcPr>
          <w:p w:rsidR="00176B72" w:rsidRPr="007A56F4" w:rsidRDefault="00793B5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 смены согласно плану - сетке</w:t>
            </w:r>
          </w:p>
        </w:tc>
        <w:tc>
          <w:tcPr>
            <w:tcW w:w="2205" w:type="dxa"/>
          </w:tcPr>
          <w:p w:rsidR="00176B72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76B72" w:rsidRPr="007A56F4" w:rsidRDefault="00793B5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76B72" w:rsidRPr="00010D6F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B54" w:rsidRPr="00010D6F" w:rsidTr="00135C02">
        <w:tc>
          <w:tcPr>
            <w:tcW w:w="11114" w:type="dxa"/>
            <w:gridSpan w:val="6"/>
          </w:tcPr>
          <w:p w:rsidR="00793B54" w:rsidRPr="007A56F4" w:rsidRDefault="00793B54" w:rsidP="00793B54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176B72" w:rsidRPr="00010D6F" w:rsidTr="00135C02">
        <w:tc>
          <w:tcPr>
            <w:tcW w:w="568" w:type="dxa"/>
          </w:tcPr>
          <w:p w:rsidR="00176B72" w:rsidRPr="007A56F4" w:rsidRDefault="00135C0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4" w:type="dxa"/>
          </w:tcPr>
          <w:p w:rsidR="00793B54" w:rsidRPr="007A56F4" w:rsidRDefault="00793B54" w:rsidP="00793B5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мероприятия: зарядка, спортивные соревнования, эстафеты,</w:t>
            </w:r>
          </w:p>
          <w:p w:rsidR="00176B72" w:rsidRPr="007A56F4" w:rsidRDefault="00793B54" w:rsidP="00793B5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спортивные часы</w:t>
            </w:r>
          </w:p>
        </w:tc>
        <w:tc>
          <w:tcPr>
            <w:tcW w:w="2059" w:type="dxa"/>
          </w:tcPr>
          <w:p w:rsidR="00176B72" w:rsidRPr="007A56F4" w:rsidRDefault="00793B5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 смены согласно плану-сетке</w:t>
            </w:r>
          </w:p>
        </w:tc>
        <w:tc>
          <w:tcPr>
            <w:tcW w:w="2205" w:type="dxa"/>
          </w:tcPr>
          <w:p w:rsidR="00176B72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76B72" w:rsidRPr="007A56F4" w:rsidRDefault="00793B5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76B72" w:rsidRPr="00010D6F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72" w:rsidRPr="00010D6F" w:rsidTr="00135C02">
        <w:tc>
          <w:tcPr>
            <w:tcW w:w="568" w:type="dxa"/>
          </w:tcPr>
          <w:p w:rsidR="00176B72" w:rsidRPr="007A56F4" w:rsidRDefault="00135C0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4" w:type="dxa"/>
          </w:tcPr>
          <w:p w:rsidR="00793B54" w:rsidRPr="007A56F4" w:rsidRDefault="00793B54" w:rsidP="00793B5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Просветительские</w:t>
            </w:r>
          </w:p>
          <w:p w:rsidR="00793B54" w:rsidRPr="007A56F4" w:rsidRDefault="00793B54" w:rsidP="00793B5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беседы, направленные на профилактику вредных привычек и привлечение интереса детей к занятиям физкультурой и</w:t>
            </w:r>
          </w:p>
          <w:p w:rsidR="00176B72" w:rsidRPr="007A56F4" w:rsidRDefault="00793B54" w:rsidP="00793B5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спортом.</w:t>
            </w:r>
          </w:p>
        </w:tc>
        <w:tc>
          <w:tcPr>
            <w:tcW w:w="2059" w:type="dxa"/>
          </w:tcPr>
          <w:p w:rsidR="00176B72" w:rsidRPr="007A56F4" w:rsidRDefault="00793B5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 смены согласно плану-сетке</w:t>
            </w:r>
          </w:p>
        </w:tc>
        <w:tc>
          <w:tcPr>
            <w:tcW w:w="2205" w:type="dxa"/>
          </w:tcPr>
          <w:p w:rsidR="00176B72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76B72" w:rsidRPr="007A56F4" w:rsidRDefault="00793B5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76B72" w:rsidRPr="00010D6F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B54" w:rsidRPr="00010D6F" w:rsidTr="00135C02">
        <w:tc>
          <w:tcPr>
            <w:tcW w:w="11114" w:type="dxa"/>
            <w:gridSpan w:val="6"/>
          </w:tcPr>
          <w:p w:rsidR="00793B54" w:rsidRPr="007A56F4" w:rsidRDefault="00793B54" w:rsidP="00793B54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 – эстетической среды»</w:t>
            </w:r>
          </w:p>
        </w:tc>
      </w:tr>
      <w:tr w:rsidR="00176B72" w:rsidRPr="00010D6F" w:rsidTr="00135C02">
        <w:tc>
          <w:tcPr>
            <w:tcW w:w="568" w:type="dxa"/>
          </w:tcPr>
          <w:p w:rsidR="00176B72" w:rsidRPr="007A56F4" w:rsidRDefault="00135C0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4" w:type="dxa"/>
          </w:tcPr>
          <w:p w:rsidR="00176B72" w:rsidRPr="007A56F4" w:rsidRDefault="00793B5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2059" w:type="dxa"/>
          </w:tcPr>
          <w:p w:rsidR="00176B72" w:rsidRPr="007A56F4" w:rsidRDefault="00793B54" w:rsidP="00793B5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смены </w:t>
            </w:r>
          </w:p>
        </w:tc>
        <w:tc>
          <w:tcPr>
            <w:tcW w:w="2205" w:type="dxa"/>
          </w:tcPr>
          <w:p w:rsidR="00176B72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76B72" w:rsidRPr="007A56F4" w:rsidRDefault="00793B5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B934EF" w:rsidRPr="007A56F4" w:rsidRDefault="00B934EF" w:rsidP="00B934EF">
            <w:pPr>
              <w:rPr>
                <w:rFonts w:ascii="Times New Roman" w:hAnsi="Times New Roman" w:cs="Times New Roman"/>
                <w:sz w:val="24"/>
              </w:rPr>
            </w:pPr>
            <w:r w:rsidRPr="007A56F4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176B72" w:rsidRPr="007A56F4" w:rsidRDefault="00B934EF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A56F4">
              <w:rPr>
                <w:rFonts w:ascii="Times New Roman" w:hAnsi="Times New Roman" w:cs="Times New Roman"/>
                <w:sz w:val="24"/>
              </w:rPr>
              <w:t>отряд</w:t>
            </w:r>
          </w:p>
        </w:tc>
      </w:tr>
      <w:tr w:rsidR="00176B72" w:rsidRPr="00010D6F" w:rsidTr="00135C02">
        <w:tc>
          <w:tcPr>
            <w:tcW w:w="568" w:type="dxa"/>
          </w:tcPr>
          <w:p w:rsidR="00176B72" w:rsidRPr="007A56F4" w:rsidRDefault="00135C0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4" w:type="dxa"/>
          </w:tcPr>
          <w:p w:rsidR="00176B72" w:rsidRPr="007A56F4" w:rsidRDefault="00793B5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</w:t>
            </w:r>
          </w:p>
        </w:tc>
        <w:tc>
          <w:tcPr>
            <w:tcW w:w="2059" w:type="dxa"/>
          </w:tcPr>
          <w:p w:rsidR="00176B72" w:rsidRPr="007A56F4" w:rsidRDefault="00793B54" w:rsidP="00793B5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смены </w:t>
            </w:r>
          </w:p>
        </w:tc>
        <w:tc>
          <w:tcPr>
            <w:tcW w:w="2205" w:type="dxa"/>
          </w:tcPr>
          <w:p w:rsidR="00176B72" w:rsidRPr="007A56F4" w:rsidRDefault="00176B7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76B72" w:rsidRPr="007A56F4" w:rsidRDefault="00793B5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B934EF" w:rsidRPr="007A56F4" w:rsidRDefault="00B934EF" w:rsidP="00B934EF">
            <w:pPr>
              <w:rPr>
                <w:rFonts w:ascii="Times New Roman" w:hAnsi="Times New Roman" w:cs="Times New Roman"/>
                <w:sz w:val="24"/>
              </w:rPr>
            </w:pPr>
            <w:r w:rsidRPr="007A56F4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176B72" w:rsidRPr="007A56F4" w:rsidRDefault="00B934EF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A56F4">
              <w:rPr>
                <w:rFonts w:ascii="Times New Roman" w:hAnsi="Times New Roman" w:cs="Times New Roman"/>
                <w:sz w:val="24"/>
              </w:rPr>
              <w:t>отряд</w:t>
            </w:r>
          </w:p>
        </w:tc>
      </w:tr>
      <w:tr w:rsidR="00793B54" w:rsidRPr="00010D6F" w:rsidTr="00135C02">
        <w:tc>
          <w:tcPr>
            <w:tcW w:w="11114" w:type="dxa"/>
            <w:gridSpan w:val="6"/>
          </w:tcPr>
          <w:p w:rsidR="00793B54" w:rsidRPr="007A56F4" w:rsidRDefault="00793B54" w:rsidP="00793B54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934EF" w:rsidRPr="00010D6F" w:rsidTr="00135C02">
        <w:tc>
          <w:tcPr>
            <w:tcW w:w="568" w:type="dxa"/>
          </w:tcPr>
          <w:p w:rsidR="00B934EF" w:rsidRPr="007A56F4" w:rsidRDefault="00135C0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4" w:type="dxa"/>
          </w:tcPr>
          <w:p w:rsidR="00B934EF" w:rsidRPr="007A56F4" w:rsidRDefault="00B934E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2059" w:type="dxa"/>
          </w:tcPr>
          <w:p w:rsidR="00B934EF" w:rsidRPr="007A56F4" w:rsidRDefault="00B934E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01.07.24</w:t>
            </w:r>
          </w:p>
        </w:tc>
        <w:tc>
          <w:tcPr>
            <w:tcW w:w="2205" w:type="dxa"/>
          </w:tcPr>
          <w:p w:rsidR="00B934EF" w:rsidRPr="007A56F4" w:rsidRDefault="00B934E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B934EF" w:rsidRPr="007A56F4" w:rsidRDefault="00B934E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B934EF" w:rsidRPr="007A56F4" w:rsidRDefault="00B934EF" w:rsidP="00B934EF">
            <w:pPr>
              <w:rPr>
                <w:rFonts w:ascii="Times New Roman" w:hAnsi="Times New Roman" w:cs="Times New Roman"/>
                <w:sz w:val="24"/>
              </w:rPr>
            </w:pPr>
            <w:r w:rsidRPr="007A56F4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B934EF" w:rsidRPr="007A56F4" w:rsidRDefault="00B934EF" w:rsidP="00B934EF">
            <w:pPr>
              <w:rPr>
                <w:rFonts w:ascii="Times New Roman" w:hAnsi="Times New Roman" w:cs="Times New Roman"/>
                <w:sz w:val="24"/>
              </w:rPr>
            </w:pPr>
            <w:r w:rsidRPr="007A56F4">
              <w:rPr>
                <w:rFonts w:ascii="Times New Roman" w:hAnsi="Times New Roman" w:cs="Times New Roman"/>
                <w:sz w:val="24"/>
              </w:rPr>
              <w:t>отряд</w:t>
            </w:r>
          </w:p>
        </w:tc>
      </w:tr>
      <w:tr w:rsidR="00B934EF" w:rsidRPr="00010D6F" w:rsidTr="00135C02">
        <w:tc>
          <w:tcPr>
            <w:tcW w:w="568" w:type="dxa"/>
          </w:tcPr>
          <w:p w:rsidR="00B934EF" w:rsidRPr="007A56F4" w:rsidRDefault="00135C0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4" w:type="dxa"/>
          </w:tcPr>
          <w:p w:rsidR="00B934EF" w:rsidRPr="007A56F4" w:rsidRDefault="00B934EF" w:rsidP="00793B5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B934EF" w:rsidRPr="007A56F4" w:rsidRDefault="00B934EF" w:rsidP="00793B5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«Правила поведения детей на прогулках и в походах»</w:t>
            </w:r>
          </w:p>
        </w:tc>
        <w:tc>
          <w:tcPr>
            <w:tcW w:w="2059" w:type="dxa"/>
          </w:tcPr>
          <w:p w:rsidR="00B934EF" w:rsidRPr="007A56F4" w:rsidRDefault="00B934E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05" w:type="dxa"/>
          </w:tcPr>
          <w:p w:rsidR="00B934EF" w:rsidRPr="007A56F4" w:rsidRDefault="00B934E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B934EF" w:rsidRPr="007A56F4" w:rsidRDefault="00B934E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B934EF" w:rsidRPr="007A56F4" w:rsidRDefault="00B934EF" w:rsidP="00B934EF">
            <w:pPr>
              <w:rPr>
                <w:rFonts w:ascii="Times New Roman" w:hAnsi="Times New Roman" w:cs="Times New Roman"/>
                <w:sz w:val="24"/>
              </w:rPr>
            </w:pPr>
            <w:r w:rsidRPr="007A56F4">
              <w:rPr>
                <w:rFonts w:ascii="Times New Roman" w:hAnsi="Times New Roman" w:cs="Times New Roman"/>
                <w:sz w:val="24"/>
              </w:rPr>
              <w:t>воспитатели отряд</w:t>
            </w:r>
          </w:p>
        </w:tc>
      </w:tr>
      <w:tr w:rsidR="00B934EF" w:rsidRPr="00010D6F" w:rsidTr="00135C02">
        <w:tc>
          <w:tcPr>
            <w:tcW w:w="568" w:type="dxa"/>
          </w:tcPr>
          <w:p w:rsidR="00B934EF" w:rsidRPr="007A56F4" w:rsidRDefault="00135C0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4" w:type="dxa"/>
          </w:tcPr>
          <w:p w:rsidR="00B934EF" w:rsidRPr="007A56F4" w:rsidRDefault="00B934EF" w:rsidP="00793B5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</w:t>
            </w:r>
          </w:p>
          <w:p w:rsidR="00B934EF" w:rsidRPr="007A56F4" w:rsidRDefault="00B934EF" w:rsidP="00793B5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«Внимание!</w:t>
            </w:r>
          </w:p>
          <w:p w:rsidR="00B934EF" w:rsidRPr="007A56F4" w:rsidRDefault="00B934EF" w:rsidP="00793B5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Подозрительный предмет»</w:t>
            </w:r>
          </w:p>
        </w:tc>
        <w:tc>
          <w:tcPr>
            <w:tcW w:w="2059" w:type="dxa"/>
          </w:tcPr>
          <w:p w:rsidR="00B934EF" w:rsidRPr="007A56F4" w:rsidRDefault="00B934E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01.07.24</w:t>
            </w:r>
          </w:p>
        </w:tc>
        <w:tc>
          <w:tcPr>
            <w:tcW w:w="2205" w:type="dxa"/>
          </w:tcPr>
          <w:p w:rsidR="00B934EF" w:rsidRPr="007A56F4" w:rsidRDefault="00B934E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B934EF" w:rsidRPr="007A56F4" w:rsidRDefault="00135C0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B934EF" w:rsidRPr="007A56F4" w:rsidRDefault="00B934EF" w:rsidP="00B934EF">
            <w:pPr>
              <w:rPr>
                <w:rFonts w:ascii="Times New Roman" w:hAnsi="Times New Roman" w:cs="Times New Roman"/>
                <w:sz w:val="24"/>
              </w:rPr>
            </w:pPr>
            <w:r w:rsidRPr="007A56F4">
              <w:rPr>
                <w:rFonts w:ascii="Times New Roman" w:hAnsi="Times New Roman" w:cs="Times New Roman"/>
                <w:sz w:val="24"/>
              </w:rPr>
              <w:t>воспитатели отряд</w:t>
            </w:r>
          </w:p>
        </w:tc>
      </w:tr>
      <w:tr w:rsidR="00B934EF" w:rsidRPr="00010D6F" w:rsidTr="00135C02">
        <w:trPr>
          <w:trHeight w:val="255"/>
        </w:trPr>
        <w:tc>
          <w:tcPr>
            <w:tcW w:w="568" w:type="dxa"/>
          </w:tcPr>
          <w:p w:rsidR="00B934EF" w:rsidRPr="007A56F4" w:rsidRDefault="00135C02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4" w:type="dxa"/>
          </w:tcPr>
          <w:p w:rsidR="00B934EF" w:rsidRPr="007A56F4" w:rsidRDefault="00B934EF" w:rsidP="00793B5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Беседа техника безопасности «Правила поведения при </w:t>
            </w:r>
            <w:r w:rsidRPr="007A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проведении </w:t>
            </w:r>
            <w:proofErr w:type="gram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</w:p>
          <w:p w:rsidR="001F5141" w:rsidRPr="007A56F4" w:rsidRDefault="00B934E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мероприятий»</w:t>
            </w:r>
          </w:p>
        </w:tc>
        <w:tc>
          <w:tcPr>
            <w:tcW w:w="2059" w:type="dxa"/>
          </w:tcPr>
          <w:p w:rsidR="00B934EF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2205" w:type="dxa"/>
          </w:tcPr>
          <w:p w:rsidR="00B934EF" w:rsidRPr="007A56F4" w:rsidRDefault="00B934EF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B934EF" w:rsidRPr="007A56F4" w:rsidRDefault="00135C02" w:rsidP="00B93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B934EF" w:rsidRPr="007A56F4" w:rsidRDefault="001F5141" w:rsidP="00B934EF">
            <w:pPr>
              <w:rPr>
                <w:rFonts w:ascii="Times New Roman" w:hAnsi="Times New Roman" w:cs="Times New Roman"/>
                <w:sz w:val="24"/>
              </w:rPr>
            </w:pPr>
            <w:r w:rsidRPr="007A56F4">
              <w:rPr>
                <w:rFonts w:ascii="Times New Roman" w:hAnsi="Times New Roman" w:cs="Times New Roman"/>
                <w:sz w:val="24"/>
              </w:rPr>
              <w:t>воспитатели отряд</w:t>
            </w:r>
          </w:p>
        </w:tc>
      </w:tr>
      <w:tr w:rsidR="001F5141" w:rsidRPr="00010D6F" w:rsidTr="00135C02">
        <w:trPr>
          <w:trHeight w:val="150"/>
        </w:trPr>
        <w:tc>
          <w:tcPr>
            <w:tcW w:w="568" w:type="dxa"/>
          </w:tcPr>
          <w:p w:rsidR="001F5141" w:rsidRPr="007A56F4" w:rsidRDefault="00135C02" w:rsidP="001F5141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04" w:type="dxa"/>
          </w:tcPr>
          <w:p w:rsidR="001F5141" w:rsidRPr="007A56F4" w:rsidRDefault="00A07234" w:rsidP="001F5141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Обучающие занятия по ПДД</w:t>
            </w:r>
          </w:p>
        </w:tc>
        <w:tc>
          <w:tcPr>
            <w:tcW w:w="2059" w:type="dxa"/>
          </w:tcPr>
          <w:p w:rsidR="001F5141" w:rsidRPr="007A56F4" w:rsidRDefault="00135C02" w:rsidP="00A0723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смены </w:t>
            </w:r>
          </w:p>
        </w:tc>
        <w:tc>
          <w:tcPr>
            <w:tcW w:w="2205" w:type="dxa"/>
          </w:tcPr>
          <w:p w:rsidR="001F5141" w:rsidRPr="007A56F4" w:rsidRDefault="001F5141" w:rsidP="001F5141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35C02" w:rsidP="001F5141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B934EF" w:rsidRDefault="001F5141" w:rsidP="00135C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5141" w:rsidRPr="00010D6F" w:rsidTr="00135C02">
        <w:tc>
          <w:tcPr>
            <w:tcW w:w="11114" w:type="dxa"/>
            <w:gridSpan w:val="6"/>
          </w:tcPr>
          <w:p w:rsidR="001F5141" w:rsidRPr="007A56F4" w:rsidRDefault="001F5141" w:rsidP="00B934EF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воспитателями/вожатыми»</w:t>
            </w: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135C02" w:rsidP="00A0723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234" w:rsidRPr="007A5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1F5141" w:rsidRPr="007A56F4" w:rsidRDefault="001F5141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«Нормативно правовая база по организации отдыха и оздоровления</w:t>
            </w:r>
          </w:p>
          <w:p w:rsidR="001F5141" w:rsidRPr="007A56F4" w:rsidRDefault="001F5141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205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5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135C02" w:rsidP="00A0723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234" w:rsidRPr="007A5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1F5141" w:rsidRPr="007A56F4" w:rsidRDefault="001F5141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Планирование и</w:t>
            </w:r>
          </w:p>
          <w:p w:rsidR="001F5141" w:rsidRPr="007A56F4" w:rsidRDefault="001F5141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организация смены</w:t>
            </w:r>
          </w:p>
        </w:tc>
        <w:tc>
          <w:tcPr>
            <w:tcW w:w="205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5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135C02" w:rsidP="00A0723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234" w:rsidRPr="007A5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1F5141" w:rsidRPr="007A56F4" w:rsidRDefault="001F5141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  <w:p w:rsidR="001F5141" w:rsidRPr="007A56F4" w:rsidRDefault="001F5141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 в разработке учебных планов и программ, в определении содержания, форм, методов работы с детьми в детских</w:t>
            </w:r>
          </w:p>
          <w:p w:rsidR="001F5141" w:rsidRPr="007A56F4" w:rsidRDefault="001F5141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  <w:proofErr w:type="gramEnd"/>
          </w:p>
        </w:tc>
        <w:tc>
          <w:tcPr>
            <w:tcW w:w="2059" w:type="dxa"/>
          </w:tcPr>
          <w:p w:rsidR="001F5141" w:rsidRPr="007A56F4" w:rsidRDefault="001F5141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F5141" w:rsidRPr="007A56F4" w:rsidRDefault="001F5141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205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11114" w:type="dxa"/>
            <w:gridSpan w:val="6"/>
          </w:tcPr>
          <w:p w:rsidR="001F5141" w:rsidRPr="007A56F4" w:rsidRDefault="001F5141" w:rsidP="00B934EF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Модуль «Работа с родителями»</w:t>
            </w: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135C02" w:rsidP="00A0723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234" w:rsidRPr="007A5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1F5141" w:rsidRPr="007A56F4" w:rsidRDefault="001F5141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</w:t>
            </w:r>
            <w:proofErr w:type="gram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F5141" w:rsidRPr="007A56F4" w:rsidRDefault="001F5141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отдых и оздоровление детей</w:t>
            </w:r>
          </w:p>
        </w:tc>
        <w:tc>
          <w:tcPr>
            <w:tcW w:w="205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С 8 апреля</w:t>
            </w:r>
          </w:p>
        </w:tc>
        <w:tc>
          <w:tcPr>
            <w:tcW w:w="2205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135C02" w:rsidP="00A0723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234" w:rsidRPr="007A5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1F5141" w:rsidRPr="007A56F4" w:rsidRDefault="001F5141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 для решения острых</w:t>
            </w:r>
          </w:p>
          <w:p w:rsidR="001F5141" w:rsidRPr="007A56F4" w:rsidRDefault="001F5141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конфликтных ситуаций</w:t>
            </w:r>
          </w:p>
        </w:tc>
        <w:tc>
          <w:tcPr>
            <w:tcW w:w="205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05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A0723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4" w:type="dxa"/>
          </w:tcPr>
          <w:p w:rsidR="001F5141" w:rsidRPr="007A56F4" w:rsidRDefault="001F5141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c целью координации воспитательных усилий</w:t>
            </w:r>
          </w:p>
          <w:p w:rsidR="001F5141" w:rsidRPr="007A56F4" w:rsidRDefault="001F5141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педагогов и родителей</w:t>
            </w:r>
          </w:p>
        </w:tc>
        <w:tc>
          <w:tcPr>
            <w:tcW w:w="205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05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A0723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4" w:type="dxa"/>
          </w:tcPr>
          <w:p w:rsidR="001F5141" w:rsidRPr="007A56F4" w:rsidRDefault="001F5141" w:rsidP="00B934EF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деятельности школьного лагеря с дневным пребыванием детей в социальной сети </w:t>
            </w:r>
            <w:proofErr w:type="spell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05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11114" w:type="dxa"/>
            <w:gridSpan w:val="6"/>
          </w:tcPr>
          <w:p w:rsidR="001F5141" w:rsidRPr="007A56F4" w:rsidRDefault="001F5141" w:rsidP="00B934EF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135C02" w:rsidP="00A0723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234" w:rsidRPr="007A5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4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Посещение музеев, выставок, парков</w:t>
            </w:r>
          </w:p>
        </w:tc>
        <w:tc>
          <w:tcPr>
            <w:tcW w:w="205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05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11114" w:type="dxa"/>
            <w:gridSpan w:val="6"/>
          </w:tcPr>
          <w:p w:rsidR="001F5141" w:rsidRPr="007A56F4" w:rsidRDefault="001F5141" w:rsidP="00D03329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135C02" w:rsidP="00A0723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234" w:rsidRPr="007A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Беседа-презентация</w:t>
            </w:r>
          </w:p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Родину защищать» о</w:t>
            </w:r>
          </w:p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военных профессиях….</w:t>
            </w:r>
          </w:p>
        </w:tc>
        <w:tc>
          <w:tcPr>
            <w:tcW w:w="205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согласно плану-сетке</w:t>
            </w:r>
          </w:p>
        </w:tc>
        <w:tc>
          <w:tcPr>
            <w:tcW w:w="2205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135C02" w:rsidP="00A0723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234" w:rsidRPr="007A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«В </w:t>
            </w:r>
            <w:proofErr w:type="spell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мирепрофессий</w:t>
            </w:r>
            <w:proofErr w:type="spellEnd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плану-</w:t>
            </w:r>
            <w:r w:rsidRPr="007A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сетке</w:t>
            </w:r>
          </w:p>
        </w:tc>
        <w:tc>
          <w:tcPr>
            <w:tcW w:w="2205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135C02" w:rsidP="00A0723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07234" w:rsidRPr="007A5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Беседа представителей отряда ПСО № 47</w:t>
            </w:r>
          </w:p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«Профессия пожарный»</w:t>
            </w:r>
          </w:p>
        </w:tc>
        <w:tc>
          <w:tcPr>
            <w:tcW w:w="205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согласно плану-сетке</w:t>
            </w:r>
          </w:p>
        </w:tc>
        <w:tc>
          <w:tcPr>
            <w:tcW w:w="2205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11114" w:type="dxa"/>
            <w:gridSpan w:val="6"/>
          </w:tcPr>
          <w:p w:rsidR="001F5141" w:rsidRPr="007A56F4" w:rsidRDefault="001F5141" w:rsidP="00D03329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Детское</w:t>
            </w:r>
            <w:proofErr w:type="gramEnd"/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медиапространство</w:t>
            </w:r>
            <w:proofErr w:type="spellEnd"/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135C02" w:rsidP="00A0723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234" w:rsidRPr="007A5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видеоролика для размещения </w:t>
            </w:r>
            <w:proofErr w:type="gram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сети </w:t>
            </w:r>
            <w:proofErr w:type="gram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 итогах смены.</w:t>
            </w:r>
          </w:p>
        </w:tc>
        <w:tc>
          <w:tcPr>
            <w:tcW w:w="205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05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11114" w:type="dxa"/>
            <w:gridSpan w:val="6"/>
          </w:tcPr>
          <w:p w:rsidR="001F5141" w:rsidRPr="007A56F4" w:rsidRDefault="001F5141" w:rsidP="00D03329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«Цифровая среда обитания»</w:t>
            </w: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135C02" w:rsidP="00A0723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234" w:rsidRPr="007A5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  «День цифры»</w:t>
            </w:r>
          </w:p>
        </w:tc>
        <w:tc>
          <w:tcPr>
            <w:tcW w:w="205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05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135C02" w:rsidP="00A0723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234" w:rsidRPr="007A5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информационной безопасности, информационной</w:t>
            </w:r>
          </w:p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  <w:tc>
          <w:tcPr>
            <w:tcW w:w="205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05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135C02" w:rsidP="00A0723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234" w:rsidRPr="007A5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детского лагеря в официальных группах в социальных сетях и на официальном сайте образовательной</w:t>
            </w:r>
          </w:p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05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05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11114" w:type="dxa"/>
            <w:gridSpan w:val="6"/>
          </w:tcPr>
          <w:p w:rsidR="001F5141" w:rsidRPr="007A56F4" w:rsidRDefault="001F5141" w:rsidP="00D03329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A0723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04" w:type="dxa"/>
          </w:tcPr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</w:t>
            </w:r>
          </w:p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05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05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F5141" w:rsidRPr="00010D6F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A07234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04" w:type="dxa"/>
          </w:tcPr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Посещение кружков</w:t>
            </w:r>
          </w:p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ГБОУ ДО ДДТ «Град</w:t>
            </w:r>
          </w:p>
          <w:p w:rsidR="00A306E2" w:rsidRPr="007A56F4" w:rsidRDefault="00A306E2" w:rsidP="00A306E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Чудес»,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Батискав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Патрирт</w:t>
            </w:r>
            <w:proofErr w:type="spellEnd"/>
          </w:p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05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F5141" w:rsidRPr="00010D6F" w:rsidRDefault="001F5141" w:rsidP="00B712B2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11114" w:type="dxa"/>
            <w:gridSpan w:val="6"/>
          </w:tcPr>
          <w:p w:rsidR="001F5141" w:rsidRPr="007A56F4" w:rsidRDefault="001F5141" w:rsidP="00A30708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«Инклюзивный подход»</w:t>
            </w: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135C02" w:rsidP="00A0723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7234" w:rsidRPr="007A5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4" w:type="dxa"/>
          </w:tcPr>
          <w:p w:rsidR="001F5141" w:rsidRPr="007A56F4" w:rsidRDefault="001F5141" w:rsidP="00A30708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F5141" w:rsidRPr="007A56F4" w:rsidRDefault="001F5141" w:rsidP="00A30708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2059" w:type="dxa"/>
          </w:tcPr>
          <w:p w:rsidR="001F5141" w:rsidRPr="007A56F4" w:rsidRDefault="001F5141" w:rsidP="00A30708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F5141" w:rsidRPr="007A56F4" w:rsidRDefault="001F5141" w:rsidP="00A30708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205" w:type="dxa"/>
          </w:tcPr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D9770A" w:rsidP="00A30708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6F4">
              <w:rPr>
                <w:rFonts w:ascii="Times New Roman" w:hAnsi="Times New Roman" w:cs="Times New Roman"/>
                <w:sz w:val="24"/>
                <w:szCs w:val="28"/>
              </w:rPr>
              <w:t>воспитате</w:t>
            </w:r>
            <w:r w:rsidR="001F5141" w:rsidRPr="007A56F4">
              <w:rPr>
                <w:rFonts w:ascii="Times New Roman" w:hAnsi="Times New Roman" w:cs="Times New Roman"/>
                <w:sz w:val="24"/>
                <w:szCs w:val="28"/>
              </w:rPr>
              <w:t>ли отряд</w:t>
            </w: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135C02" w:rsidP="00A0723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7234" w:rsidRPr="007A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1F5141" w:rsidRPr="007A56F4" w:rsidRDefault="001F5141" w:rsidP="00A30708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Индивидуальные и</w:t>
            </w:r>
          </w:p>
          <w:p w:rsidR="001F5141" w:rsidRPr="007A56F4" w:rsidRDefault="001F5141" w:rsidP="00A30708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</w:t>
            </w:r>
            <w:proofErr w:type="gram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F5141" w:rsidRPr="007A56F4" w:rsidRDefault="001F5141" w:rsidP="00A30708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proofErr w:type="gram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proofErr w:type="gramEnd"/>
          </w:p>
        </w:tc>
        <w:tc>
          <w:tcPr>
            <w:tcW w:w="2059" w:type="dxa"/>
          </w:tcPr>
          <w:p w:rsidR="001F5141" w:rsidRPr="007A56F4" w:rsidRDefault="001F5141" w:rsidP="00A30708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F5141" w:rsidRPr="007A56F4" w:rsidRDefault="001F5141" w:rsidP="00A30708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205" w:type="dxa"/>
          </w:tcPr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1F5141" w:rsidP="00D03329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41" w:rsidRPr="00010D6F" w:rsidTr="00135C02">
        <w:tc>
          <w:tcPr>
            <w:tcW w:w="568" w:type="dxa"/>
          </w:tcPr>
          <w:p w:rsidR="001F5141" w:rsidRPr="007A56F4" w:rsidRDefault="00135C02" w:rsidP="00A0723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7234" w:rsidRPr="007A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1F5141" w:rsidRPr="007A56F4" w:rsidRDefault="001F5141" w:rsidP="00A30708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Спортивные и</w:t>
            </w:r>
          </w:p>
          <w:p w:rsidR="001F5141" w:rsidRPr="007A56F4" w:rsidRDefault="001F5141" w:rsidP="00A30708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1F5141" w:rsidRPr="007A56F4" w:rsidRDefault="001F5141" w:rsidP="00A30708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общелагерные</w:t>
            </w:r>
            <w:proofErr w:type="spellEnd"/>
          </w:p>
          <w:p w:rsidR="001F5141" w:rsidRPr="007A56F4" w:rsidRDefault="001F5141" w:rsidP="00A30708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F5141" w:rsidRPr="007A56F4" w:rsidRDefault="001F5141" w:rsidP="00A30708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</w:t>
            </w:r>
            <w:proofErr w:type="gramStart"/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  <w:tc>
          <w:tcPr>
            <w:tcW w:w="2059" w:type="dxa"/>
          </w:tcPr>
          <w:p w:rsidR="001F5141" w:rsidRPr="007A56F4" w:rsidRDefault="001F5141" w:rsidP="00A30708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F5141" w:rsidRPr="007A56F4" w:rsidRDefault="001F5141" w:rsidP="00A30708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205" w:type="dxa"/>
          </w:tcPr>
          <w:p w:rsidR="001F5141" w:rsidRPr="007A56F4" w:rsidRDefault="001F5141" w:rsidP="00B51B9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5141" w:rsidRPr="007A56F4" w:rsidRDefault="001F5141" w:rsidP="00B51B9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6F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299" w:type="dxa"/>
          </w:tcPr>
          <w:p w:rsidR="001F5141" w:rsidRPr="00010D6F" w:rsidRDefault="001F5141" w:rsidP="00B51B94">
            <w:pPr>
              <w:tabs>
                <w:tab w:val="left" w:pos="-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400" w:rsidRDefault="008B0400" w:rsidP="00B712B2">
      <w:pPr>
        <w:tabs>
          <w:tab w:val="left" w:pos="-851"/>
        </w:tabs>
        <w:ind w:left="-709" w:firstLine="1418"/>
        <w:rPr>
          <w:rFonts w:ascii="Times New Roman" w:hAnsi="Times New Roman" w:cs="Times New Roman"/>
          <w:sz w:val="28"/>
          <w:szCs w:val="28"/>
        </w:rPr>
      </w:pPr>
    </w:p>
    <w:p w:rsidR="008B0400" w:rsidRDefault="008B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0400" w:rsidRDefault="008B0400" w:rsidP="008B04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  <w:sectPr w:rsidR="008B0400" w:rsidSect="00B712B2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8B0400" w:rsidRPr="009E685B" w:rsidRDefault="008B0400" w:rsidP="008B04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 xml:space="preserve">РЕЖИМ ДНЯ </w:t>
      </w:r>
      <w:r w:rsidRPr="009E685B">
        <w:rPr>
          <w:rFonts w:ascii="Times New Roman" w:hAnsi="Times New Roman" w:cs="Times New Roman"/>
          <w:b/>
          <w:color w:val="000000" w:themeColor="text1"/>
          <w:sz w:val="24"/>
        </w:rPr>
        <w:t>ДЕТСКОГО</w:t>
      </w:r>
      <w:r w:rsidRPr="009E685B">
        <w:rPr>
          <w:rFonts w:ascii="Times New Roman" w:hAnsi="Times New Roman" w:cs="Times New Roman"/>
          <w:b/>
          <w:color w:val="000000" w:themeColor="text1"/>
          <w:spacing w:val="-8"/>
          <w:sz w:val="24"/>
        </w:rPr>
        <w:t xml:space="preserve"> </w:t>
      </w:r>
      <w:r w:rsidRPr="009E685B">
        <w:rPr>
          <w:rFonts w:ascii="Times New Roman" w:hAnsi="Times New Roman" w:cs="Times New Roman"/>
          <w:b/>
          <w:color w:val="000000" w:themeColor="text1"/>
          <w:sz w:val="24"/>
        </w:rPr>
        <w:t>ГОРОДСКОГО</w:t>
      </w:r>
      <w:r w:rsidRPr="009E685B">
        <w:rPr>
          <w:rFonts w:ascii="Times New Roman" w:hAnsi="Times New Roman" w:cs="Times New Roman"/>
          <w:b/>
          <w:color w:val="000000" w:themeColor="text1"/>
          <w:spacing w:val="-7"/>
          <w:sz w:val="24"/>
        </w:rPr>
        <w:t xml:space="preserve"> </w:t>
      </w:r>
      <w:r w:rsidRPr="009E685B">
        <w:rPr>
          <w:rFonts w:ascii="Times New Roman" w:hAnsi="Times New Roman" w:cs="Times New Roman"/>
          <w:b/>
          <w:color w:val="000000" w:themeColor="text1"/>
          <w:sz w:val="24"/>
        </w:rPr>
        <w:t>ОЗДОРОВИТЕЛЬНОГО ЛАГЕРЯ</w:t>
      </w:r>
    </w:p>
    <w:p w:rsidR="008B0400" w:rsidRPr="009E685B" w:rsidRDefault="008B0400" w:rsidP="008B04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E685B">
        <w:rPr>
          <w:rFonts w:ascii="Times New Roman" w:hAnsi="Times New Roman" w:cs="Times New Roman"/>
          <w:b/>
          <w:color w:val="000000" w:themeColor="text1"/>
          <w:sz w:val="24"/>
        </w:rPr>
        <w:t>«</w:t>
      </w:r>
      <w:proofErr w:type="spellStart"/>
      <w:r w:rsidRPr="009E685B">
        <w:rPr>
          <w:rFonts w:ascii="Times New Roman" w:hAnsi="Times New Roman" w:cs="Times New Roman"/>
          <w:b/>
          <w:color w:val="000000" w:themeColor="text1"/>
          <w:sz w:val="24"/>
        </w:rPr>
        <w:t>ТехноКомпас</w:t>
      </w:r>
      <w:proofErr w:type="spellEnd"/>
      <w:r w:rsidRPr="009E685B">
        <w:rPr>
          <w:rFonts w:ascii="Times New Roman" w:hAnsi="Times New Roman" w:cs="Times New Roman"/>
          <w:b/>
          <w:color w:val="000000" w:themeColor="text1"/>
          <w:sz w:val="24"/>
        </w:rPr>
        <w:t>»</w:t>
      </w:r>
    </w:p>
    <w:p w:rsidR="008B0400" w:rsidRPr="009E685B" w:rsidRDefault="008B0400" w:rsidP="008B04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E685B">
        <w:rPr>
          <w:rFonts w:ascii="Times New Roman" w:hAnsi="Times New Roman" w:cs="Times New Roman"/>
          <w:b/>
          <w:color w:val="000000" w:themeColor="text1"/>
          <w:sz w:val="24"/>
        </w:rPr>
        <w:t>на 2024 год</w:t>
      </w:r>
    </w:p>
    <w:tbl>
      <w:tblPr>
        <w:tblStyle w:val="ac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2126"/>
        <w:gridCol w:w="1985"/>
        <w:gridCol w:w="141"/>
        <w:gridCol w:w="102"/>
        <w:gridCol w:w="1741"/>
        <w:gridCol w:w="1635"/>
        <w:gridCol w:w="60"/>
        <w:gridCol w:w="1437"/>
        <w:gridCol w:w="588"/>
        <w:gridCol w:w="1680"/>
        <w:gridCol w:w="35"/>
        <w:gridCol w:w="339"/>
        <w:gridCol w:w="2056"/>
      </w:tblGrid>
      <w:tr w:rsidR="008B0400" w:rsidTr="008F37D9">
        <w:tc>
          <w:tcPr>
            <w:tcW w:w="8188" w:type="dxa"/>
            <w:gridSpan w:val="7"/>
          </w:tcPr>
          <w:p w:rsidR="008B0400" w:rsidRPr="00A45400" w:rsidRDefault="008B0400" w:rsidP="008F37D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5400">
              <w:rPr>
                <w:rFonts w:ascii="Times New Roman" w:hAnsi="Times New Roman" w:cs="Times New Roman"/>
                <w:b/>
                <w:sz w:val="28"/>
              </w:rPr>
              <w:t>Понедельник 01.07</w:t>
            </w:r>
          </w:p>
        </w:tc>
        <w:tc>
          <w:tcPr>
            <w:tcW w:w="7830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Вторник 02.07</w:t>
            </w:r>
          </w:p>
        </w:tc>
      </w:tr>
      <w:tr w:rsidR="008B0400" w:rsidTr="008F37D9">
        <w:trPr>
          <w:trHeight w:val="315"/>
        </w:trPr>
        <w:tc>
          <w:tcPr>
            <w:tcW w:w="1951" w:type="dxa"/>
          </w:tcPr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5400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2268" w:type="dxa"/>
            <w:gridSpan w:val="2"/>
          </w:tcPr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5400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228" w:type="dxa"/>
            <w:gridSpan w:val="3"/>
          </w:tcPr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5400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1741" w:type="dxa"/>
          </w:tcPr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5400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  <w:tc>
          <w:tcPr>
            <w:tcW w:w="1635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1497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303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2395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</w:tr>
      <w:tr w:rsidR="008B0400" w:rsidTr="008F37D9">
        <w:trPr>
          <w:trHeight w:val="330"/>
        </w:trPr>
        <w:tc>
          <w:tcPr>
            <w:tcW w:w="8188" w:type="dxa"/>
            <w:gridSpan w:val="7"/>
          </w:tcPr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9:00 Поднятие флага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9:20 Завтрак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30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Линейка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30"/>
        </w:trPr>
        <w:tc>
          <w:tcPr>
            <w:tcW w:w="1951" w:type="dxa"/>
          </w:tcPr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9:50</w:t>
            </w:r>
            <w:r w:rsidRPr="00A4540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45400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A45400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A45400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2268" w:type="dxa"/>
            <w:gridSpan w:val="2"/>
          </w:tcPr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9:50</w:t>
            </w:r>
            <w:r w:rsidRPr="00A45400">
              <w:rPr>
                <w:rFonts w:ascii="Times New Roman" w:hAnsi="Times New Roman" w:cs="Times New Roman"/>
                <w:sz w:val="28"/>
              </w:rPr>
              <w:t xml:space="preserve"> Веселая </w:t>
            </w:r>
            <w:proofErr w:type="spellStart"/>
            <w:r w:rsidRPr="00A45400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(Даниелян)</w:t>
            </w:r>
          </w:p>
        </w:tc>
        <w:tc>
          <w:tcPr>
            <w:tcW w:w="1985" w:type="dxa"/>
          </w:tcPr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9:50</w:t>
            </w:r>
            <w:r w:rsidRPr="00A4540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45400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A45400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A45400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1984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9:50</w:t>
            </w:r>
            <w:r w:rsidRPr="00A4540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A45400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7830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9:45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</w:tr>
      <w:tr w:rsidR="008B0400" w:rsidRPr="00CE69C8" w:rsidTr="008F37D9">
        <w:trPr>
          <w:trHeight w:val="390"/>
        </w:trPr>
        <w:tc>
          <w:tcPr>
            <w:tcW w:w="8188" w:type="dxa"/>
            <w:gridSpan w:val="7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11:00 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Открытие смены</w:t>
            </w:r>
          </w:p>
        </w:tc>
        <w:tc>
          <w:tcPr>
            <w:tcW w:w="1635" w:type="dxa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Прогулка в музей 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(Даниелян)</w:t>
            </w:r>
          </w:p>
        </w:tc>
        <w:tc>
          <w:tcPr>
            <w:tcW w:w="2085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(Трофимова)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0400" w:rsidRPr="00CE69C8" w:rsidRDefault="008B0400" w:rsidP="008F37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0" w:type="dxa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в библиотеку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BB1BCB">
              <w:rPr>
                <w:rFonts w:ascii="Times New Roman" w:hAnsi="Times New Roman" w:cs="Times New Roman"/>
                <w:sz w:val="28"/>
              </w:rPr>
              <w:t>Мурашова)</w:t>
            </w:r>
          </w:p>
        </w:tc>
        <w:tc>
          <w:tcPr>
            <w:tcW w:w="2430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</w:tr>
      <w:tr w:rsidR="008B0400" w:rsidRPr="00CE69C8" w:rsidTr="008F37D9">
        <w:trPr>
          <w:trHeight w:val="675"/>
        </w:trPr>
        <w:tc>
          <w:tcPr>
            <w:tcW w:w="8188" w:type="dxa"/>
            <w:gridSpan w:val="7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  <w:tc>
          <w:tcPr>
            <w:tcW w:w="1635" w:type="dxa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0" w:type="dxa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0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210"/>
        </w:trPr>
        <w:tc>
          <w:tcPr>
            <w:tcW w:w="8188" w:type="dxa"/>
            <w:gridSpan w:val="7"/>
            <w:vMerge/>
          </w:tcPr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 Экскурсия в музей ИК «Это Кронштадт»</w:t>
            </w:r>
          </w:p>
        </w:tc>
        <w:tc>
          <w:tcPr>
            <w:tcW w:w="2085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11:30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Робототехника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ДДТ</w:t>
            </w:r>
          </w:p>
        </w:tc>
        <w:tc>
          <w:tcPr>
            <w:tcW w:w="1680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11:30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БКЦ Батискаф Интерактивная программа «Сундучок семейных сокровищ»</w:t>
            </w:r>
          </w:p>
        </w:tc>
        <w:tc>
          <w:tcPr>
            <w:tcW w:w="2430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11:30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(Трофимова)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30"/>
        </w:trPr>
        <w:tc>
          <w:tcPr>
            <w:tcW w:w="6345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Отрядное время</w:t>
            </w:r>
            <w:r w:rsidRPr="00A4540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7830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12:30 Обед</w:t>
            </w:r>
          </w:p>
        </w:tc>
      </w:tr>
      <w:tr w:rsidR="008B0400" w:rsidRPr="00CE69C8" w:rsidTr="008F37D9">
        <w:trPr>
          <w:trHeight w:val="630"/>
        </w:trPr>
        <w:tc>
          <w:tcPr>
            <w:tcW w:w="6345" w:type="dxa"/>
            <w:gridSpan w:val="5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13:30 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1843" w:type="dxa"/>
            <w:gridSpan w:val="2"/>
            <w:vMerge/>
          </w:tcPr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0" w:type="dxa"/>
            <w:gridSpan w:val="5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2430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Театральная студия (Наумова)</w:t>
            </w:r>
          </w:p>
        </w:tc>
      </w:tr>
      <w:tr w:rsidR="008B0400" w:rsidRPr="00CE69C8" w:rsidTr="008F37D9">
        <w:trPr>
          <w:trHeight w:val="495"/>
        </w:trPr>
        <w:tc>
          <w:tcPr>
            <w:tcW w:w="6345" w:type="dxa"/>
            <w:gridSpan w:val="5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13:50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5400" w:type="dxa"/>
            <w:gridSpan w:val="5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0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465"/>
        </w:trPr>
        <w:tc>
          <w:tcPr>
            <w:tcW w:w="6345" w:type="dxa"/>
            <w:gridSpan w:val="5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0" w:type="dxa"/>
            <w:gridSpan w:val="5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0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 Отрядное время</w:t>
            </w:r>
          </w:p>
        </w:tc>
      </w:tr>
      <w:tr w:rsidR="008B0400" w:rsidRPr="00CE69C8" w:rsidTr="008F37D9">
        <w:trPr>
          <w:trHeight w:val="330"/>
        </w:trPr>
        <w:tc>
          <w:tcPr>
            <w:tcW w:w="8188" w:type="dxa"/>
            <w:gridSpan w:val="7"/>
          </w:tcPr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15:30 Полдник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0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13:30 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30" w:type="dxa"/>
            <w:gridSpan w:val="3"/>
            <w:vMerge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60"/>
        </w:trPr>
        <w:tc>
          <w:tcPr>
            <w:tcW w:w="2093" w:type="dxa"/>
            <w:gridSpan w:val="2"/>
            <w:vMerge w:val="restart"/>
          </w:tcPr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2126" w:type="dxa"/>
            <w:vMerge w:val="restart"/>
          </w:tcPr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Театральная студия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(Наумова)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Музыкальная студия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(Трофимова)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7830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15:30 Полдник</w:t>
            </w:r>
          </w:p>
        </w:tc>
      </w:tr>
      <w:tr w:rsidR="008B0400" w:rsidRPr="00CE69C8" w:rsidTr="008F37D9">
        <w:trPr>
          <w:trHeight w:val="1220"/>
        </w:trPr>
        <w:tc>
          <w:tcPr>
            <w:tcW w:w="2093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по русским сказкам «День первых»</w:t>
            </w:r>
          </w:p>
        </w:tc>
        <w:tc>
          <w:tcPr>
            <w:tcW w:w="202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2054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A45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A45400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400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2056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</w:tr>
    </w:tbl>
    <w:p w:rsidR="008B0400" w:rsidRDefault="008B0400" w:rsidP="008B0400"/>
    <w:p w:rsidR="008B0400" w:rsidRDefault="008B0400" w:rsidP="008B0400">
      <w:r>
        <w:br w:type="page"/>
      </w:r>
    </w:p>
    <w:tbl>
      <w:tblPr>
        <w:tblStyle w:val="ac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0"/>
        <w:gridCol w:w="35"/>
        <w:gridCol w:w="106"/>
        <w:gridCol w:w="2124"/>
        <w:gridCol w:w="2023"/>
        <w:gridCol w:w="102"/>
        <w:gridCol w:w="102"/>
        <w:gridCol w:w="1749"/>
        <w:gridCol w:w="1635"/>
        <w:gridCol w:w="60"/>
        <w:gridCol w:w="1437"/>
        <w:gridCol w:w="588"/>
        <w:gridCol w:w="1679"/>
        <w:gridCol w:w="35"/>
        <w:gridCol w:w="339"/>
        <w:gridCol w:w="2054"/>
      </w:tblGrid>
      <w:tr w:rsidR="008B0400" w:rsidTr="008F37D9">
        <w:tc>
          <w:tcPr>
            <w:tcW w:w="8191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Среда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  <w:tc>
          <w:tcPr>
            <w:tcW w:w="7827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</w:tr>
      <w:tr w:rsidR="008B0400" w:rsidTr="008F37D9">
        <w:trPr>
          <w:trHeight w:val="315"/>
        </w:trPr>
        <w:tc>
          <w:tcPr>
            <w:tcW w:w="1950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2265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227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1749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  <w:tc>
          <w:tcPr>
            <w:tcW w:w="1635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1497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302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2393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</w:tr>
      <w:tr w:rsidR="008B0400" w:rsidTr="008F37D9">
        <w:trPr>
          <w:trHeight w:val="330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Линейка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</w:tc>
        <w:tc>
          <w:tcPr>
            <w:tcW w:w="7827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Линейка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</w:tc>
      </w:tr>
      <w:tr w:rsidR="008B0400" w:rsidRPr="00CE69C8" w:rsidTr="008F37D9">
        <w:trPr>
          <w:trHeight w:val="330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9:45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7827" w:type="dxa"/>
            <w:gridSpan w:val="8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9:45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  <w:p w:rsidR="008B0400" w:rsidRDefault="008B0400" w:rsidP="008F37D9">
            <w:pPr>
              <w:rPr>
                <w:rFonts w:ascii="Times New Roman" w:hAnsi="Times New Roman" w:cs="Times New Roman"/>
                <w:sz w:val="28"/>
              </w:rPr>
            </w:pPr>
          </w:p>
          <w:p w:rsidR="008B0400" w:rsidRDefault="008B0400" w:rsidP="008F37D9">
            <w:pPr>
              <w:rPr>
                <w:rFonts w:ascii="Times New Roman" w:hAnsi="Times New Roman" w:cs="Times New Roman"/>
                <w:sz w:val="28"/>
              </w:rPr>
            </w:pPr>
          </w:p>
          <w:p w:rsidR="008B0400" w:rsidRPr="00135AA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70"/>
        </w:trPr>
        <w:tc>
          <w:tcPr>
            <w:tcW w:w="198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(Даниелян)</w:t>
            </w:r>
          </w:p>
        </w:tc>
        <w:tc>
          <w:tcPr>
            <w:tcW w:w="2230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в музей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2023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D50D9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1953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7827" w:type="dxa"/>
            <w:gridSpan w:val="8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30"/>
        </w:trPr>
        <w:tc>
          <w:tcPr>
            <w:tcW w:w="198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Театральная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2230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Экскурсия в музей ИК «Это Кронштадт»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3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Театральная игра. Викторина «Знаешь ли ты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..?» </w:t>
            </w:r>
            <w:proofErr w:type="gram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(ДДТ)</w:t>
            </w:r>
          </w:p>
        </w:tc>
        <w:tc>
          <w:tcPr>
            <w:tcW w:w="1953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163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D50D9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(Даниелян)</w:t>
            </w:r>
          </w:p>
        </w:tc>
        <w:tc>
          <w:tcPr>
            <w:tcW w:w="2085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Прогулка в </w:t>
            </w:r>
            <w:r w:rsidRPr="00D50D9C">
              <w:rPr>
                <w:rFonts w:ascii="Times New Roman" w:hAnsi="Times New Roman" w:cs="Times New Roman"/>
                <w:sz w:val="28"/>
              </w:rPr>
              <w:t>библиотеку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1679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в музей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2428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</w:tr>
      <w:tr w:rsidR="008B0400" w:rsidRPr="00CE69C8" w:rsidTr="008F37D9">
        <w:trPr>
          <w:trHeight w:val="330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  <w:tc>
          <w:tcPr>
            <w:tcW w:w="163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Мастерская «Лето» ДДТ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БКЦ БАТИСКАФ Интерактивная программа «Сундучок семейных сокровищ»</w:t>
            </w:r>
          </w:p>
        </w:tc>
        <w:tc>
          <w:tcPr>
            <w:tcW w:w="1679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Экскурсия в музей ИК «Это Кронштадт»</w:t>
            </w:r>
          </w:p>
        </w:tc>
        <w:tc>
          <w:tcPr>
            <w:tcW w:w="2428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D50D9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(Даниелян)</w:t>
            </w:r>
          </w:p>
        </w:tc>
      </w:tr>
      <w:tr w:rsidR="008B0400" w:rsidRPr="00CE69C8" w:rsidTr="008F37D9">
        <w:trPr>
          <w:trHeight w:val="330"/>
        </w:trPr>
        <w:tc>
          <w:tcPr>
            <w:tcW w:w="4215" w:type="dxa"/>
            <w:gridSpan w:val="4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2023" w:type="dxa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1953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13:00-15:00 Мастер-класс</w:t>
            </w:r>
          </w:p>
        </w:tc>
        <w:tc>
          <w:tcPr>
            <w:tcW w:w="7827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</w:tr>
      <w:tr w:rsidR="008B0400" w:rsidRPr="00CE69C8" w:rsidTr="008F37D9">
        <w:trPr>
          <w:trHeight w:val="330"/>
        </w:trPr>
        <w:tc>
          <w:tcPr>
            <w:tcW w:w="4215" w:type="dxa"/>
            <w:gridSpan w:val="4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023" w:type="dxa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3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2428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CE69C8" w:rsidRDefault="008B0400" w:rsidP="008B04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ручки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(Плеханова)</w:t>
            </w:r>
          </w:p>
        </w:tc>
      </w:tr>
      <w:tr w:rsidR="008B0400" w:rsidRPr="00CE69C8" w:rsidTr="008F37D9">
        <w:trPr>
          <w:trHeight w:val="322"/>
        </w:trPr>
        <w:tc>
          <w:tcPr>
            <w:tcW w:w="8191" w:type="dxa"/>
            <w:gridSpan w:val="8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15:30 Полдник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  <w:gridSpan w:val="5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13:30 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28" w:type="dxa"/>
            <w:gridSpan w:val="3"/>
            <w:vMerge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960"/>
        </w:trPr>
        <w:tc>
          <w:tcPr>
            <w:tcW w:w="8191" w:type="dxa"/>
            <w:gridSpan w:val="8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  <w:gridSpan w:val="5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8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13:40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</w:tr>
      <w:tr w:rsidR="008B0400" w:rsidRPr="00CE69C8" w:rsidTr="008F37D9">
        <w:trPr>
          <w:trHeight w:val="360"/>
        </w:trPr>
        <w:tc>
          <w:tcPr>
            <w:tcW w:w="2091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2124" w:type="dxa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Театральная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2125" w:type="dxa"/>
            <w:gridSpan w:val="2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1851" w:type="dxa"/>
            <w:gridSpan w:val="2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7827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15:30 Полдник</w:t>
            </w:r>
          </w:p>
        </w:tc>
      </w:tr>
      <w:tr w:rsidR="008B0400" w:rsidRPr="00CE69C8" w:rsidTr="008F37D9">
        <w:trPr>
          <w:trHeight w:val="1220"/>
        </w:trPr>
        <w:tc>
          <w:tcPr>
            <w:tcW w:w="2091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4" w:type="dxa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5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1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202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по русским сказкам «День первых»</w:t>
            </w:r>
          </w:p>
        </w:tc>
        <w:tc>
          <w:tcPr>
            <w:tcW w:w="2053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Театральная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2054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</w:tr>
    </w:tbl>
    <w:p w:rsidR="008B0400" w:rsidRDefault="008B0400" w:rsidP="008B0400"/>
    <w:p w:rsidR="008B0400" w:rsidRDefault="008B0400" w:rsidP="008B0400">
      <w:r>
        <w:br w:type="page"/>
      </w:r>
    </w:p>
    <w:tbl>
      <w:tblPr>
        <w:tblStyle w:val="ac"/>
        <w:tblW w:w="8191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950"/>
        <w:gridCol w:w="35"/>
        <w:gridCol w:w="2230"/>
        <w:gridCol w:w="2023"/>
        <w:gridCol w:w="204"/>
        <w:gridCol w:w="1749"/>
      </w:tblGrid>
      <w:tr w:rsidR="008B0400" w:rsidTr="008F37D9">
        <w:trPr>
          <w:jc w:val="center"/>
        </w:trPr>
        <w:tc>
          <w:tcPr>
            <w:tcW w:w="8191" w:type="dxa"/>
            <w:gridSpan w:val="6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Пятница 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</w:tr>
      <w:tr w:rsidR="008B0400" w:rsidTr="008F37D9">
        <w:trPr>
          <w:trHeight w:val="315"/>
          <w:jc w:val="center"/>
        </w:trPr>
        <w:tc>
          <w:tcPr>
            <w:tcW w:w="1950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2265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227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1749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</w:tr>
      <w:tr w:rsidR="008B0400" w:rsidTr="008F37D9">
        <w:trPr>
          <w:trHeight w:val="330"/>
          <w:jc w:val="center"/>
        </w:trPr>
        <w:tc>
          <w:tcPr>
            <w:tcW w:w="8191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Линейка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8191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9:45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фильма 100 лет Республике Ингушетия</w:t>
            </w:r>
          </w:p>
        </w:tc>
      </w:tr>
      <w:tr w:rsidR="008B0400" w:rsidRPr="00CE69C8" w:rsidTr="008F37D9">
        <w:trPr>
          <w:trHeight w:val="945"/>
          <w:jc w:val="center"/>
        </w:trPr>
        <w:tc>
          <w:tcPr>
            <w:tcW w:w="198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(Даниелян)</w:t>
            </w:r>
          </w:p>
        </w:tc>
        <w:tc>
          <w:tcPr>
            <w:tcW w:w="2230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2023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Мурашова</w:t>
            </w:r>
            <w:r w:rsidRPr="0046680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953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в музей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198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Викторина «Сказочная страна» Театральная игра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ДДТ</w:t>
            </w:r>
          </w:p>
        </w:tc>
        <w:tc>
          <w:tcPr>
            <w:tcW w:w="2230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(Даниелян)</w:t>
            </w:r>
          </w:p>
        </w:tc>
        <w:tc>
          <w:tcPr>
            <w:tcW w:w="2023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E76025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6025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E76025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E76025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6025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Ковале</w:t>
            </w:r>
            <w:r w:rsidRPr="00E76025">
              <w:rPr>
                <w:rFonts w:ascii="Times New Roman" w:hAnsi="Times New Roman" w:cs="Times New Roman"/>
                <w:sz w:val="28"/>
              </w:rPr>
              <w:t>ва)</w:t>
            </w:r>
          </w:p>
        </w:tc>
        <w:tc>
          <w:tcPr>
            <w:tcW w:w="1953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в музей ИК «Это Кронштадт!»</w:t>
            </w: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8191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6238" w:type="dxa"/>
            <w:gridSpan w:val="4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1953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Театральная студия (Наумова) </w:t>
            </w: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6238" w:type="dxa"/>
            <w:gridSpan w:val="4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1953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8191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15:30 Полдник</w:t>
            </w:r>
          </w:p>
        </w:tc>
      </w:tr>
      <w:tr w:rsidR="008B0400" w:rsidRPr="00CE69C8" w:rsidTr="008F37D9">
        <w:trPr>
          <w:trHeight w:val="1000"/>
          <w:jc w:val="center"/>
        </w:trPr>
        <w:tc>
          <w:tcPr>
            <w:tcW w:w="8191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16:00 Игры по станциям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</w:tr>
    </w:tbl>
    <w:p w:rsidR="008B0400" w:rsidRDefault="008B0400" w:rsidP="008B0400"/>
    <w:p w:rsidR="008B0400" w:rsidRDefault="008B0400" w:rsidP="008B0400">
      <w:r>
        <w:br w:type="page"/>
      </w:r>
    </w:p>
    <w:tbl>
      <w:tblPr>
        <w:tblStyle w:val="ac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48"/>
        <w:gridCol w:w="36"/>
        <w:gridCol w:w="2229"/>
        <w:gridCol w:w="2025"/>
        <w:gridCol w:w="202"/>
        <w:gridCol w:w="1750"/>
        <w:gridCol w:w="1635"/>
        <w:gridCol w:w="60"/>
        <w:gridCol w:w="1437"/>
        <w:gridCol w:w="588"/>
        <w:gridCol w:w="1679"/>
        <w:gridCol w:w="35"/>
        <w:gridCol w:w="339"/>
        <w:gridCol w:w="2055"/>
      </w:tblGrid>
      <w:tr w:rsidR="008B0400" w:rsidTr="008F37D9">
        <w:tc>
          <w:tcPr>
            <w:tcW w:w="8190" w:type="dxa"/>
            <w:gridSpan w:val="6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lastRenderedPageBreak/>
              <w:t>Понедельник 0</w:t>
            </w: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  <w:tc>
          <w:tcPr>
            <w:tcW w:w="7828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Вторник 0</w:t>
            </w: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</w:tr>
      <w:tr w:rsidR="008B0400" w:rsidTr="008F37D9">
        <w:trPr>
          <w:trHeight w:val="315"/>
        </w:trPr>
        <w:tc>
          <w:tcPr>
            <w:tcW w:w="1948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2265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227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1750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  <w:tc>
          <w:tcPr>
            <w:tcW w:w="1635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1497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302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2394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</w:tr>
      <w:tr w:rsidR="008B0400" w:rsidTr="008F37D9">
        <w:trPr>
          <w:trHeight w:val="330"/>
        </w:trPr>
        <w:tc>
          <w:tcPr>
            <w:tcW w:w="8190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Поднятие флага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9:50 Отрядное время</w:t>
            </w:r>
          </w:p>
        </w:tc>
        <w:tc>
          <w:tcPr>
            <w:tcW w:w="7828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Линейка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30"/>
        </w:trPr>
        <w:tc>
          <w:tcPr>
            <w:tcW w:w="1984" w:type="dxa"/>
            <w:gridSpan w:val="2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561B">
              <w:rPr>
                <w:rFonts w:ascii="Times New Roman" w:hAnsi="Times New Roman" w:cs="Times New Roman"/>
                <w:sz w:val="28"/>
              </w:rPr>
              <w:t xml:space="preserve">10:30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Прогулка по Кронштадту и </w:t>
            </w:r>
            <w:r w:rsidRPr="005C561B">
              <w:rPr>
                <w:rFonts w:ascii="Times New Roman" w:hAnsi="Times New Roman" w:cs="Times New Roman"/>
                <w:sz w:val="28"/>
              </w:rPr>
              <w:t>Экскурсия в музей ИК «Легенды о деревьях)</w:t>
            </w:r>
            <w:proofErr w:type="gram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2229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10:30 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(Даниелян)</w:t>
            </w:r>
          </w:p>
        </w:tc>
        <w:tc>
          <w:tcPr>
            <w:tcW w:w="202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10:30 </w:t>
            </w:r>
          </w:p>
          <w:p w:rsidR="008B0400" w:rsidRPr="00AD4CD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AD4CD8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1952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10:30 </w:t>
            </w:r>
          </w:p>
          <w:p w:rsidR="008B0400" w:rsidRPr="00AD4CD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D4CD8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AD4CD8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AD4CD8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7828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9:45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</w:tr>
      <w:tr w:rsidR="008B0400" w:rsidRPr="00CE69C8" w:rsidTr="008F37D9">
        <w:trPr>
          <w:trHeight w:val="1652"/>
        </w:trPr>
        <w:tc>
          <w:tcPr>
            <w:tcW w:w="1984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vMerge w:val="restart"/>
            <w:tcBorders>
              <w:right w:val="single" w:sz="4" w:space="0" w:color="auto"/>
            </w:tcBorders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Игровая программа «Родные-любимые»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ДДТ</w:t>
            </w:r>
          </w:p>
        </w:tc>
        <w:tc>
          <w:tcPr>
            <w:tcW w:w="2025" w:type="dxa"/>
            <w:tcBorders>
              <w:left w:val="single" w:sz="4" w:space="0" w:color="auto"/>
              <w:bottom w:val="nil"/>
            </w:tcBorders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AD4CD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D4CD8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AD4CD8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AD4CD8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1952" w:type="dxa"/>
            <w:gridSpan w:val="2"/>
            <w:tcBorders>
              <w:bottom w:val="nil"/>
            </w:tcBorders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  <w:r w:rsidRPr="00AD4CD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B0400" w:rsidRPr="00AD4CD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AD4CD8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163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(Даниелян)</w:t>
            </w:r>
          </w:p>
          <w:p w:rsidR="008B0400" w:rsidRPr="00CE69C8" w:rsidRDefault="008B0400" w:rsidP="008F37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36DCC">
              <w:rPr>
                <w:rFonts w:ascii="Times New Roman" w:hAnsi="Times New Roman" w:cs="Times New Roman"/>
                <w:sz w:val="28"/>
              </w:rPr>
              <w:t>Экскурсия в музей ИК «Легенды о деревьях)</w:t>
            </w:r>
            <w:proofErr w:type="gram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1679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736DC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6DC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736DC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6DCC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2429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</w:tr>
      <w:tr w:rsidR="008B0400" w:rsidRPr="00CE69C8" w:rsidTr="008F37D9">
        <w:trPr>
          <w:trHeight w:val="70"/>
        </w:trPr>
        <w:tc>
          <w:tcPr>
            <w:tcW w:w="1984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vMerge/>
            <w:tcBorders>
              <w:right w:val="single" w:sz="4" w:space="0" w:color="auto"/>
            </w:tcBorders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</w:tcBorders>
          </w:tcPr>
          <w:p w:rsidR="008B0400" w:rsidRDefault="008B0400" w:rsidP="008F37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</w:tcBorders>
          </w:tcPr>
          <w:p w:rsidR="008B0400" w:rsidRDefault="008B0400" w:rsidP="008F37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5" w:type="dxa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11:15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в библиотеку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БКЦ «Батискаф» 11:30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-игра «Путешествие в мир животных»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(Даниелян)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  <w:gridSpan w:val="3"/>
            <w:vMerge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9" w:type="dxa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Кодеры музыки. Викторина «Калейдоскоп безопасности» 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ДДТ</w:t>
            </w:r>
          </w:p>
        </w:tc>
        <w:tc>
          <w:tcPr>
            <w:tcW w:w="2429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736DC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6DC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736DC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6DCC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</w:tr>
      <w:tr w:rsidR="008B0400" w:rsidRPr="00CE69C8" w:rsidTr="008F37D9">
        <w:trPr>
          <w:trHeight w:val="1497"/>
        </w:trPr>
        <w:tc>
          <w:tcPr>
            <w:tcW w:w="8190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  <w:tc>
          <w:tcPr>
            <w:tcW w:w="1635" w:type="dxa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9" w:type="dxa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9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51"/>
        </w:trPr>
        <w:tc>
          <w:tcPr>
            <w:tcW w:w="6238" w:type="dxa"/>
            <w:gridSpan w:val="4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52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ручки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(Сачко)</w:t>
            </w:r>
          </w:p>
        </w:tc>
        <w:tc>
          <w:tcPr>
            <w:tcW w:w="7828" w:type="dxa"/>
            <w:gridSpan w:val="8"/>
            <w:vMerge w:val="restart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12:30 Обед</w:t>
            </w:r>
          </w:p>
        </w:tc>
      </w:tr>
      <w:tr w:rsidR="008B0400" w:rsidRPr="00CE69C8" w:rsidTr="008F37D9">
        <w:trPr>
          <w:trHeight w:val="600"/>
        </w:trPr>
        <w:tc>
          <w:tcPr>
            <w:tcW w:w="6238" w:type="dxa"/>
            <w:gridSpan w:val="4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2" w:type="dxa"/>
            <w:gridSpan w:val="2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13:40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Отрядное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7828" w:type="dxa"/>
            <w:gridSpan w:val="8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45"/>
        </w:trPr>
        <w:tc>
          <w:tcPr>
            <w:tcW w:w="6238" w:type="dxa"/>
            <w:gridSpan w:val="4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1952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  <w:gridSpan w:val="5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2429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по русским сказкам «День первых»</w:t>
            </w:r>
          </w:p>
        </w:tc>
      </w:tr>
      <w:tr w:rsidR="008B0400" w:rsidRPr="00CE69C8" w:rsidTr="008F37D9">
        <w:trPr>
          <w:trHeight w:val="322"/>
        </w:trPr>
        <w:tc>
          <w:tcPr>
            <w:tcW w:w="6238" w:type="dxa"/>
            <w:gridSpan w:val="4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2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  <w:gridSpan w:val="5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9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13:40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</w:tr>
      <w:tr w:rsidR="008B0400" w:rsidRPr="00CE69C8" w:rsidTr="008F37D9">
        <w:trPr>
          <w:trHeight w:val="330"/>
        </w:trPr>
        <w:tc>
          <w:tcPr>
            <w:tcW w:w="8190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15:30 Полдник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</w:t>
            </w:r>
          </w:p>
          <w:p w:rsidR="008B0400" w:rsidRPr="00CE69C8" w:rsidRDefault="008B0400" w:rsidP="008F37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29" w:type="dxa"/>
            <w:gridSpan w:val="3"/>
            <w:vMerge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60"/>
        </w:trPr>
        <w:tc>
          <w:tcPr>
            <w:tcW w:w="8190" w:type="dxa"/>
            <w:gridSpan w:val="6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561B">
              <w:rPr>
                <w:rFonts w:ascii="Times New Roman" w:hAnsi="Times New Roman" w:cs="Times New Roman"/>
                <w:sz w:val="28"/>
              </w:rPr>
              <w:t xml:space="preserve">16:00 Главней всего погода в доме </w:t>
            </w:r>
          </w:p>
        </w:tc>
        <w:tc>
          <w:tcPr>
            <w:tcW w:w="7828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15:30 Полдник</w:t>
            </w:r>
          </w:p>
        </w:tc>
      </w:tr>
      <w:tr w:rsidR="008B0400" w:rsidRPr="00CE69C8" w:rsidTr="008F37D9">
        <w:trPr>
          <w:trHeight w:val="1220"/>
        </w:trPr>
        <w:tc>
          <w:tcPr>
            <w:tcW w:w="8190" w:type="dxa"/>
            <w:gridSpan w:val="6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ручки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(Сачко)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3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2CBC"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205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2CBC"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</w:tr>
    </w:tbl>
    <w:p w:rsidR="008B0400" w:rsidRDefault="008B0400" w:rsidP="008B0400"/>
    <w:p w:rsidR="008B0400" w:rsidRDefault="008B0400" w:rsidP="008B0400">
      <w:r>
        <w:br w:type="page"/>
      </w:r>
    </w:p>
    <w:tbl>
      <w:tblPr>
        <w:tblStyle w:val="ac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0"/>
        <w:gridCol w:w="35"/>
        <w:gridCol w:w="106"/>
        <w:gridCol w:w="2124"/>
        <w:gridCol w:w="2023"/>
        <w:gridCol w:w="102"/>
        <w:gridCol w:w="102"/>
        <w:gridCol w:w="1749"/>
        <w:gridCol w:w="1635"/>
        <w:gridCol w:w="60"/>
        <w:gridCol w:w="1437"/>
        <w:gridCol w:w="588"/>
        <w:gridCol w:w="1679"/>
        <w:gridCol w:w="35"/>
        <w:gridCol w:w="339"/>
        <w:gridCol w:w="2054"/>
      </w:tblGrid>
      <w:tr w:rsidR="008B0400" w:rsidTr="008F37D9">
        <w:tc>
          <w:tcPr>
            <w:tcW w:w="8191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Среда 10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  <w:tc>
          <w:tcPr>
            <w:tcW w:w="7827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</w:tr>
      <w:tr w:rsidR="008B0400" w:rsidTr="008F37D9">
        <w:trPr>
          <w:trHeight w:val="315"/>
        </w:trPr>
        <w:tc>
          <w:tcPr>
            <w:tcW w:w="1950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2265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227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1749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  <w:tc>
          <w:tcPr>
            <w:tcW w:w="1635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1497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302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2393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</w:tr>
      <w:tr w:rsidR="008B0400" w:rsidTr="008F37D9">
        <w:trPr>
          <w:trHeight w:val="330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Линейка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</w:tc>
        <w:tc>
          <w:tcPr>
            <w:tcW w:w="7827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Линейка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</w:tc>
      </w:tr>
      <w:tr w:rsidR="008B0400" w:rsidRPr="00CE69C8" w:rsidTr="008F37D9">
        <w:trPr>
          <w:trHeight w:val="330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9:45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7827" w:type="dxa"/>
            <w:gridSpan w:val="8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9:45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1E77"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945"/>
        </w:trPr>
        <w:tc>
          <w:tcPr>
            <w:tcW w:w="198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(Даниелян)</w:t>
            </w:r>
          </w:p>
        </w:tc>
        <w:tc>
          <w:tcPr>
            <w:tcW w:w="2230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2023" w:type="dxa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в музей ИК «Легенды о деревьях»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1953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7827" w:type="dxa"/>
            <w:gridSpan w:val="8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30"/>
        </w:trPr>
        <w:tc>
          <w:tcPr>
            <w:tcW w:w="198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46680D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46680D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2230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(Даниелян)</w:t>
            </w:r>
          </w:p>
        </w:tc>
        <w:tc>
          <w:tcPr>
            <w:tcW w:w="2023" w:type="dxa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3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Викторина «Путешествие по лукоморью» Театральная игра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ДДТ</w:t>
            </w:r>
          </w:p>
        </w:tc>
        <w:tc>
          <w:tcPr>
            <w:tcW w:w="163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D50D9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(Даниелян)</w:t>
            </w:r>
          </w:p>
        </w:tc>
        <w:tc>
          <w:tcPr>
            <w:tcW w:w="2085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50D9C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D50D9C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D50D9C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  <w:r w:rsidRPr="00D50D9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1679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D50D9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(Мурашова)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8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CA1">
              <w:rPr>
                <w:rFonts w:ascii="Times New Roman" w:hAnsi="Times New Roman" w:cs="Times New Roman"/>
                <w:sz w:val="28"/>
              </w:rPr>
              <w:t>Прогулка в</w:t>
            </w:r>
            <w:r>
              <w:rPr>
                <w:rFonts w:ascii="Times New Roman" w:hAnsi="Times New Roman" w:cs="Times New Roman"/>
                <w:sz w:val="28"/>
              </w:rPr>
              <w:t xml:space="preserve"> библиотеку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</w:tr>
      <w:tr w:rsidR="008B0400" w:rsidRPr="00CE69C8" w:rsidTr="008F37D9">
        <w:trPr>
          <w:trHeight w:val="330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  <w:tc>
          <w:tcPr>
            <w:tcW w:w="163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Закодируй и нарисуй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ДДТ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5F1E77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1E77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5F1E77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1E77">
              <w:rPr>
                <w:rFonts w:ascii="Times New Roman" w:hAnsi="Times New Roman" w:cs="Times New Roman"/>
                <w:sz w:val="28"/>
              </w:rPr>
              <w:t>(Даниелян)</w:t>
            </w:r>
          </w:p>
        </w:tc>
        <w:tc>
          <w:tcPr>
            <w:tcW w:w="1679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3A1CA1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A1CA1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3A1CA1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3A1CA1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CA1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2428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БКЦ «Батискаф»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-игра «Путешествие в мир животных»</w:t>
            </w:r>
          </w:p>
        </w:tc>
      </w:tr>
      <w:tr w:rsidR="008B0400" w:rsidRPr="00CE69C8" w:rsidTr="008F37D9">
        <w:trPr>
          <w:trHeight w:val="966"/>
        </w:trPr>
        <w:tc>
          <w:tcPr>
            <w:tcW w:w="6238" w:type="dxa"/>
            <w:gridSpan w:val="5"/>
            <w:tcBorders>
              <w:bottom w:val="single" w:sz="4" w:space="0" w:color="auto"/>
            </w:tcBorders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53" w:type="dxa"/>
            <w:gridSpan w:val="3"/>
            <w:vMerge w:val="restart"/>
            <w:tcBorders>
              <w:bottom w:val="single" w:sz="4" w:space="0" w:color="auto"/>
            </w:tcBorders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Прогулка по Кронштадту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Парк Патриот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27" w:type="dxa"/>
            <w:gridSpan w:val="8"/>
            <w:tcBorders>
              <w:bottom w:val="single" w:sz="4" w:space="0" w:color="auto"/>
            </w:tcBorders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12:30 Обед</w:t>
            </w:r>
          </w:p>
        </w:tc>
      </w:tr>
      <w:tr w:rsidR="008B0400" w:rsidRPr="00CE69C8" w:rsidTr="008F37D9">
        <w:trPr>
          <w:trHeight w:val="330"/>
        </w:trPr>
        <w:tc>
          <w:tcPr>
            <w:tcW w:w="6238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1953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2428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50D9C">
              <w:rPr>
                <w:rFonts w:ascii="Times New Roman" w:hAnsi="Times New Roman" w:cs="Times New Roman"/>
                <w:sz w:val="28"/>
              </w:rPr>
              <w:t>Очумелые</w:t>
            </w:r>
            <w:proofErr w:type="gramEnd"/>
            <w:r w:rsidRPr="00D50D9C">
              <w:rPr>
                <w:rFonts w:ascii="Times New Roman" w:hAnsi="Times New Roman" w:cs="Times New Roman"/>
                <w:sz w:val="28"/>
              </w:rPr>
              <w:t xml:space="preserve"> ручки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lastRenderedPageBreak/>
              <w:t>(Сачко)</w:t>
            </w:r>
          </w:p>
        </w:tc>
      </w:tr>
      <w:tr w:rsidR="008B0400" w:rsidRPr="00CE69C8" w:rsidTr="008F37D9">
        <w:trPr>
          <w:trHeight w:val="330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15:30 Полдник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</w:t>
            </w:r>
          </w:p>
          <w:p w:rsidR="008B0400" w:rsidRPr="00CE69C8" w:rsidRDefault="008B0400" w:rsidP="008F37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28" w:type="dxa"/>
            <w:gridSpan w:val="3"/>
            <w:vMerge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60"/>
        </w:trPr>
        <w:tc>
          <w:tcPr>
            <w:tcW w:w="2091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Музыкальная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(Трофимова)</w:t>
            </w:r>
          </w:p>
        </w:tc>
        <w:tc>
          <w:tcPr>
            <w:tcW w:w="2124" w:type="dxa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2CBC"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2125" w:type="dxa"/>
            <w:gridSpan w:val="2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50D9C">
              <w:rPr>
                <w:rFonts w:ascii="Times New Roman" w:hAnsi="Times New Roman" w:cs="Times New Roman"/>
                <w:sz w:val="28"/>
              </w:rPr>
              <w:t>Очумелые</w:t>
            </w:r>
            <w:proofErr w:type="gramEnd"/>
            <w:r w:rsidRPr="00D50D9C">
              <w:rPr>
                <w:rFonts w:ascii="Times New Roman" w:hAnsi="Times New Roman" w:cs="Times New Roman"/>
                <w:sz w:val="28"/>
              </w:rPr>
              <w:t xml:space="preserve"> ручки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(Сачко)</w:t>
            </w:r>
          </w:p>
        </w:tc>
        <w:tc>
          <w:tcPr>
            <w:tcW w:w="1851" w:type="dxa"/>
            <w:gridSpan w:val="2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2CBC"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7827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15:30 Полдник</w:t>
            </w:r>
          </w:p>
        </w:tc>
      </w:tr>
      <w:tr w:rsidR="008B0400" w:rsidRPr="00CE69C8" w:rsidTr="008F37D9">
        <w:trPr>
          <w:trHeight w:val="1220"/>
        </w:trPr>
        <w:tc>
          <w:tcPr>
            <w:tcW w:w="2091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4" w:type="dxa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5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1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2CBC"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202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Музыкальная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(Трофимова)</w:t>
            </w:r>
          </w:p>
        </w:tc>
        <w:tc>
          <w:tcPr>
            <w:tcW w:w="2053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Театральная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2054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2CBC"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</w:tr>
    </w:tbl>
    <w:p w:rsidR="008B0400" w:rsidRDefault="008B0400" w:rsidP="008B0400"/>
    <w:p w:rsidR="008B0400" w:rsidRDefault="008B0400" w:rsidP="008B0400">
      <w:r>
        <w:br w:type="page"/>
      </w:r>
    </w:p>
    <w:tbl>
      <w:tblPr>
        <w:tblStyle w:val="ac"/>
        <w:tblW w:w="8191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950"/>
        <w:gridCol w:w="35"/>
        <w:gridCol w:w="2230"/>
        <w:gridCol w:w="2023"/>
        <w:gridCol w:w="204"/>
        <w:gridCol w:w="1749"/>
      </w:tblGrid>
      <w:tr w:rsidR="008B0400" w:rsidTr="008F37D9">
        <w:trPr>
          <w:jc w:val="center"/>
        </w:trPr>
        <w:tc>
          <w:tcPr>
            <w:tcW w:w="8191" w:type="dxa"/>
            <w:gridSpan w:val="6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Пятница 12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</w:tr>
      <w:tr w:rsidR="008B0400" w:rsidTr="008F37D9">
        <w:trPr>
          <w:trHeight w:val="315"/>
          <w:jc w:val="center"/>
        </w:trPr>
        <w:tc>
          <w:tcPr>
            <w:tcW w:w="1950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2265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227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1749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</w:tr>
      <w:tr w:rsidR="008B0400" w:rsidTr="008F37D9">
        <w:trPr>
          <w:trHeight w:val="330"/>
          <w:jc w:val="center"/>
        </w:trPr>
        <w:tc>
          <w:tcPr>
            <w:tcW w:w="8191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Линейка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8191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9:45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</w:tr>
      <w:tr w:rsidR="008B0400" w:rsidRPr="00CE69C8" w:rsidTr="008F37D9">
        <w:trPr>
          <w:trHeight w:val="945"/>
          <w:jc w:val="center"/>
        </w:trPr>
        <w:tc>
          <w:tcPr>
            <w:tcW w:w="198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в библиотеку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(Даниелян)</w:t>
            </w:r>
          </w:p>
        </w:tc>
        <w:tc>
          <w:tcPr>
            <w:tcW w:w="2230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</w:t>
            </w:r>
            <w:r w:rsidRPr="003A1CA1">
              <w:rPr>
                <w:rFonts w:ascii="Times New Roman" w:hAnsi="Times New Roman" w:cs="Times New Roman"/>
                <w:sz w:val="28"/>
              </w:rPr>
              <w:t>ть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2023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Мурашова</w:t>
            </w:r>
            <w:r w:rsidRPr="0046680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953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E76025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6025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E76025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E76025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6025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198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БКЦ «Батискаф» Настольные игры «Твой ход»</w:t>
            </w:r>
          </w:p>
        </w:tc>
        <w:tc>
          <w:tcPr>
            <w:tcW w:w="2230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Театральная игра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ДДТ</w:t>
            </w:r>
          </w:p>
        </w:tc>
        <w:tc>
          <w:tcPr>
            <w:tcW w:w="2023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E76025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6025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E76025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E76025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6025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1953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Мурашова</w:t>
            </w:r>
            <w:r w:rsidRPr="0046680D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8191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6238" w:type="dxa"/>
            <w:gridSpan w:val="4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Отрядное время </w:t>
            </w:r>
          </w:p>
        </w:tc>
        <w:tc>
          <w:tcPr>
            <w:tcW w:w="1953" w:type="dxa"/>
            <w:gridSpan w:val="2"/>
            <w:vMerge w:val="restart"/>
          </w:tcPr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  <w:r w:rsidRPr="00D50D9C">
              <w:rPr>
                <w:rFonts w:ascii="Times New Roman" w:hAnsi="Times New Roman" w:cs="Times New Roman"/>
                <w:sz w:val="28"/>
              </w:rPr>
              <w:t>Музыкальная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(Трофимова)</w:t>
            </w: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6238" w:type="dxa"/>
            <w:gridSpan w:val="4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1953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8191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15:30 Полдник</w:t>
            </w:r>
          </w:p>
        </w:tc>
      </w:tr>
      <w:tr w:rsidR="008B0400" w:rsidRPr="00CE69C8" w:rsidTr="008F37D9">
        <w:trPr>
          <w:trHeight w:val="1000"/>
          <w:jc w:val="center"/>
        </w:trPr>
        <w:tc>
          <w:tcPr>
            <w:tcW w:w="8191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 Игры по станциям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</w:tr>
    </w:tbl>
    <w:p w:rsidR="008B0400" w:rsidRDefault="008B0400" w:rsidP="008B0400"/>
    <w:p w:rsidR="008B0400" w:rsidRDefault="008B0400" w:rsidP="008B0400">
      <w:r>
        <w:br w:type="page"/>
      </w:r>
    </w:p>
    <w:tbl>
      <w:tblPr>
        <w:tblStyle w:val="ac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46"/>
        <w:gridCol w:w="38"/>
        <w:gridCol w:w="2229"/>
        <w:gridCol w:w="2025"/>
        <w:gridCol w:w="202"/>
        <w:gridCol w:w="1750"/>
        <w:gridCol w:w="1635"/>
        <w:gridCol w:w="60"/>
        <w:gridCol w:w="1437"/>
        <w:gridCol w:w="588"/>
        <w:gridCol w:w="1679"/>
        <w:gridCol w:w="35"/>
        <w:gridCol w:w="339"/>
        <w:gridCol w:w="2055"/>
      </w:tblGrid>
      <w:tr w:rsidR="008B0400" w:rsidTr="008F37D9">
        <w:tc>
          <w:tcPr>
            <w:tcW w:w="8190" w:type="dxa"/>
            <w:gridSpan w:val="6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  <w:tc>
          <w:tcPr>
            <w:tcW w:w="7828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</w:tr>
      <w:tr w:rsidR="008B0400" w:rsidTr="008F37D9">
        <w:trPr>
          <w:trHeight w:val="315"/>
        </w:trPr>
        <w:tc>
          <w:tcPr>
            <w:tcW w:w="1946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2267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227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1750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  <w:tc>
          <w:tcPr>
            <w:tcW w:w="1635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1497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302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2394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</w:tr>
      <w:tr w:rsidR="008B0400" w:rsidTr="008F37D9">
        <w:trPr>
          <w:trHeight w:val="330"/>
        </w:trPr>
        <w:tc>
          <w:tcPr>
            <w:tcW w:w="8190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Поднятие флага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9:50 Отрядное время</w:t>
            </w:r>
          </w:p>
        </w:tc>
        <w:tc>
          <w:tcPr>
            <w:tcW w:w="7828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Линейка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30"/>
        </w:trPr>
        <w:tc>
          <w:tcPr>
            <w:tcW w:w="1984" w:type="dxa"/>
            <w:gridSpan w:val="2"/>
          </w:tcPr>
          <w:p w:rsidR="008B0400" w:rsidRPr="00AD4CD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10:30 </w:t>
            </w:r>
            <w:r w:rsidRPr="00AD4CD8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AD4CD8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Лебедева</w:t>
            </w:r>
            <w:r w:rsidRPr="00AD4C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229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10:30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в библиотеку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202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10:30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5B22">
              <w:rPr>
                <w:rFonts w:ascii="Times New Roman" w:hAnsi="Times New Roman" w:cs="Times New Roman"/>
                <w:sz w:val="28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8"/>
              </w:rPr>
              <w:t>на Якорную площадь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AD4CD8">
              <w:rPr>
                <w:rFonts w:ascii="Times New Roman" w:hAnsi="Times New Roman" w:cs="Times New Roman"/>
                <w:sz w:val="28"/>
              </w:rPr>
              <w:t>Мурашова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952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10:30 </w:t>
            </w:r>
          </w:p>
          <w:p w:rsidR="008B0400" w:rsidRPr="00AD4CD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D4CD8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AD4CD8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AD4CD8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7828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9:45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</w:tr>
      <w:tr w:rsidR="008B0400" w:rsidRPr="00CE69C8" w:rsidTr="008F37D9">
        <w:trPr>
          <w:trHeight w:val="330"/>
        </w:trPr>
        <w:tc>
          <w:tcPr>
            <w:tcW w:w="1984" w:type="dxa"/>
            <w:gridSpan w:val="2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AD4CD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D4CD8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AD4CD8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AD4CD8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2229" w:type="dxa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БКЦ «Батискаф» Настольные игры «Твой ход»</w:t>
            </w:r>
          </w:p>
        </w:tc>
        <w:tc>
          <w:tcPr>
            <w:tcW w:w="2025" w:type="dxa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«Мое безопасное лето» ДДТ</w:t>
            </w:r>
          </w:p>
        </w:tc>
        <w:tc>
          <w:tcPr>
            <w:tcW w:w="1952" w:type="dxa"/>
            <w:gridSpan w:val="2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  <w:r w:rsidRPr="00AD4CD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B0400" w:rsidRPr="00AD4CD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AD4CD8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Лебедева</w:t>
            </w:r>
            <w:r w:rsidRPr="00AD4C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63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в музей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1B1F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Лебедева</w:t>
            </w:r>
            <w:r w:rsidRPr="00471B1F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085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1679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в библиотеку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6DCC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2429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</w:tr>
      <w:tr w:rsidR="008B0400" w:rsidRPr="00CE69C8" w:rsidTr="008F37D9">
        <w:trPr>
          <w:trHeight w:val="533"/>
        </w:trPr>
        <w:tc>
          <w:tcPr>
            <w:tcW w:w="1984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2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5" w:type="dxa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Музей ИК «Жили-были рыбаки»</w:t>
            </w:r>
          </w:p>
        </w:tc>
        <w:tc>
          <w:tcPr>
            <w:tcW w:w="2085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(Трофимова)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0400" w:rsidRPr="00CE69C8" w:rsidRDefault="008B0400" w:rsidP="008F37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9" w:type="dxa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БКЦ «Батискаф» Чтение с увлечением «Зачем роботам цветы»</w:t>
            </w:r>
          </w:p>
        </w:tc>
        <w:tc>
          <w:tcPr>
            <w:tcW w:w="2429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ручки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(Сачко)</w:t>
            </w:r>
          </w:p>
        </w:tc>
      </w:tr>
      <w:tr w:rsidR="008B0400" w:rsidRPr="00CE69C8" w:rsidTr="008F37D9">
        <w:trPr>
          <w:trHeight w:val="457"/>
        </w:trPr>
        <w:tc>
          <w:tcPr>
            <w:tcW w:w="8190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  <w:tc>
          <w:tcPr>
            <w:tcW w:w="1635" w:type="dxa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9" w:type="dxa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9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30"/>
        </w:trPr>
        <w:tc>
          <w:tcPr>
            <w:tcW w:w="6238" w:type="dxa"/>
            <w:gridSpan w:val="4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</w:p>
          <w:p w:rsidR="008B0400" w:rsidRDefault="008B0400" w:rsidP="008F37D9">
            <w:pPr>
              <w:tabs>
                <w:tab w:val="center" w:pos="1998"/>
                <w:tab w:val="right" w:pos="399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1952" w:type="dxa"/>
            <w:gridSpan w:val="2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ручки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(Сачко)</w:t>
            </w:r>
          </w:p>
        </w:tc>
        <w:tc>
          <w:tcPr>
            <w:tcW w:w="7828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</w:tr>
      <w:tr w:rsidR="008B0400" w:rsidRPr="00CE69C8" w:rsidTr="008F37D9">
        <w:trPr>
          <w:trHeight w:val="330"/>
        </w:trPr>
        <w:tc>
          <w:tcPr>
            <w:tcW w:w="6238" w:type="dxa"/>
            <w:gridSpan w:val="4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13:30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1952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9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AD4CD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AD4CD8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Лебедева</w:t>
            </w:r>
            <w:r w:rsidRPr="00AD4CD8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8B0400" w:rsidRPr="00CE69C8" w:rsidTr="008F37D9">
        <w:trPr>
          <w:trHeight w:val="330"/>
        </w:trPr>
        <w:tc>
          <w:tcPr>
            <w:tcW w:w="8190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15:30 Полдник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13:30 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29" w:type="dxa"/>
            <w:gridSpan w:val="3"/>
            <w:vMerge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60"/>
        </w:trPr>
        <w:tc>
          <w:tcPr>
            <w:tcW w:w="8190" w:type="dxa"/>
            <w:gridSpan w:val="6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561B">
              <w:rPr>
                <w:rFonts w:ascii="Times New Roman" w:hAnsi="Times New Roman" w:cs="Times New Roman"/>
                <w:sz w:val="28"/>
              </w:rPr>
              <w:lastRenderedPageBreak/>
              <w:t xml:space="preserve">16:00 Химическое шоу </w:t>
            </w:r>
          </w:p>
        </w:tc>
        <w:tc>
          <w:tcPr>
            <w:tcW w:w="7828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15:30 Полдник</w:t>
            </w:r>
          </w:p>
        </w:tc>
      </w:tr>
      <w:tr w:rsidR="008B0400" w:rsidRPr="00CE69C8" w:rsidTr="008F37D9">
        <w:trPr>
          <w:trHeight w:val="1220"/>
        </w:trPr>
        <w:tc>
          <w:tcPr>
            <w:tcW w:w="8190" w:type="dxa"/>
            <w:gridSpan w:val="6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2053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по русским сказкам «День первых»</w:t>
            </w:r>
          </w:p>
        </w:tc>
        <w:tc>
          <w:tcPr>
            <w:tcW w:w="205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</w:tr>
    </w:tbl>
    <w:p w:rsidR="008B0400" w:rsidRDefault="008B0400" w:rsidP="008B0400"/>
    <w:p w:rsidR="008B0400" w:rsidRDefault="008B0400" w:rsidP="008B0400">
      <w:r>
        <w:br w:type="page"/>
      </w:r>
    </w:p>
    <w:tbl>
      <w:tblPr>
        <w:tblStyle w:val="ac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0"/>
        <w:gridCol w:w="35"/>
        <w:gridCol w:w="106"/>
        <w:gridCol w:w="2124"/>
        <w:gridCol w:w="2023"/>
        <w:gridCol w:w="102"/>
        <w:gridCol w:w="102"/>
        <w:gridCol w:w="1749"/>
        <w:gridCol w:w="1635"/>
        <w:gridCol w:w="60"/>
        <w:gridCol w:w="1437"/>
        <w:gridCol w:w="588"/>
        <w:gridCol w:w="1679"/>
        <w:gridCol w:w="19"/>
        <w:gridCol w:w="16"/>
        <w:gridCol w:w="339"/>
        <w:gridCol w:w="2054"/>
      </w:tblGrid>
      <w:tr w:rsidR="008B0400" w:rsidTr="008F37D9">
        <w:tc>
          <w:tcPr>
            <w:tcW w:w="8191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Среда 17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  <w:tc>
          <w:tcPr>
            <w:tcW w:w="7827" w:type="dxa"/>
            <w:gridSpan w:val="9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</w:tr>
      <w:tr w:rsidR="008B0400" w:rsidTr="008F37D9">
        <w:trPr>
          <w:trHeight w:val="315"/>
        </w:trPr>
        <w:tc>
          <w:tcPr>
            <w:tcW w:w="1950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2265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227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1749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  <w:tc>
          <w:tcPr>
            <w:tcW w:w="1635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1497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302" w:type="dxa"/>
            <w:gridSpan w:val="4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2393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</w:tr>
      <w:tr w:rsidR="008B0400" w:rsidTr="008F37D9">
        <w:trPr>
          <w:trHeight w:val="330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Линейка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</w:tc>
        <w:tc>
          <w:tcPr>
            <w:tcW w:w="7827" w:type="dxa"/>
            <w:gridSpan w:val="9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Линейка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</w:tc>
      </w:tr>
      <w:tr w:rsidR="008B0400" w:rsidRPr="00CE69C8" w:rsidTr="008F37D9">
        <w:trPr>
          <w:trHeight w:val="330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9:45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7827" w:type="dxa"/>
            <w:gridSpan w:val="9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9:45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1E77"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945"/>
        </w:trPr>
        <w:tc>
          <w:tcPr>
            <w:tcW w:w="198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в библиотеку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Лебедева</w:t>
            </w:r>
            <w:r w:rsidRPr="0046680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230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в музей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2023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D50D9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1953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7827" w:type="dxa"/>
            <w:gridSpan w:val="9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30"/>
        </w:trPr>
        <w:tc>
          <w:tcPr>
            <w:tcW w:w="198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730E">
              <w:rPr>
                <w:rFonts w:ascii="Times New Roman" w:hAnsi="Times New Roman" w:cs="Times New Roman"/>
                <w:sz w:val="28"/>
              </w:rPr>
              <w:t>БКЦ «Батискаф» Чтение с увлечением «Зачем роботам цветы»</w:t>
            </w:r>
          </w:p>
        </w:tc>
        <w:tc>
          <w:tcPr>
            <w:tcW w:w="2230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Музей ИК «Жили-были рыбаки»</w:t>
            </w:r>
          </w:p>
        </w:tc>
        <w:tc>
          <w:tcPr>
            <w:tcW w:w="2023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5F1E77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F1E77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5F1E77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5F1E77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1E77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1953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Знатоки ПДД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ДДТ</w:t>
            </w:r>
          </w:p>
        </w:tc>
        <w:tc>
          <w:tcPr>
            <w:tcW w:w="163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D50D9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Лебедева</w:t>
            </w:r>
            <w:r w:rsidRPr="0046680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085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50D9C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D50D9C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D50D9C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  <w:r w:rsidRPr="00D50D9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1698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в музей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(Мурашова)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1CA1">
              <w:rPr>
                <w:rFonts w:ascii="Times New Roman" w:hAnsi="Times New Roman" w:cs="Times New Roman"/>
                <w:sz w:val="28"/>
              </w:rPr>
              <w:t>Прогулка в</w:t>
            </w:r>
            <w:r>
              <w:rPr>
                <w:rFonts w:ascii="Times New Roman" w:hAnsi="Times New Roman" w:cs="Times New Roman"/>
                <w:sz w:val="28"/>
              </w:rPr>
              <w:t xml:space="preserve"> библиотеку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</w:tr>
      <w:tr w:rsidR="008B0400" w:rsidRPr="00CE69C8" w:rsidTr="008F37D9">
        <w:trPr>
          <w:trHeight w:val="330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  <w:tc>
          <w:tcPr>
            <w:tcW w:w="163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2085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D50D9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Лебедева</w:t>
            </w:r>
            <w:r w:rsidRPr="0046680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698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Музей ИК «Жили-были рыбаки»</w:t>
            </w:r>
          </w:p>
        </w:tc>
        <w:tc>
          <w:tcPr>
            <w:tcW w:w="2409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БКЦ «Батискаф» Литературно-игровая программа «В гости к пернатым друзьям»</w:t>
            </w:r>
          </w:p>
        </w:tc>
      </w:tr>
      <w:tr w:rsidR="008B0400" w:rsidRPr="00CE69C8" w:rsidTr="008F37D9">
        <w:trPr>
          <w:trHeight w:val="330"/>
        </w:trPr>
        <w:tc>
          <w:tcPr>
            <w:tcW w:w="6238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Отрядное время </w:t>
            </w:r>
          </w:p>
        </w:tc>
        <w:tc>
          <w:tcPr>
            <w:tcW w:w="1953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50D9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D50D9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7827" w:type="dxa"/>
            <w:gridSpan w:val="9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</w:tr>
      <w:tr w:rsidR="008B0400" w:rsidRPr="00CE69C8" w:rsidTr="008F37D9">
        <w:trPr>
          <w:trHeight w:val="330"/>
        </w:trPr>
        <w:tc>
          <w:tcPr>
            <w:tcW w:w="6238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1953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2428" w:type="dxa"/>
            <w:gridSpan w:val="4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50D9C">
              <w:rPr>
                <w:rFonts w:ascii="Times New Roman" w:hAnsi="Times New Roman" w:cs="Times New Roman"/>
                <w:sz w:val="28"/>
              </w:rPr>
              <w:t>ручки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lastRenderedPageBreak/>
              <w:t>(Сачко)</w:t>
            </w:r>
          </w:p>
        </w:tc>
      </w:tr>
      <w:tr w:rsidR="008B0400" w:rsidRPr="00CE69C8" w:rsidTr="008F37D9">
        <w:trPr>
          <w:trHeight w:val="330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15:30 Полдник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13:30 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28" w:type="dxa"/>
            <w:gridSpan w:val="4"/>
            <w:vMerge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60"/>
        </w:trPr>
        <w:tc>
          <w:tcPr>
            <w:tcW w:w="2091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Музыкальная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(Трофимова)</w:t>
            </w:r>
          </w:p>
        </w:tc>
        <w:tc>
          <w:tcPr>
            <w:tcW w:w="2124" w:type="dxa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2CBC"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2125" w:type="dxa"/>
            <w:gridSpan w:val="2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50D9C">
              <w:rPr>
                <w:rFonts w:ascii="Times New Roman" w:hAnsi="Times New Roman" w:cs="Times New Roman"/>
                <w:sz w:val="28"/>
              </w:rPr>
              <w:t>Очумелые</w:t>
            </w:r>
            <w:proofErr w:type="gramEnd"/>
            <w:r w:rsidRPr="00D50D9C">
              <w:rPr>
                <w:rFonts w:ascii="Times New Roman" w:hAnsi="Times New Roman" w:cs="Times New Roman"/>
                <w:sz w:val="28"/>
              </w:rPr>
              <w:t xml:space="preserve"> ручки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(Сачко)</w:t>
            </w:r>
          </w:p>
        </w:tc>
        <w:tc>
          <w:tcPr>
            <w:tcW w:w="1851" w:type="dxa"/>
            <w:gridSpan w:val="2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Театральная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7827" w:type="dxa"/>
            <w:gridSpan w:val="9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15:30 Полдник</w:t>
            </w:r>
          </w:p>
        </w:tc>
      </w:tr>
      <w:tr w:rsidR="008B0400" w:rsidRPr="00CE69C8" w:rsidTr="008F37D9">
        <w:trPr>
          <w:trHeight w:val="1220"/>
        </w:trPr>
        <w:tc>
          <w:tcPr>
            <w:tcW w:w="2091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4" w:type="dxa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5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1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50D9C">
              <w:rPr>
                <w:rFonts w:ascii="Times New Roman" w:hAnsi="Times New Roman" w:cs="Times New Roman"/>
                <w:sz w:val="28"/>
              </w:rPr>
              <w:t>Очумелые</w:t>
            </w:r>
            <w:proofErr w:type="gramEnd"/>
            <w:r w:rsidRPr="00D50D9C">
              <w:rPr>
                <w:rFonts w:ascii="Times New Roman" w:hAnsi="Times New Roman" w:cs="Times New Roman"/>
                <w:sz w:val="28"/>
              </w:rPr>
              <w:t xml:space="preserve"> ручки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(Сачко)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Музыкальная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(Трофимова)</w:t>
            </w:r>
          </w:p>
        </w:tc>
        <w:tc>
          <w:tcPr>
            <w:tcW w:w="2053" w:type="dxa"/>
            <w:gridSpan w:val="4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Театральная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2054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2CBC"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</w:tr>
    </w:tbl>
    <w:p w:rsidR="008B0400" w:rsidRDefault="008B0400" w:rsidP="008B0400"/>
    <w:p w:rsidR="008B0400" w:rsidRDefault="008B0400" w:rsidP="008B0400">
      <w:r>
        <w:br w:type="page"/>
      </w:r>
    </w:p>
    <w:tbl>
      <w:tblPr>
        <w:tblStyle w:val="ac"/>
        <w:tblW w:w="8191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950"/>
        <w:gridCol w:w="35"/>
        <w:gridCol w:w="2230"/>
        <w:gridCol w:w="2023"/>
        <w:gridCol w:w="204"/>
        <w:gridCol w:w="1749"/>
      </w:tblGrid>
      <w:tr w:rsidR="008B0400" w:rsidTr="008F37D9">
        <w:trPr>
          <w:jc w:val="center"/>
        </w:trPr>
        <w:tc>
          <w:tcPr>
            <w:tcW w:w="8191" w:type="dxa"/>
            <w:gridSpan w:val="6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Пятница 19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</w:tr>
      <w:tr w:rsidR="008B0400" w:rsidTr="008F37D9">
        <w:trPr>
          <w:trHeight w:val="315"/>
          <w:jc w:val="center"/>
        </w:trPr>
        <w:tc>
          <w:tcPr>
            <w:tcW w:w="1950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2265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227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1749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</w:tr>
      <w:tr w:rsidR="008B0400" w:rsidTr="008F37D9">
        <w:trPr>
          <w:trHeight w:val="330"/>
          <w:jc w:val="center"/>
        </w:trPr>
        <w:tc>
          <w:tcPr>
            <w:tcW w:w="8191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Линейка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8191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9:45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</w:tr>
      <w:tr w:rsidR="008B0400" w:rsidRPr="00CE69C8" w:rsidTr="008F37D9">
        <w:trPr>
          <w:trHeight w:val="945"/>
          <w:jc w:val="center"/>
        </w:trPr>
        <w:tc>
          <w:tcPr>
            <w:tcW w:w="198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Лебедева</w:t>
            </w:r>
            <w:r w:rsidRPr="0046680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230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в библиотеку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2023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Прогулка по Кронштадту 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Мурашова</w:t>
            </w:r>
            <w:r w:rsidRPr="0046680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953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в музей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6025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198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Веломастерская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ДДТ</w:t>
            </w:r>
          </w:p>
        </w:tc>
        <w:tc>
          <w:tcPr>
            <w:tcW w:w="2230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03C3">
              <w:rPr>
                <w:rFonts w:ascii="Times New Roman" w:hAnsi="Times New Roman" w:cs="Times New Roman"/>
                <w:sz w:val="28"/>
              </w:rPr>
              <w:t>БКЦ «Батискаф» Литературно-игровая программа «В гости к пернатым друзьям»</w:t>
            </w:r>
          </w:p>
        </w:tc>
        <w:tc>
          <w:tcPr>
            <w:tcW w:w="2023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Парк Патриот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3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Музей ИК «Жили-были рыбаки»</w:t>
            </w: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8191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6238" w:type="dxa"/>
            <w:gridSpan w:val="4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Отрядное время </w:t>
            </w:r>
          </w:p>
        </w:tc>
        <w:tc>
          <w:tcPr>
            <w:tcW w:w="1953" w:type="dxa"/>
            <w:gridSpan w:val="2"/>
            <w:vMerge w:val="restart"/>
          </w:tcPr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  <w:r w:rsidRPr="00D50D9C">
              <w:rPr>
                <w:rFonts w:ascii="Times New Roman" w:hAnsi="Times New Roman" w:cs="Times New Roman"/>
                <w:sz w:val="28"/>
              </w:rPr>
              <w:t>Музыкальная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(Трофимова)</w:t>
            </w: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6238" w:type="dxa"/>
            <w:gridSpan w:val="4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1953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30"/>
          <w:jc w:val="center"/>
        </w:trPr>
        <w:tc>
          <w:tcPr>
            <w:tcW w:w="8191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15:30 Полдник</w:t>
            </w:r>
          </w:p>
        </w:tc>
      </w:tr>
      <w:tr w:rsidR="008B0400" w:rsidRPr="00CE69C8" w:rsidTr="008F37D9">
        <w:trPr>
          <w:trHeight w:val="1000"/>
          <w:jc w:val="center"/>
        </w:trPr>
        <w:tc>
          <w:tcPr>
            <w:tcW w:w="8191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 Игры по станциям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</w:tr>
    </w:tbl>
    <w:p w:rsidR="008B0400" w:rsidRDefault="008B0400" w:rsidP="008B0400"/>
    <w:p w:rsidR="008B0400" w:rsidRDefault="008B0400" w:rsidP="008B0400">
      <w:r>
        <w:lastRenderedPageBreak/>
        <w:br w:type="page"/>
      </w:r>
    </w:p>
    <w:tbl>
      <w:tblPr>
        <w:tblStyle w:val="ac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20"/>
        <w:gridCol w:w="25"/>
        <w:gridCol w:w="39"/>
        <w:gridCol w:w="2216"/>
        <w:gridCol w:w="13"/>
        <w:gridCol w:w="2025"/>
        <w:gridCol w:w="47"/>
        <w:gridCol w:w="155"/>
        <w:gridCol w:w="1750"/>
        <w:gridCol w:w="1635"/>
        <w:gridCol w:w="60"/>
        <w:gridCol w:w="1437"/>
        <w:gridCol w:w="588"/>
        <w:gridCol w:w="1679"/>
        <w:gridCol w:w="20"/>
        <w:gridCol w:w="15"/>
        <w:gridCol w:w="339"/>
        <w:gridCol w:w="2055"/>
      </w:tblGrid>
      <w:tr w:rsidR="008B0400" w:rsidTr="008F37D9">
        <w:tc>
          <w:tcPr>
            <w:tcW w:w="8190" w:type="dxa"/>
            <w:gridSpan w:val="9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  <w:tc>
          <w:tcPr>
            <w:tcW w:w="7828" w:type="dxa"/>
            <w:gridSpan w:val="9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</w:tr>
      <w:tr w:rsidR="008B0400" w:rsidTr="008F37D9">
        <w:trPr>
          <w:trHeight w:val="315"/>
        </w:trPr>
        <w:tc>
          <w:tcPr>
            <w:tcW w:w="1945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2268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227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1750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  <w:tc>
          <w:tcPr>
            <w:tcW w:w="1635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1497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302" w:type="dxa"/>
            <w:gridSpan w:val="4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2394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</w:tr>
      <w:tr w:rsidR="008B0400" w:rsidTr="008F37D9">
        <w:trPr>
          <w:trHeight w:val="330"/>
        </w:trPr>
        <w:tc>
          <w:tcPr>
            <w:tcW w:w="8190" w:type="dxa"/>
            <w:gridSpan w:val="9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Поднятие флага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9:50 Отрядное время</w:t>
            </w:r>
          </w:p>
        </w:tc>
        <w:tc>
          <w:tcPr>
            <w:tcW w:w="7828" w:type="dxa"/>
            <w:gridSpan w:val="9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Линейка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</w:tc>
      </w:tr>
      <w:tr w:rsidR="008B0400" w:rsidRPr="00CE69C8" w:rsidTr="008F37D9">
        <w:trPr>
          <w:trHeight w:val="580"/>
        </w:trPr>
        <w:tc>
          <w:tcPr>
            <w:tcW w:w="1984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 Прогулка в музей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(Лебедева)</w:t>
            </w:r>
          </w:p>
        </w:tc>
        <w:tc>
          <w:tcPr>
            <w:tcW w:w="2229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10:30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Прогулка по Кронштадту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Ковале</w:t>
            </w:r>
            <w:r w:rsidRPr="00AD4CD8">
              <w:rPr>
                <w:rFonts w:ascii="Times New Roman" w:hAnsi="Times New Roman" w:cs="Times New Roman"/>
                <w:sz w:val="28"/>
              </w:rPr>
              <w:t>ва)</w:t>
            </w:r>
          </w:p>
        </w:tc>
        <w:tc>
          <w:tcPr>
            <w:tcW w:w="202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10:30 </w:t>
            </w:r>
          </w:p>
          <w:p w:rsidR="008B0400" w:rsidRPr="00736DC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6DC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736DC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6DCC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1952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10:30 </w:t>
            </w:r>
          </w:p>
          <w:p w:rsidR="008B0400" w:rsidRPr="00AD4CD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D4CD8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AD4CD8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AD4CD8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7828" w:type="dxa"/>
            <w:gridSpan w:val="9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9:45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0CE2"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30"/>
        </w:trPr>
        <w:tc>
          <w:tcPr>
            <w:tcW w:w="1984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в музей ИК «Летающая рыба»</w:t>
            </w:r>
          </w:p>
        </w:tc>
        <w:tc>
          <w:tcPr>
            <w:tcW w:w="2229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Парк Патриот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AD4CD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D4CD8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AD4CD8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AD4CD8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1952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  <w:r w:rsidRPr="00AD4CD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B0400" w:rsidRPr="00AD4CD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AD4CD8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4CD8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163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0F0CE2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0CE2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0F0CE2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  <w:r w:rsidRPr="000F0CE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0CE2">
              <w:rPr>
                <w:rFonts w:ascii="Times New Roman" w:hAnsi="Times New Roman" w:cs="Times New Roman"/>
                <w:sz w:val="28"/>
              </w:rPr>
              <w:t>(Лебедева)</w:t>
            </w:r>
          </w:p>
        </w:tc>
        <w:tc>
          <w:tcPr>
            <w:tcW w:w="2085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0F0CE2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0CE2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0F0CE2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0F0CE2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0CE2"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1699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0126B7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26B7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0126B7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26B7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2409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</w:tr>
      <w:tr w:rsidR="008B0400" w:rsidRPr="00CE69C8" w:rsidTr="008F37D9">
        <w:trPr>
          <w:trHeight w:val="495"/>
        </w:trPr>
        <w:tc>
          <w:tcPr>
            <w:tcW w:w="8190" w:type="dxa"/>
            <w:gridSpan w:val="9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  <w:tc>
          <w:tcPr>
            <w:tcW w:w="163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0F0CE2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0CE2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0F0CE2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0F0CE2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0CE2"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2085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«Лабиринт дорожной грамотности»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ДДТ</w:t>
            </w:r>
          </w:p>
        </w:tc>
        <w:tc>
          <w:tcPr>
            <w:tcW w:w="1699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2409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736DC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6DC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736DC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6DCC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</w:tr>
      <w:tr w:rsidR="008B0400" w:rsidRPr="00CE69C8" w:rsidTr="008F37D9">
        <w:trPr>
          <w:trHeight w:val="330"/>
        </w:trPr>
        <w:tc>
          <w:tcPr>
            <w:tcW w:w="6238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1952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ручки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(Сачко)</w:t>
            </w:r>
          </w:p>
        </w:tc>
        <w:tc>
          <w:tcPr>
            <w:tcW w:w="7828" w:type="dxa"/>
            <w:gridSpan w:val="9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</w:tr>
      <w:tr w:rsidR="008B0400" w:rsidRPr="00CE69C8" w:rsidTr="008F37D9">
        <w:trPr>
          <w:trHeight w:val="602"/>
        </w:trPr>
        <w:tc>
          <w:tcPr>
            <w:tcW w:w="6238" w:type="dxa"/>
            <w:gridSpan w:val="6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1952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2429" w:type="dxa"/>
            <w:gridSpan w:val="4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</w:tr>
      <w:tr w:rsidR="008B0400" w:rsidRPr="00CE69C8" w:rsidTr="008F37D9">
        <w:trPr>
          <w:trHeight w:val="654"/>
        </w:trPr>
        <w:tc>
          <w:tcPr>
            <w:tcW w:w="8190" w:type="dxa"/>
            <w:gridSpan w:val="9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15:30 Полдник</w:t>
            </w:r>
          </w:p>
        </w:tc>
        <w:tc>
          <w:tcPr>
            <w:tcW w:w="5399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13:30 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29" w:type="dxa"/>
            <w:gridSpan w:val="4"/>
            <w:vMerge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60"/>
        </w:trPr>
        <w:tc>
          <w:tcPr>
            <w:tcW w:w="1920" w:type="dxa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ручки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(Сачко)</w:t>
            </w:r>
          </w:p>
        </w:tc>
        <w:tc>
          <w:tcPr>
            <w:tcW w:w="2280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Театральная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Музыкальная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(Трофимова)</w:t>
            </w:r>
          </w:p>
        </w:tc>
        <w:tc>
          <w:tcPr>
            <w:tcW w:w="1905" w:type="dxa"/>
            <w:gridSpan w:val="2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2CBC">
              <w:rPr>
                <w:rFonts w:ascii="Times New Roman" w:hAnsi="Times New Roman" w:cs="Times New Roman"/>
                <w:sz w:val="28"/>
              </w:rPr>
              <w:lastRenderedPageBreak/>
              <w:t>Игры на свежем воздухе</w:t>
            </w:r>
          </w:p>
        </w:tc>
        <w:tc>
          <w:tcPr>
            <w:tcW w:w="7828" w:type="dxa"/>
            <w:gridSpan w:val="9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15:30 Полдник</w:t>
            </w:r>
          </w:p>
        </w:tc>
      </w:tr>
      <w:tr w:rsidR="008B0400" w:rsidRPr="00CE69C8" w:rsidTr="008F37D9">
        <w:trPr>
          <w:trHeight w:val="1220"/>
        </w:trPr>
        <w:tc>
          <w:tcPr>
            <w:tcW w:w="1920" w:type="dxa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80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5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5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202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ручки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(Сачко)</w:t>
            </w:r>
          </w:p>
        </w:tc>
        <w:tc>
          <w:tcPr>
            <w:tcW w:w="2053" w:type="dxa"/>
            <w:gridSpan w:val="4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2CBC"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205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(Трофимова)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B0400" w:rsidRDefault="008B0400" w:rsidP="008B0400"/>
    <w:p w:rsidR="008B0400" w:rsidRDefault="008B0400" w:rsidP="008B0400">
      <w:r>
        <w:br w:type="page"/>
      </w:r>
    </w:p>
    <w:tbl>
      <w:tblPr>
        <w:tblStyle w:val="ac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0"/>
        <w:gridCol w:w="35"/>
        <w:gridCol w:w="106"/>
        <w:gridCol w:w="2124"/>
        <w:gridCol w:w="2023"/>
        <w:gridCol w:w="102"/>
        <w:gridCol w:w="102"/>
        <w:gridCol w:w="1749"/>
        <w:gridCol w:w="1635"/>
        <w:gridCol w:w="60"/>
        <w:gridCol w:w="1437"/>
        <w:gridCol w:w="588"/>
        <w:gridCol w:w="1679"/>
        <w:gridCol w:w="35"/>
        <w:gridCol w:w="339"/>
        <w:gridCol w:w="2054"/>
      </w:tblGrid>
      <w:tr w:rsidR="008B0400" w:rsidTr="008F37D9">
        <w:tc>
          <w:tcPr>
            <w:tcW w:w="8191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Среда 24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  <w:tc>
          <w:tcPr>
            <w:tcW w:w="7827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</w:tr>
      <w:tr w:rsidR="008B0400" w:rsidTr="008F37D9">
        <w:trPr>
          <w:trHeight w:val="315"/>
        </w:trPr>
        <w:tc>
          <w:tcPr>
            <w:tcW w:w="1950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2265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227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1749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  <w:tc>
          <w:tcPr>
            <w:tcW w:w="1635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1497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302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2393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</w:tr>
      <w:tr w:rsidR="008B0400" w:rsidTr="008F37D9">
        <w:trPr>
          <w:trHeight w:val="330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Линейка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</w:tc>
        <w:tc>
          <w:tcPr>
            <w:tcW w:w="7827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Линейка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</w:tc>
      </w:tr>
      <w:tr w:rsidR="008B0400" w:rsidRPr="00CE69C8" w:rsidTr="008F37D9">
        <w:trPr>
          <w:trHeight w:val="330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9:45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7827" w:type="dxa"/>
            <w:gridSpan w:val="8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9:45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1E77"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</w:tr>
      <w:tr w:rsidR="008B0400" w:rsidRPr="00CE69C8" w:rsidTr="008F37D9">
        <w:trPr>
          <w:trHeight w:val="70"/>
        </w:trPr>
        <w:tc>
          <w:tcPr>
            <w:tcW w:w="198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Прогулка по Кронштадту 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Лебедева</w:t>
            </w:r>
            <w:r w:rsidRPr="0046680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230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2023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D50D9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1953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5F1E77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F1E77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5F1E77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5F1E77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1E77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7827" w:type="dxa"/>
            <w:gridSpan w:val="8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30"/>
        </w:trPr>
        <w:tc>
          <w:tcPr>
            <w:tcW w:w="198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в Парк Патриот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0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Лебедева</w:t>
            </w:r>
            <w:r w:rsidRPr="0046680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023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5F1E77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F1E77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5F1E77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5F1E77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1E77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1953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D50D9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163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D50D9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Лебедева</w:t>
            </w:r>
            <w:r w:rsidRPr="0046680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085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в музей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0FFE"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1679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D50D9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  <w:tc>
          <w:tcPr>
            <w:tcW w:w="2428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8B0400" w:rsidRPr="005F1E77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F1E77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5F1E77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5F1E77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1E77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</w:tr>
      <w:tr w:rsidR="008B0400" w:rsidRPr="00CE69C8" w:rsidTr="008F37D9">
        <w:trPr>
          <w:trHeight w:val="330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  <w:tc>
          <w:tcPr>
            <w:tcW w:w="163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2085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в музей ИК «Летающая рыба»</w:t>
            </w:r>
          </w:p>
        </w:tc>
        <w:tc>
          <w:tcPr>
            <w:tcW w:w="1679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ПДД «Правила движения»</w:t>
            </w:r>
          </w:p>
        </w:tc>
        <w:tc>
          <w:tcPr>
            <w:tcW w:w="2428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D50D9C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</w:tr>
      <w:tr w:rsidR="008B0400" w:rsidRPr="00CE69C8" w:rsidTr="008F37D9">
        <w:trPr>
          <w:trHeight w:val="330"/>
        </w:trPr>
        <w:tc>
          <w:tcPr>
            <w:tcW w:w="6238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Отрядное время </w:t>
            </w:r>
          </w:p>
        </w:tc>
        <w:tc>
          <w:tcPr>
            <w:tcW w:w="1953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 Отрядное время</w:t>
            </w:r>
          </w:p>
        </w:tc>
        <w:tc>
          <w:tcPr>
            <w:tcW w:w="7827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</w:tr>
      <w:tr w:rsidR="008B0400" w:rsidRPr="00CE69C8" w:rsidTr="008F37D9">
        <w:trPr>
          <w:trHeight w:val="485"/>
        </w:trPr>
        <w:tc>
          <w:tcPr>
            <w:tcW w:w="6238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1953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2428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</w:tr>
      <w:tr w:rsidR="008B0400" w:rsidRPr="00CE69C8" w:rsidTr="008F37D9">
        <w:trPr>
          <w:trHeight w:val="330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15:30 Полдник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13:30 </w:t>
            </w:r>
          </w:p>
          <w:p w:rsidR="008B0400" w:rsidRPr="00CE69C8" w:rsidRDefault="008B0400" w:rsidP="008F37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28" w:type="dxa"/>
            <w:gridSpan w:val="3"/>
            <w:vMerge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rPr>
          <w:trHeight w:val="360"/>
        </w:trPr>
        <w:tc>
          <w:tcPr>
            <w:tcW w:w="2091" w:type="dxa"/>
            <w:gridSpan w:val="3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2124" w:type="dxa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2CBC">
              <w:rPr>
                <w:rFonts w:ascii="Times New Roman" w:hAnsi="Times New Roman" w:cs="Times New Roman"/>
                <w:sz w:val="28"/>
              </w:rPr>
              <w:lastRenderedPageBreak/>
              <w:t>Игры на свежем воздухе</w:t>
            </w:r>
          </w:p>
        </w:tc>
        <w:tc>
          <w:tcPr>
            <w:tcW w:w="2125" w:type="dxa"/>
            <w:gridSpan w:val="2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50D9C">
              <w:rPr>
                <w:rFonts w:ascii="Times New Roman" w:hAnsi="Times New Roman" w:cs="Times New Roman"/>
                <w:sz w:val="28"/>
              </w:rPr>
              <w:lastRenderedPageBreak/>
              <w:t>Очумелые</w:t>
            </w:r>
            <w:proofErr w:type="gramEnd"/>
            <w:r w:rsidRPr="00D50D9C">
              <w:rPr>
                <w:rFonts w:ascii="Times New Roman" w:hAnsi="Times New Roman" w:cs="Times New Roman"/>
                <w:sz w:val="28"/>
              </w:rPr>
              <w:t xml:space="preserve"> ручки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(Сачко)</w:t>
            </w:r>
          </w:p>
        </w:tc>
        <w:tc>
          <w:tcPr>
            <w:tcW w:w="1851" w:type="dxa"/>
            <w:gridSpan w:val="2"/>
            <w:vMerge w:val="restart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lastRenderedPageBreak/>
              <w:t>Театральная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7827" w:type="dxa"/>
            <w:gridSpan w:val="8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15:30 Полдник</w:t>
            </w:r>
          </w:p>
        </w:tc>
      </w:tr>
      <w:tr w:rsidR="008B0400" w:rsidRPr="00CE69C8" w:rsidTr="008F37D9">
        <w:trPr>
          <w:trHeight w:val="1220"/>
        </w:trPr>
        <w:tc>
          <w:tcPr>
            <w:tcW w:w="2091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4" w:type="dxa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5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1" w:type="dxa"/>
            <w:gridSpan w:val="2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2CBC"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202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50D9C">
              <w:rPr>
                <w:rFonts w:ascii="Times New Roman" w:hAnsi="Times New Roman" w:cs="Times New Roman"/>
                <w:sz w:val="28"/>
              </w:rPr>
              <w:t>Очумелые</w:t>
            </w:r>
            <w:proofErr w:type="gramEnd"/>
            <w:r w:rsidRPr="00D50D9C">
              <w:rPr>
                <w:rFonts w:ascii="Times New Roman" w:hAnsi="Times New Roman" w:cs="Times New Roman"/>
                <w:sz w:val="28"/>
              </w:rPr>
              <w:t xml:space="preserve"> ручки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(Сачко)</w:t>
            </w:r>
          </w:p>
        </w:tc>
        <w:tc>
          <w:tcPr>
            <w:tcW w:w="2053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Театральная студия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2054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50D9C">
              <w:rPr>
                <w:rFonts w:ascii="Times New Roman" w:hAnsi="Times New Roman" w:cs="Times New Roman"/>
                <w:sz w:val="28"/>
              </w:rPr>
              <w:t>Очумелые</w:t>
            </w:r>
            <w:proofErr w:type="gramEnd"/>
            <w:r w:rsidRPr="00D50D9C">
              <w:rPr>
                <w:rFonts w:ascii="Times New Roman" w:hAnsi="Times New Roman" w:cs="Times New Roman"/>
                <w:sz w:val="28"/>
              </w:rPr>
              <w:t xml:space="preserve"> ручки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Плеханова</w:t>
            </w:r>
            <w:r w:rsidRPr="00D50D9C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8B0400" w:rsidTr="008F37D9">
        <w:tblPrEx>
          <w:jc w:val="center"/>
        </w:tblPrEx>
        <w:trPr>
          <w:gridAfter w:val="8"/>
          <w:wAfter w:w="7827" w:type="dxa"/>
          <w:jc w:val="center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C561B">
              <w:rPr>
                <w:rFonts w:ascii="Times New Roman" w:hAnsi="Times New Roman" w:cs="Times New Roman"/>
                <w:b/>
                <w:sz w:val="28"/>
              </w:rPr>
              <w:t>Пятница 26.07</w:t>
            </w:r>
          </w:p>
        </w:tc>
      </w:tr>
      <w:tr w:rsidR="008B0400" w:rsidTr="008F37D9">
        <w:tblPrEx>
          <w:jc w:val="center"/>
        </w:tblPrEx>
        <w:trPr>
          <w:gridAfter w:val="8"/>
          <w:wAfter w:w="7827" w:type="dxa"/>
          <w:trHeight w:val="315"/>
          <w:jc w:val="center"/>
        </w:trPr>
        <w:tc>
          <w:tcPr>
            <w:tcW w:w="1950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2265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2227" w:type="dxa"/>
            <w:gridSpan w:val="3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1749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</w:tr>
      <w:tr w:rsidR="008B0400" w:rsidTr="008F37D9">
        <w:tblPrEx>
          <w:jc w:val="center"/>
        </w:tblPrEx>
        <w:trPr>
          <w:gridAfter w:val="8"/>
          <w:wAfter w:w="7827" w:type="dxa"/>
          <w:trHeight w:val="1620"/>
          <w:jc w:val="center"/>
        </w:trPr>
        <w:tc>
          <w:tcPr>
            <w:tcW w:w="8191" w:type="dxa"/>
            <w:gridSpan w:val="8"/>
            <w:tcBorders>
              <w:bottom w:val="single" w:sz="4" w:space="0" w:color="auto"/>
            </w:tcBorders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Линейка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 Закрытие смены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Мыльные пузыри</w:t>
            </w:r>
          </w:p>
        </w:tc>
      </w:tr>
      <w:tr w:rsidR="008B0400" w:rsidRPr="00CE69C8" w:rsidTr="008F37D9">
        <w:tblPrEx>
          <w:jc w:val="center"/>
        </w:tblPrEx>
        <w:trPr>
          <w:gridAfter w:val="8"/>
          <w:wAfter w:w="7827" w:type="dxa"/>
          <w:trHeight w:val="945"/>
          <w:jc w:val="center"/>
        </w:trPr>
        <w:tc>
          <w:tcPr>
            <w:tcW w:w="198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Лебедева</w:t>
            </w:r>
            <w:r w:rsidRPr="0046680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230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8B0400" w:rsidRPr="005F1E77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F1E77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5F1E77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5F1E77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1E77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Ковале</w:t>
            </w:r>
            <w:r w:rsidRPr="005F1E77">
              <w:rPr>
                <w:rFonts w:ascii="Times New Roman" w:hAnsi="Times New Roman" w:cs="Times New Roman"/>
                <w:sz w:val="28"/>
              </w:rPr>
              <w:t>ва)</w:t>
            </w:r>
          </w:p>
        </w:tc>
        <w:tc>
          <w:tcPr>
            <w:tcW w:w="2023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Мурашова</w:t>
            </w:r>
            <w:r w:rsidRPr="0046680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953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Прогулка в библиотеку 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</w:tr>
      <w:tr w:rsidR="008B0400" w:rsidRPr="00CE69C8" w:rsidTr="008F37D9">
        <w:tblPrEx>
          <w:jc w:val="center"/>
        </w:tblPrEx>
        <w:trPr>
          <w:gridAfter w:val="8"/>
          <w:wAfter w:w="7827" w:type="dxa"/>
          <w:trHeight w:val="330"/>
          <w:jc w:val="center"/>
        </w:trPr>
        <w:tc>
          <w:tcPr>
            <w:tcW w:w="1985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5F1E77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F1E77"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 w:rsidRPr="005F1E77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5F1E77"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1E77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Ковале</w:t>
            </w:r>
            <w:r w:rsidRPr="005F1E77">
              <w:rPr>
                <w:rFonts w:ascii="Times New Roman" w:hAnsi="Times New Roman" w:cs="Times New Roman"/>
                <w:sz w:val="28"/>
              </w:rPr>
              <w:t>ва)</w:t>
            </w:r>
          </w:p>
        </w:tc>
        <w:tc>
          <w:tcPr>
            <w:tcW w:w="2230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Лебедева</w:t>
            </w:r>
            <w:r w:rsidRPr="0046680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023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50D9C">
              <w:rPr>
                <w:rFonts w:ascii="Times New Roman" w:hAnsi="Times New Roman" w:cs="Times New Roman"/>
                <w:sz w:val="28"/>
              </w:rPr>
              <w:t>Очумелые</w:t>
            </w:r>
            <w:proofErr w:type="gramEnd"/>
            <w:r w:rsidRPr="00D50D9C">
              <w:rPr>
                <w:rFonts w:ascii="Times New Roman" w:hAnsi="Times New Roman" w:cs="Times New Roman"/>
                <w:sz w:val="28"/>
              </w:rPr>
              <w:t xml:space="preserve"> ручки</w:t>
            </w:r>
          </w:p>
          <w:p w:rsidR="008B0400" w:rsidRPr="00D50D9C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D9C">
              <w:rPr>
                <w:rFonts w:ascii="Times New Roman" w:hAnsi="Times New Roman" w:cs="Times New Roman"/>
                <w:sz w:val="28"/>
              </w:rPr>
              <w:t>(Сачко)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3" w:type="dxa"/>
            <w:gridSpan w:val="3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БКЦ «Батискаф» Игровая программа Жил отважный капитан</w:t>
            </w:r>
          </w:p>
        </w:tc>
      </w:tr>
      <w:tr w:rsidR="008B0400" w:rsidRPr="00CE69C8" w:rsidTr="008F37D9">
        <w:tblPrEx>
          <w:jc w:val="center"/>
        </w:tblPrEx>
        <w:trPr>
          <w:gridAfter w:val="8"/>
          <w:wAfter w:w="7827" w:type="dxa"/>
          <w:trHeight w:val="330"/>
          <w:jc w:val="center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</w:tr>
      <w:tr w:rsidR="008B0400" w:rsidRPr="00CE69C8" w:rsidTr="008F37D9">
        <w:tblPrEx>
          <w:jc w:val="center"/>
        </w:tblPrEx>
        <w:trPr>
          <w:gridAfter w:val="8"/>
          <w:wAfter w:w="7827" w:type="dxa"/>
          <w:trHeight w:val="330"/>
          <w:jc w:val="center"/>
        </w:trPr>
        <w:tc>
          <w:tcPr>
            <w:tcW w:w="6238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Отрядное время </w:t>
            </w:r>
          </w:p>
        </w:tc>
        <w:tc>
          <w:tcPr>
            <w:tcW w:w="1953" w:type="dxa"/>
            <w:gridSpan w:val="3"/>
            <w:vMerge w:val="restart"/>
          </w:tcPr>
          <w:p w:rsidR="008B0400" w:rsidRPr="0046680D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13:00 </w:t>
            </w:r>
            <w:r w:rsidRPr="0046680D"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 w:rsidRPr="0046680D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680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Лебедева</w:t>
            </w:r>
            <w:r w:rsidRPr="0046680D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8B0400" w:rsidRPr="00CE69C8" w:rsidTr="008F37D9">
        <w:tblPrEx>
          <w:jc w:val="center"/>
        </w:tblPrEx>
        <w:trPr>
          <w:gridAfter w:val="8"/>
          <w:wAfter w:w="7827" w:type="dxa"/>
          <w:trHeight w:val="330"/>
          <w:jc w:val="center"/>
        </w:trPr>
        <w:tc>
          <w:tcPr>
            <w:tcW w:w="6238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Дневной сон</w:t>
            </w:r>
          </w:p>
        </w:tc>
        <w:tc>
          <w:tcPr>
            <w:tcW w:w="1953" w:type="dxa"/>
            <w:gridSpan w:val="3"/>
            <w:vMerge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0400" w:rsidRPr="00CE69C8" w:rsidTr="008F37D9">
        <w:tblPrEx>
          <w:jc w:val="center"/>
        </w:tblPrEx>
        <w:trPr>
          <w:gridAfter w:val="8"/>
          <w:wAfter w:w="7827" w:type="dxa"/>
          <w:trHeight w:val="330"/>
          <w:jc w:val="center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15:30 Полдник</w:t>
            </w:r>
          </w:p>
        </w:tc>
      </w:tr>
      <w:tr w:rsidR="008B0400" w:rsidRPr="00CE69C8" w:rsidTr="008F37D9">
        <w:tblPrEx>
          <w:jc w:val="center"/>
        </w:tblPrEx>
        <w:trPr>
          <w:gridAfter w:val="8"/>
          <w:wAfter w:w="7827" w:type="dxa"/>
          <w:trHeight w:val="1000"/>
          <w:jc w:val="center"/>
        </w:trPr>
        <w:tc>
          <w:tcPr>
            <w:tcW w:w="8191" w:type="dxa"/>
            <w:gridSpan w:val="8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 Игры на свежем воздухе</w:t>
            </w:r>
          </w:p>
        </w:tc>
      </w:tr>
    </w:tbl>
    <w:p w:rsidR="008B0400" w:rsidRDefault="008B0400" w:rsidP="008B0400"/>
    <w:p w:rsidR="008B0400" w:rsidRDefault="008B0400" w:rsidP="008B0400">
      <w:r>
        <w:br w:type="page"/>
      </w:r>
    </w:p>
    <w:tbl>
      <w:tblPr>
        <w:tblStyle w:val="ac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6302"/>
        <w:gridCol w:w="1985"/>
        <w:gridCol w:w="2174"/>
        <w:gridCol w:w="3606"/>
      </w:tblGrid>
      <w:tr w:rsidR="008B0400" w:rsidRPr="00CE69C8" w:rsidTr="008F37D9">
        <w:tc>
          <w:tcPr>
            <w:tcW w:w="16018" w:type="dxa"/>
            <w:gridSpan w:val="5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  <w:r w:rsidRPr="00CE69C8">
              <w:rPr>
                <w:rFonts w:ascii="Times New Roman" w:hAnsi="Times New Roman" w:cs="Times New Roman"/>
                <w:b/>
                <w:sz w:val="28"/>
              </w:rPr>
              <w:t>.07</w:t>
            </w:r>
          </w:p>
        </w:tc>
      </w:tr>
      <w:tr w:rsidR="008B0400" w:rsidRPr="00CE69C8" w:rsidTr="008F37D9">
        <w:trPr>
          <w:trHeight w:val="315"/>
        </w:trPr>
        <w:tc>
          <w:tcPr>
            <w:tcW w:w="1951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6302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4159" w:type="dxa"/>
            <w:gridSpan w:val="2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  <w:tc>
          <w:tcPr>
            <w:tcW w:w="3606" w:type="dxa"/>
          </w:tcPr>
          <w:p w:rsidR="008B0400" w:rsidRPr="00CE69C8" w:rsidRDefault="008B0400" w:rsidP="008F37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69C8">
              <w:rPr>
                <w:rFonts w:ascii="Times New Roman" w:hAnsi="Times New Roman" w:cs="Times New Roman"/>
                <w:b/>
                <w:sz w:val="28"/>
              </w:rPr>
              <w:t>4 отряд</w:t>
            </w:r>
          </w:p>
        </w:tc>
      </w:tr>
      <w:tr w:rsidR="008B0400" w:rsidTr="008F37D9">
        <w:trPr>
          <w:trHeight w:val="330"/>
        </w:trPr>
        <w:tc>
          <w:tcPr>
            <w:tcW w:w="16018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 Поднятие флага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9:10 Зарядка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 Завтрак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9:50 Отрядное время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 абордаж программа</w:t>
            </w:r>
          </w:p>
        </w:tc>
      </w:tr>
      <w:tr w:rsidR="008B0400" w:rsidTr="008F37D9">
        <w:trPr>
          <w:trHeight w:val="360"/>
        </w:trPr>
        <w:tc>
          <w:tcPr>
            <w:tcW w:w="1951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(Ковалева)</w:t>
            </w:r>
          </w:p>
        </w:tc>
        <w:tc>
          <w:tcPr>
            <w:tcW w:w="6302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(Лебедева)</w:t>
            </w:r>
          </w:p>
        </w:tc>
        <w:tc>
          <w:tcPr>
            <w:tcW w:w="1985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рамотность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(Наумова)</w:t>
            </w:r>
          </w:p>
        </w:tc>
        <w:tc>
          <w:tcPr>
            <w:tcW w:w="5780" w:type="dxa"/>
            <w:gridSpan w:val="2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Веселая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(Мурашова)</w:t>
            </w:r>
          </w:p>
        </w:tc>
      </w:tr>
      <w:tr w:rsidR="008B0400" w:rsidTr="008F37D9">
        <w:trPr>
          <w:trHeight w:val="330"/>
        </w:trPr>
        <w:tc>
          <w:tcPr>
            <w:tcW w:w="16018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 Обед</w:t>
            </w:r>
          </w:p>
        </w:tc>
      </w:tr>
      <w:tr w:rsidR="008B0400" w:rsidTr="008F37D9">
        <w:trPr>
          <w:trHeight w:val="330"/>
        </w:trPr>
        <w:tc>
          <w:tcPr>
            <w:tcW w:w="16018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Отрядное время </w:t>
            </w:r>
          </w:p>
        </w:tc>
      </w:tr>
      <w:tr w:rsidR="008B0400" w:rsidTr="008F37D9">
        <w:trPr>
          <w:trHeight w:val="330"/>
        </w:trPr>
        <w:tc>
          <w:tcPr>
            <w:tcW w:w="12412" w:type="dxa"/>
            <w:gridSpan w:val="4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13:30 </w:t>
            </w:r>
          </w:p>
          <w:p w:rsidR="008B0400" w:rsidRDefault="008B0400" w:rsidP="008F37D9">
            <w:pPr>
              <w:tabs>
                <w:tab w:val="center" w:pos="4018"/>
                <w:tab w:val="right" w:pos="80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3606" w:type="dxa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13:30 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</w:tr>
      <w:tr w:rsidR="008B0400" w:rsidTr="008F37D9">
        <w:trPr>
          <w:trHeight w:val="330"/>
        </w:trPr>
        <w:tc>
          <w:tcPr>
            <w:tcW w:w="16018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15:30 Полдник</w:t>
            </w:r>
          </w:p>
        </w:tc>
      </w:tr>
      <w:tr w:rsidR="008B0400" w:rsidTr="008F37D9">
        <w:trPr>
          <w:trHeight w:val="1269"/>
        </w:trPr>
        <w:tc>
          <w:tcPr>
            <w:tcW w:w="16018" w:type="dxa"/>
            <w:gridSpan w:val="5"/>
          </w:tcPr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 Игры по станциям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  <w:p w:rsidR="008B0400" w:rsidRDefault="008B0400" w:rsidP="008F37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</w:tr>
    </w:tbl>
    <w:p w:rsidR="008B0400" w:rsidRDefault="008B0400" w:rsidP="008B0400"/>
    <w:p w:rsidR="001F5141" w:rsidRDefault="001F5141" w:rsidP="00B712B2">
      <w:pPr>
        <w:tabs>
          <w:tab w:val="left" w:pos="-851"/>
        </w:tabs>
        <w:ind w:left="-709" w:firstLine="1418"/>
        <w:rPr>
          <w:rFonts w:ascii="Times New Roman" w:hAnsi="Times New Roman" w:cs="Times New Roman"/>
          <w:sz w:val="28"/>
          <w:szCs w:val="28"/>
        </w:rPr>
      </w:pPr>
    </w:p>
    <w:p w:rsidR="00AA666A" w:rsidRPr="00010D6F" w:rsidRDefault="00AA666A" w:rsidP="00B712B2">
      <w:pPr>
        <w:tabs>
          <w:tab w:val="left" w:pos="-851"/>
        </w:tabs>
        <w:ind w:left="-709" w:firstLine="1418"/>
        <w:rPr>
          <w:rFonts w:ascii="Times New Roman" w:hAnsi="Times New Roman" w:cs="Times New Roman"/>
          <w:sz w:val="28"/>
          <w:szCs w:val="28"/>
        </w:rPr>
      </w:pPr>
    </w:p>
    <w:sectPr w:rsidR="00AA666A" w:rsidRPr="00010D6F" w:rsidSect="008B040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60" w:rsidRDefault="008F0260" w:rsidP="00AA666A">
      <w:pPr>
        <w:spacing w:after="0" w:line="240" w:lineRule="auto"/>
      </w:pPr>
      <w:r>
        <w:separator/>
      </w:r>
    </w:p>
  </w:endnote>
  <w:endnote w:type="continuationSeparator" w:id="0">
    <w:p w:rsidR="008F0260" w:rsidRDefault="008F0260" w:rsidP="00AA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609458"/>
      <w:docPartObj>
        <w:docPartGallery w:val="Page Numbers (Bottom of Page)"/>
        <w:docPartUnique/>
      </w:docPartObj>
    </w:sdtPr>
    <w:sdtEndPr/>
    <w:sdtContent>
      <w:p w:rsidR="008F0260" w:rsidRDefault="008F02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007">
          <w:rPr>
            <w:noProof/>
          </w:rPr>
          <w:t>2</w:t>
        </w:r>
        <w:r>
          <w:fldChar w:fldCharType="end"/>
        </w:r>
      </w:p>
    </w:sdtContent>
  </w:sdt>
  <w:p w:rsidR="008F0260" w:rsidRDefault="008F02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60" w:rsidRDefault="008F0260">
    <w:pPr>
      <w:pStyle w:val="a5"/>
    </w:pPr>
  </w:p>
  <w:p w:rsidR="008F0260" w:rsidRDefault="008F02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60" w:rsidRDefault="008F0260" w:rsidP="00AA666A">
      <w:pPr>
        <w:spacing w:after="0" w:line="240" w:lineRule="auto"/>
      </w:pPr>
      <w:r>
        <w:separator/>
      </w:r>
    </w:p>
  </w:footnote>
  <w:footnote w:type="continuationSeparator" w:id="0">
    <w:p w:rsidR="008F0260" w:rsidRDefault="008F0260" w:rsidP="00AA6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D3D"/>
    <w:multiLevelType w:val="hybridMultilevel"/>
    <w:tmpl w:val="4B70A068"/>
    <w:lvl w:ilvl="0" w:tplc="26FE647C">
      <w:numFmt w:val="bullet"/>
      <w:lvlText w:val=""/>
      <w:lvlJc w:val="left"/>
      <w:pPr>
        <w:ind w:left="21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BC37DC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64A8F05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43E07E3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D5E06D68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C4E41AEC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 w:tplc="599E899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05A83E54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 w:tplc="6EA4074C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1">
    <w:nsid w:val="0A0920F3"/>
    <w:multiLevelType w:val="hybridMultilevel"/>
    <w:tmpl w:val="8A403266"/>
    <w:lvl w:ilvl="0" w:tplc="2EFE40E4">
      <w:start w:val="1"/>
      <w:numFmt w:val="bullet"/>
      <w:lvlText w:val=""/>
      <w:lvlJc w:val="left"/>
      <w:pPr>
        <w:ind w:left="1482" w:hanging="360"/>
      </w:pPr>
      <w:rPr>
        <w:rFonts w:ascii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E3657"/>
    <w:multiLevelType w:val="multilevel"/>
    <w:tmpl w:val="79BA5012"/>
    <w:lvl w:ilvl="0">
      <w:start w:val="1"/>
      <w:numFmt w:val="decimal"/>
      <w:lvlText w:val="%1"/>
      <w:lvlJc w:val="left"/>
      <w:pPr>
        <w:ind w:left="26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492"/>
      </w:pPr>
      <w:rPr>
        <w:rFonts w:hint="default"/>
        <w:lang w:val="ru-RU" w:eastAsia="en-US" w:bidi="ar-SA"/>
      </w:rPr>
    </w:lvl>
  </w:abstractNum>
  <w:abstractNum w:abstractNumId="3">
    <w:nsid w:val="0CAA0F41"/>
    <w:multiLevelType w:val="hybridMultilevel"/>
    <w:tmpl w:val="DC1EF9D2"/>
    <w:lvl w:ilvl="0" w:tplc="90DA764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A358A"/>
    <w:multiLevelType w:val="hybridMultilevel"/>
    <w:tmpl w:val="4AE47A8C"/>
    <w:lvl w:ilvl="0" w:tplc="90DA7648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9D7B27"/>
    <w:multiLevelType w:val="multilevel"/>
    <w:tmpl w:val="18585CCC"/>
    <w:lvl w:ilvl="0">
      <w:start w:val="3"/>
      <w:numFmt w:val="decimal"/>
      <w:lvlText w:val="%1"/>
      <w:lvlJc w:val="left"/>
      <w:pPr>
        <w:ind w:left="187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493"/>
      </w:pPr>
      <w:rPr>
        <w:rFonts w:hint="default"/>
        <w:lang w:val="ru-RU" w:eastAsia="en-US" w:bidi="ar-SA"/>
      </w:rPr>
    </w:lvl>
  </w:abstractNum>
  <w:abstractNum w:abstractNumId="6">
    <w:nsid w:val="1AAE2E9B"/>
    <w:multiLevelType w:val="hybridMultilevel"/>
    <w:tmpl w:val="A9940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7B4FD1"/>
    <w:multiLevelType w:val="hybridMultilevel"/>
    <w:tmpl w:val="D264CEEE"/>
    <w:lvl w:ilvl="0" w:tplc="2EFE40E4">
      <w:start w:val="1"/>
      <w:numFmt w:val="bullet"/>
      <w:lvlText w:val=""/>
      <w:lvlJc w:val="left"/>
      <w:pPr>
        <w:ind w:left="1482" w:hanging="360"/>
      </w:pPr>
      <w:rPr>
        <w:rFonts w:ascii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B8F2A16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D97C0436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F7BA3840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49F4AC4C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8150828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FD30CF30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EBD0112C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36585298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</w:abstractNum>
  <w:abstractNum w:abstractNumId="8">
    <w:nsid w:val="2A802F44"/>
    <w:multiLevelType w:val="hybridMultilevel"/>
    <w:tmpl w:val="E1262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A111EB"/>
    <w:multiLevelType w:val="hybridMultilevel"/>
    <w:tmpl w:val="1F48727A"/>
    <w:lvl w:ilvl="0" w:tplc="90DA7648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4369EB"/>
    <w:multiLevelType w:val="hybridMultilevel"/>
    <w:tmpl w:val="5CA4823A"/>
    <w:lvl w:ilvl="0" w:tplc="90DA764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DA7648">
      <w:numFmt w:val="bullet"/>
      <w:lvlText w:val=""/>
      <w:lvlJc w:val="left"/>
      <w:pPr>
        <w:ind w:left="21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32E1F"/>
    <w:multiLevelType w:val="hybridMultilevel"/>
    <w:tmpl w:val="37F65872"/>
    <w:lvl w:ilvl="0" w:tplc="94202D46">
      <w:numFmt w:val="bullet"/>
      <w:lvlText w:val=""/>
      <w:lvlJc w:val="left"/>
      <w:pPr>
        <w:ind w:left="14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0E86C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94FAC604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FF10CCB2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3E42DF1E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2D6E5AD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771C0F30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2386189E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E65CE17C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</w:abstractNum>
  <w:abstractNum w:abstractNumId="12">
    <w:nsid w:val="371D1075"/>
    <w:multiLevelType w:val="multilevel"/>
    <w:tmpl w:val="3C92F8DE"/>
    <w:lvl w:ilvl="0">
      <w:start w:val="2"/>
      <w:numFmt w:val="decimal"/>
      <w:lvlText w:val="%1"/>
      <w:lvlJc w:val="left"/>
      <w:pPr>
        <w:ind w:left="239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4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492"/>
      </w:pPr>
      <w:rPr>
        <w:rFonts w:hint="default"/>
        <w:lang w:val="ru-RU" w:eastAsia="en-US" w:bidi="ar-SA"/>
      </w:rPr>
    </w:lvl>
  </w:abstractNum>
  <w:abstractNum w:abstractNumId="13">
    <w:nsid w:val="3BAD2216"/>
    <w:multiLevelType w:val="hybridMultilevel"/>
    <w:tmpl w:val="70BC4FF0"/>
    <w:lvl w:ilvl="0" w:tplc="90DA7648">
      <w:numFmt w:val="bullet"/>
      <w:lvlText w:val=""/>
      <w:lvlJc w:val="left"/>
      <w:pPr>
        <w:ind w:left="14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DA7648">
      <w:numFmt w:val="bullet"/>
      <w:lvlText w:val=""/>
      <w:lvlJc w:val="left"/>
      <w:pPr>
        <w:ind w:left="21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A46EC36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3" w:tplc="5DB670FC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0F80EE4A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56C65966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243EADC2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7" w:tplc="6DDE434A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F6629660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14">
    <w:nsid w:val="3D907071"/>
    <w:multiLevelType w:val="hybridMultilevel"/>
    <w:tmpl w:val="D3C006D6"/>
    <w:lvl w:ilvl="0" w:tplc="97B0C29E">
      <w:numFmt w:val="bullet"/>
      <w:lvlText w:val=""/>
      <w:lvlJc w:val="left"/>
      <w:pPr>
        <w:ind w:left="21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D88348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DE0C0156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C2AAAE12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9C7CAB8A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4E2AF63E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 w:tplc="53624FF8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379CB622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 w:tplc="BD70085C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15">
    <w:nsid w:val="3E533C65"/>
    <w:multiLevelType w:val="hybridMultilevel"/>
    <w:tmpl w:val="5DBC6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243D5D"/>
    <w:multiLevelType w:val="hybridMultilevel"/>
    <w:tmpl w:val="9DF2FD70"/>
    <w:lvl w:ilvl="0" w:tplc="773248A8">
      <w:numFmt w:val="bullet"/>
      <w:lvlText w:val=""/>
      <w:lvlJc w:val="left"/>
      <w:pPr>
        <w:ind w:left="21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2026D6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25989040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864A6E6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DA9AD840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9AD8E5F0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 w:tplc="B69626F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857A3E9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 w:tplc="C3204CE2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17">
    <w:nsid w:val="49A469CA"/>
    <w:multiLevelType w:val="hybridMultilevel"/>
    <w:tmpl w:val="7DCA4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B311B"/>
    <w:multiLevelType w:val="hybridMultilevel"/>
    <w:tmpl w:val="75D6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D4AC0"/>
    <w:multiLevelType w:val="hybridMultilevel"/>
    <w:tmpl w:val="F0B62386"/>
    <w:lvl w:ilvl="0" w:tplc="90DA7648">
      <w:numFmt w:val="bullet"/>
      <w:lvlText w:val=""/>
      <w:lvlJc w:val="left"/>
      <w:pPr>
        <w:ind w:left="15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0">
    <w:nsid w:val="5EE4124A"/>
    <w:multiLevelType w:val="hybridMultilevel"/>
    <w:tmpl w:val="CBF87FC6"/>
    <w:lvl w:ilvl="0" w:tplc="90DA764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11B37"/>
    <w:multiLevelType w:val="hybridMultilevel"/>
    <w:tmpl w:val="5C2A3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527E06"/>
    <w:multiLevelType w:val="hybridMultilevel"/>
    <w:tmpl w:val="1CD8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51198"/>
    <w:multiLevelType w:val="hybridMultilevel"/>
    <w:tmpl w:val="524C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71D71430"/>
    <w:multiLevelType w:val="hybridMultilevel"/>
    <w:tmpl w:val="EF9E1CBE"/>
    <w:lvl w:ilvl="0" w:tplc="FBE07514">
      <w:start w:val="1"/>
      <w:numFmt w:val="decimal"/>
      <w:lvlText w:val="%1."/>
      <w:lvlJc w:val="left"/>
      <w:pPr>
        <w:ind w:left="21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A63AB17E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AE54719E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4B3EEFF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1D50DA8A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A1A6F7A8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 w:tplc="724656EC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DA218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 w:tplc="A9A6CCAC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6"/>
  </w:num>
  <w:num w:numId="5">
    <w:abstractNumId w:val="24"/>
  </w:num>
  <w:num w:numId="6">
    <w:abstractNumId w:val="12"/>
  </w:num>
  <w:num w:numId="7">
    <w:abstractNumId w:val="13"/>
  </w:num>
  <w:num w:numId="8">
    <w:abstractNumId w:val="14"/>
  </w:num>
  <w:num w:numId="9">
    <w:abstractNumId w:val="2"/>
  </w:num>
  <w:num w:numId="10">
    <w:abstractNumId w:val="11"/>
  </w:num>
  <w:num w:numId="11">
    <w:abstractNumId w:val="19"/>
  </w:num>
  <w:num w:numId="12">
    <w:abstractNumId w:val="3"/>
  </w:num>
  <w:num w:numId="13">
    <w:abstractNumId w:val="20"/>
  </w:num>
  <w:num w:numId="14">
    <w:abstractNumId w:val="4"/>
  </w:num>
  <w:num w:numId="15">
    <w:abstractNumId w:val="23"/>
  </w:num>
  <w:num w:numId="16">
    <w:abstractNumId w:val="17"/>
  </w:num>
  <w:num w:numId="17">
    <w:abstractNumId w:val="10"/>
  </w:num>
  <w:num w:numId="18">
    <w:abstractNumId w:val="18"/>
  </w:num>
  <w:num w:numId="19">
    <w:abstractNumId w:val="9"/>
  </w:num>
  <w:num w:numId="20">
    <w:abstractNumId w:val="8"/>
  </w:num>
  <w:num w:numId="21">
    <w:abstractNumId w:val="15"/>
  </w:num>
  <w:num w:numId="22">
    <w:abstractNumId w:val="22"/>
  </w:num>
  <w:num w:numId="23">
    <w:abstractNumId w:val="21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92"/>
    <w:rsid w:val="00010D6F"/>
    <w:rsid w:val="000D0292"/>
    <w:rsid w:val="000D24C7"/>
    <w:rsid w:val="00135C02"/>
    <w:rsid w:val="0016049B"/>
    <w:rsid w:val="001656F2"/>
    <w:rsid w:val="00176B72"/>
    <w:rsid w:val="001867B7"/>
    <w:rsid w:val="001952FE"/>
    <w:rsid w:val="00197C3B"/>
    <w:rsid w:val="001D3026"/>
    <w:rsid w:val="001F5141"/>
    <w:rsid w:val="002600F0"/>
    <w:rsid w:val="002D7BDE"/>
    <w:rsid w:val="003D4007"/>
    <w:rsid w:val="00487035"/>
    <w:rsid w:val="004E1BDE"/>
    <w:rsid w:val="005D2DB1"/>
    <w:rsid w:val="006026BE"/>
    <w:rsid w:val="0060304C"/>
    <w:rsid w:val="006A7D9C"/>
    <w:rsid w:val="006C21C4"/>
    <w:rsid w:val="006F3BAF"/>
    <w:rsid w:val="00793B54"/>
    <w:rsid w:val="007A56F4"/>
    <w:rsid w:val="00861AB0"/>
    <w:rsid w:val="008A0836"/>
    <w:rsid w:val="008B0400"/>
    <w:rsid w:val="008B2614"/>
    <w:rsid w:val="008C0FDC"/>
    <w:rsid w:val="008F0260"/>
    <w:rsid w:val="00960F50"/>
    <w:rsid w:val="009E685B"/>
    <w:rsid w:val="009F09F1"/>
    <w:rsid w:val="00A07234"/>
    <w:rsid w:val="00A306E2"/>
    <w:rsid w:val="00A30708"/>
    <w:rsid w:val="00A32427"/>
    <w:rsid w:val="00AA666A"/>
    <w:rsid w:val="00AE4307"/>
    <w:rsid w:val="00AE7C69"/>
    <w:rsid w:val="00B05BF6"/>
    <w:rsid w:val="00B51B94"/>
    <w:rsid w:val="00B712B2"/>
    <w:rsid w:val="00B934EF"/>
    <w:rsid w:val="00BF4629"/>
    <w:rsid w:val="00C63E2B"/>
    <w:rsid w:val="00CC549E"/>
    <w:rsid w:val="00D03329"/>
    <w:rsid w:val="00D645CC"/>
    <w:rsid w:val="00D9770A"/>
    <w:rsid w:val="00DF1887"/>
    <w:rsid w:val="00EB3C6F"/>
    <w:rsid w:val="00F51FBF"/>
    <w:rsid w:val="00F92959"/>
    <w:rsid w:val="00FB0889"/>
    <w:rsid w:val="00FB09ED"/>
    <w:rsid w:val="00FC54DB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12B2"/>
    <w:pPr>
      <w:widowControl w:val="0"/>
      <w:autoSpaceDE w:val="0"/>
      <w:autoSpaceDN w:val="0"/>
      <w:spacing w:before="72" w:after="0" w:line="240" w:lineRule="auto"/>
      <w:ind w:left="2190" w:hanging="49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7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66A"/>
  </w:style>
  <w:style w:type="paragraph" w:styleId="a5">
    <w:name w:val="footer"/>
    <w:basedOn w:val="a"/>
    <w:link w:val="a6"/>
    <w:uiPriority w:val="99"/>
    <w:unhideWhenUsed/>
    <w:rsid w:val="00AA6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66A"/>
  </w:style>
  <w:style w:type="table" w:customStyle="1" w:styleId="TableNormal">
    <w:name w:val="Table Normal"/>
    <w:uiPriority w:val="2"/>
    <w:semiHidden/>
    <w:unhideWhenUsed/>
    <w:qFormat/>
    <w:rsid w:val="00AA66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66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712B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B712B2"/>
    <w:pPr>
      <w:widowControl w:val="0"/>
      <w:autoSpaceDE w:val="0"/>
      <w:autoSpaceDN w:val="0"/>
      <w:spacing w:after="0" w:line="240" w:lineRule="auto"/>
      <w:ind w:left="14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712B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B712B2"/>
    <w:pPr>
      <w:widowControl w:val="0"/>
      <w:autoSpaceDE w:val="0"/>
      <w:autoSpaceDN w:val="0"/>
      <w:spacing w:after="0" w:line="240" w:lineRule="auto"/>
      <w:ind w:left="1482" w:hanging="360"/>
      <w:jc w:val="both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712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2B2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1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87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OC Heading"/>
    <w:basedOn w:val="1"/>
    <w:next w:val="a"/>
    <w:uiPriority w:val="39"/>
    <w:semiHidden/>
    <w:unhideWhenUsed/>
    <w:qFormat/>
    <w:rsid w:val="006A7D9C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D4007"/>
    <w:pPr>
      <w:tabs>
        <w:tab w:val="right" w:leader="dot" w:pos="10479"/>
      </w:tabs>
      <w:spacing w:after="0" w:line="240" w:lineRule="auto"/>
      <w:ind w:firstLine="284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6A7D9C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6A7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12B2"/>
    <w:pPr>
      <w:widowControl w:val="0"/>
      <w:autoSpaceDE w:val="0"/>
      <w:autoSpaceDN w:val="0"/>
      <w:spacing w:before="72" w:after="0" w:line="240" w:lineRule="auto"/>
      <w:ind w:left="2190" w:hanging="49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7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66A"/>
  </w:style>
  <w:style w:type="paragraph" w:styleId="a5">
    <w:name w:val="footer"/>
    <w:basedOn w:val="a"/>
    <w:link w:val="a6"/>
    <w:uiPriority w:val="99"/>
    <w:unhideWhenUsed/>
    <w:rsid w:val="00AA6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66A"/>
  </w:style>
  <w:style w:type="table" w:customStyle="1" w:styleId="TableNormal">
    <w:name w:val="Table Normal"/>
    <w:uiPriority w:val="2"/>
    <w:semiHidden/>
    <w:unhideWhenUsed/>
    <w:qFormat/>
    <w:rsid w:val="00AA66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66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712B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B712B2"/>
    <w:pPr>
      <w:widowControl w:val="0"/>
      <w:autoSpaceDE w:val="0"/>
      <w:autoSpaceDN w:val="0"/>
      <w:spacing w:after="0" w:line="240" w:lineRule="auto"/>
      <w:ind w:left="14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712B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B712B2"/>
    <w:pPr>
      <w:widowControl w:val="0"/>
      <w:autoSpaceDE w:val="0"/>
      <w:autoSpaceDN w:val="0"/>
      <w:spacing w:after="0" w:line="240" w:lineRule="auto"/>
      <w:ind w:left="1482" w:hanging="360"/>
      <w:jc w:val="both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712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2B2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1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87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OC Heading"/>
    <w:basedOn w:val="1"/>
    <w:next w:val="a"/>
    <w:uiPriority w:val="39"/>
    <w:semiHidden/>
    <w:unhideWhenUsed/>
    <w:qFormat/>
    <w:rsid w:val="006A7D9C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D4007"/>
    <w:pPr>
      <w:tabs>
        <w:tab w:val="right" w:leader="dot" w:pos="10479"/>
      </w:tabs>
      <w:spacing w:after="0" w:line="240" w:lineRule="auto"/>
      <w:ind w:firstLine="284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6A7D9C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6A7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F05A-5E1D-49A9-A3E9-44C254E8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BAE43C7A</Template>
  <TotalTime>35</TotalTime>
  <Pages>50</Pages>
  <Words>11854</Words>
  <Characters>67573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Дарья Т.</dc:creator>
  <cp:lastModifiedBy>Наумова Дарья Т.</cp:lastModifiedBy>
  <cp:revision>8</cp:revision>
  <dcterms:created xsi:type="dcterms:W3CDTF">2024-06-06T09:08:00Z</dcterms:created>
  <dcterms:modified xsi:type="dcterms:W3CDTF">2024-07-02T07:05:00Z</dcterms:modified>
</cp:coreProperties>
</file>