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46" w:rsidRPr="00F14375" w:rsidRDefault="00275546" w:rsidP="00F1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/>
          <w:bCs/>
          <w:sz w:val="24"/>
          <w:szCs w:val="24"/>
        </w:rPr>
        <w:t>Признаки депрессии у подростков: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самоизоляция от других людей и жизни;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резкое снижение повседневной активности;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изменение привычек, например, несоблюдение правил личной гигиены, ухода за внешностью;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частое прослушивание траурной или печальной музыки;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склонность к неоправданным рискованным поступкам;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прямые или косвенные сообщения о суицидальных намерениях («Хочу умереть» - прямое сообщение, «Скоро все закончится» – косвенное);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шутки, иронические высказывания о бессмысленности жизни;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уверения в беспомощности и зависимости от других;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самообвинения;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негативные оценки своей личности, окружающего мира и своего будущего;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F14375">
        <w:rPr>
          <w:rFonts w:ascii="Times New Roman" w:hAnsi="Times New Roman" w:cs="Times New Roman"/>
          <w:sz w:val="24"/>
          <w:szCs w:val="24"/>
        </w:rPr>
        <w:t>представление о собственной личности как о ничтожной, не имеющей права жить;</w:t>
      </w:r>
      <w:proofErr w:type="gramEnd"/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представление о мире как месте потерь и разочарований;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представление о будущем как бесперспективном и безнадежном;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«туннельное видение» – неспособность увидеть иные приемлемые пути решения проблемы, кроме суицида;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наличие суицидальных мыслей, намерений, планов.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 xml:space="preserve">потеря аппетита или импульсивное </w:t>
      </w:r>
      <w:proofErr w:type="gramStart"/>
      <w:r w:rsidRPr="00F14375">
        <w:rPr>
          <w:rFonts w:ascii="Times New Roman" w:hAnsi="Times New Roman" w:cs="Times New Roman"/>
          <w:bCs/>
          <w:sz w:val="24"/>
          <w:szCs w:val="24"/>
        </w:rPr>
        <w:t>обжорство</w:t>
      </w:r>
      <w:proofErr w:type="gramEnd"/>
      <w:r w:rsidRPr="00F14375">
        <w:rPr>
          <w:rFonts w:ascii="Times New Roman" w:hAnsi="Times New Roman" w:cs="Times New Roman"/>
          <w:bCs/>
          <w:sz w:val="24"/>
          <w:szCs w:val="24"/>
        </w:rPr>
        <w:t>, бессонница или повышенная сонливость в течение, по крайней мере, последних дней;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>частые жалобы на соматическое недомогание (на боли в животе, головные боли, постоянную усталость, частую сонливость);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>необычно пренебрежительное отношение к своему внешнему виду;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>уход от контактов, изоляция от друзей и семьи, превращение в человека-одиночку; нарушения внимания со снижением качества выполняемой работы;</w:t>
      </w:r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F14375">
        <w:rPr>
          <w:rFonts w:ascii="Times New Roman" w:hAnsi="Times New Roman" w:cs="Times New Roman"/>
          <w:bCs/>
          <w:sz w:val="24"/>
          <w:szCs w:val="24"/>
        </w:rPr>
        <w:t>отсутствие планов на будущее («Почему это должно меня беспокоить?</w:t>
      </w:r>
      <w:proofErr w:type="gramEnd"/>
      <w:r w:rsidRPr="00F143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14375">
        <w:rPr>
          <w:rFonts w:ascii="Times New Roman" w:hAnsi="Times New Roman" w:cs="Times New Roman"/>
          <w:bCs/>
          <w:sz w:val="24"/>
          <w:szCs w:val="24"/>
        </w:rPr>
        <w:t>Ведь завтра я могу умереть»);</w:t>
      </w:r>
      <w:proofErr w:type="gramEnd"/>
    </w:p>
    <w:p w:rsidR="00275546" w:rsidRPr="00F14375" w:rsidRDefault="00275546" w:rsidP="00F14375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 xml:space="preserve">внезапные приступы гнева, зачастую возникающие из- </w:t>
      </w:r>
      <w:proofErr w:type="gramStart"/>
      <w:r w:rsidRPr="00F1437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14375">
        <w:rPr>
          <w:rFonts w:ascii="Times New Roman" w:hAnsi="Times New Roman" w:cs="Times New Roman"/>
          <w:bCs/>
          <w:sz w:val="24"/>
          <w:szCs w:val="24"/>
        </w:rPr>
        <w:t xml:space="preserve"> мелочей.</w:t>
      </w:r>
    </w:p>
    <w:p w:rsidR="00096F32" w:rsidRPr="00F14375" w:rsidRDefault="00096F32" w:rsidP="00F14375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14375">
        <w:rPr>
          <w:rFonts w:ascii="Times New Roman" w:hAnsi="Times New Roman" w:cs="Times New Roman"/>
          <w:b/>
          <w:bCs/>
          <w:sz w:val="24"/>
          <w:szCs w:val="24"/>
        </w:rPr>
        <w:t>Что делать, если  обнаружили перечисленные признаки.</w:t>
      </w:r>
    </w:p>
    <w:p w:rsidR="00F14375" w:rsidRDefault="00096F32" w:rsidP="00DE7F5B">
      <w:pPr>
        <w:spacing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375">
        <w:rPr>
          <w:rFonts w:ascii="Times New Roman" w:hAnsi="Times New Roman" w:cs="Times New Roman"/>
          <w:sz w:val="24"/>
          <w:szCs w:val="24"/>
        </w:rPr>
        <w:t>Если вы увидели хоть один из перечисленных признаков – это уже достаточный повод для того, чтобы уделить внимание ученику и поговорить с ним. Спросите, можете ли вы ему помочь и как, с его точки зрения, это сделать лучше. Не игнорируйте ситуацию. Не проходите мимо! Обратитесь к школьному психологу, социальному педагогу или к другим специалистам за помощью.</w:t>
      </w:r>
      <w:r w:rsidR="00F14375" w:rsidRPr="00F143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4375" w:rsidRPr="00F14375" w:rsidRDefault="00F14375" w:rsidP="00F14375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14375">
        <w:rPr>
          <w:rFonts w:ascii="Times New Roman" w:hAnsi="Times New Roman" w:cs="Times New Roman"/>
          <w:bCs/>
          <w:sz w:val="24"/>
          <w:szCs w:val="24"/>
        </w:rPr>
        <w:t>Медицинский пс</w:t>
      </w:r>
      <w:bookmarkStart w:id="0" w:name="_GoBack"/>
      <w:bookmarkEnd w:id="0"/>
      <w:r w:rsidRPr="00F14375">
        <w:rPr>
          <w:rFonts w:ascii="Times New Roman" w:hAnsi="Times New Roman" w:cs="Times New Roman"/>
          <w:bCs/>
          <w:sz w:val="24"/>
          <w:szCs w:val="24"/>
        </w:rPr>
        <w:t xml:space="preserve">ихолог ДП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C2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21C26" w:rsidRPr="00F14375">
        <w:rPr>
          <w:rFonts w:ascii="Times New Roman" w:hAnsi="Times New Roman" w:cs="Times New Roman"/>
          <w:bCs/>
          <w:sz w:val="24"/>
          <w:szCs w:val="24"/>
        </w:rPr>
        <w:t>55</w:t>
      </w:r>
      <w:r w:rsidR="00D21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Кронштадтского района Санкт-Петербурга </w:t>
      </w:r>
      <w:r w:rsidRPr="00F14375">
        <w:rPr>
          <w:rFonts w:ascii="Times New Roman" w:hAnsi="Times New Roman" w:cs="Times New Roman"/>
          <w:bCs/>
          <w:sz w:val="24"/>
          <w:szCs w:val="24"/>
        </w:rPr>
        <w:t>Демидова М.А.</w:t>
      </w:r>
    </w:p>
    <w:sectPr w:rsidR="00F14375" w:rsidRPr="00F14375" w:rsidSect="00F143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75" w:rsidRDefault="00F14375" w:rsidP="00F14375">
      <w:pPr>
        <w:spacing w:after="0" w:line="240" w:lineRule="auto"/>
      </w:pPr>
      <w:r>
        <w:separator/>
      </w:r>
    </w:p>
  </w:endnote>
  <w:endnote w:type="continuationSeparator" w:id="0">
    <w:p w:rsidR="00F14375" w:rsidRDefault="00F14375" w:rsidP="00F1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75" w:rsidRDefault="00F14375" w:rsidP="00F14375">
      <w:pPr>
        <w:spacing w:after="0" w:line="240" w:lineRule="auto"/>
      </w:pPr>
      <w:r>
        <w:separator/>
      </w:r>
    </w:p>
  </w:footnote>
  <w:footnote w:type="continuationSeparator" w:id="0">
    <w:p w:rsidR="00F14375" w:rsidRDefault="00F14375" w:rsidP="00F1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43A"/>
    <w:multiLevelType w:val="hybridMultilevel"/>
    <w:tmpl w:val="DC7E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D1AED"/>
    <w:multiLevelType w:val="hybridMultilevel"/>
    <w:tmpl w:val="58B0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2E352">
      <w:numFmt w:val="bullet"/>
      <w:lvlText w:val="·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98"/>
    <w:rsid w:val="00096F32"/>
    <w:rsid w:val="00275546"/>
    <w:rsid w:val="002D4398"/>
    <w:rsid w:val="00D21C26"/>
    <w:rsid w:val="00DE7F5B"/>
    <w:rsid w:val="00EB090D"/>
    <w:rsid w:val="00F1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375"/>
  </w:style>
  <w:style w:type="paragraph" w:styleId="a5">
    <w:name w:val="footer"/>
    <w:basedOn w:val="a"/>
    <w:link w:val="a6"/>
    <w:uiPriority w:val="99"/>
    <w:unhideWhenUsed/>
    <w:rsid w:val="00F1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375"/>
  </w:style>
  <w:style w:type="paragraph" w:styleId="a5">
    <w:name w:val="footer"/>
    <w:basedOn w:val="a"/>
    <w:link w:val="a6"/>
    <w:uiPriority w:val="99"/>
    <w:unhideWhenUsed/>
    <w:rsid w:val="00F1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6177F9F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Девочка-Марина</dc:creator>
  <cp:keywords/>
  <dc:description/>
  <cp:lastModifiedBy>Щербакова Ольга В.</cp:lastModifiedBy>
  <cp:revision>5</cp:revision>
  <dcterms:created xsi:type="dcterms:W3CDTF">2023-10-08T14:39:00Z</dcterms:created>
  <dcterms:modified xsi:type="dcterms:W3CDTF">2024-10-22T15:56:00Z</dcterms:modified>
</cp:coreProperties>
</file>